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3E14" w14:textId="77777777" w:rsidR="00E175E1" w:rsidRDefault="00E175E1" w:rsidP="00E175E1">
      <w:pPr>
        <w:pStyle w:val="Heading1"/>
      </w:pPr>
      <w:r>
        <w:t>SMLOUVA O DÍLO</w:t>
      </w:r>
    </w:p>
    <w:p w14:paraId="65678877" w14:textId="77777777" w:rsidR="00E175E1" w:rsidRDefault="00E175E1" w:rsidP="00E175E1">
      <w:r>
        <w:t>uzavřená podle ustanovení 1746 odst. 2 zákona č. 89/2012 Sb., občanský zákoník,</w:t>
      </w:r>
    </w:p>
    <w:p w14:paraId="4FEB192B" w14:textId="77777777" w:rsidR="00E175E1" w:rsidRDefault="00E175E1" w:rsidP="00E175E1">
      <w:r>
        <w:t>ve znění pozdějších předpisů (dále jen „občanský zákoník)</w:t>
      </w:r>
    </w:p>
    <w:p w14:paraId="09315B98" w14:textId="77777777" w:rsidR="00E175E1" w:rsidRDefault="00E175E1" w:rsidP="00E175E1">
      <w:r>
        <w:t>mezi stranami:</w:t>
      </w:r>
    </w:p>
    <w:p w14:paraId="459388F2" w14:textId="72F7002F" w:rsidR="00E175E1" w:rsidRDefault="00D93B53" w:rsidP="00E175E1">
      <w:r w:rsidRPr="00D93B53">
        <w:t xml:space="preserve">ARTPROJEKT JIHLAVA, spol. s r.o., </w:t>
      </w:r>
      <w:r>
        <w:t xml:space="preserve">IČO: </w:t>
      </w:r>
      <w:r w:rsidRPr="00D93B53">
        <w:t>25558692</w:t>
      </w:r>
    </w:p>
    <w:p w14:paraId="47F984A1" w14:textId="7F95D500" w:rsidR="00E175E1" w:rsidRDefault="00E175E1" w:rsidP="00E175E1">
      <w:r>
        <w:t xml:space="preserve">se sídlem </w:t>
      </w:r>
      <w:r w:rsidR="00D93B53" w:rsidRPr="00D93B53">
        <w:t>Minoritské náměstí 1153, 58601 Jihlava</w:t>
      </w:r>
    </w:p>
    <w:p w14:paraId="4A61F0BA" w14:textId="77777777" w:rsidR="00E175E1" w:rsidRDefault="00E175E1" w:rsidP="00E175E1">
      <w:r>
        <w:t>(dále jen zhotovitel)</w:t>
      </w:r>
    </w:p>
    <w:p w14:paraId="2A5CDA0D" w14:textId="77777777" w:rsidR="00E175E1" w:rsidRDefault="00E175E1" w:rsidP="00E175E1">
      <w:r>
        <w:t>a</w:t>
      </w:r>
    </w:p>
    <w:p w14:paraId="4725ED54" w14:textId="77777777" w:rsidR="00E175E1" w:rsidRDefault="00E175E1" w:rsidP="00E175E1">
      <w:r>
        <w:t>Gymnázium Jihlava</w:t>
      </w:r>
    </w:p>
    <w:p w14:paraId="150E89BB" w14:textId="77777777" w:rsidR="00E175E1" w:rsidRDefault="00E175E1" w:rsidP="00E175E1">
      <w:r>
        <w:t>se sídlem Jana Masaryka 1, Jihlava,</w:t>
      </w:r>
    </w:p>
    <w:p w14:paraId="69C69915" w14:textId="77777777" w:rsidR="00E175E1" w:rsidRDefault="00E175E1" w:rsidP="00E175E1">
      <w:r>
        <w:t>zastoupený ředitelem gymnázia, panem Mgr. Pavlem Sukem</w:t>
      </w:r>
    </w:p>
    <w:p w14:paraId="02EBA5C8" w14:textId="77777777" w:rsidR="00E175E1" w:rsidRDefault="00E175E1" w:rsidP="00E175E1">
      <w:r>
        <w:t>(dále jen objednatel)</w:t>
      </w:r>
    </w:p>
    <w:p w14:paraId="25439365" w14:textId="77777777" w:rsidR="00E175E1" w:rsidRDefault="00E175E1" w:rsidP="00E175E1">
      <w:pPr>
        <w:pStyle w:val="Heading2"/>
      </w:pPr>
      <w:r>
        <w:t>I. Předmět smlouvy</w:t>
      </w:r>
    </w:p>
    <w:p w14:paraId="698957C9" w14:textId="5DEFE31E" w:rsidR="00E175E1" w:rsidRDefault="00E175E1" w:rsidP="00E175E1">
      <w:r>
        <w:t xml:space="preserve">Předmětem této smlouvy </w:t>
      </w:r>
      <w:r w:rsidR="009838F3">
        <w:t xml:space="preserve">je </w:t>
      </w:r>
      <w:r w:rsidR="00D93B53">
        <w:t xml:space="preserve">zhotovení projektové dokumentace pro </w:t>
      </w:r>
      <w:r w:rsidR="00284094">
        <w:t>Gymnázium Jihlava – rekonstrukce laboratoř</w:t>
      </w:r>
      <w:r w:rsidR="00284094">
        <w:t>e</w:t>
      </w:r>
      <w:r w:rsidR="00284094">
        <w:t xml:space="preserve"> chemie – vybavení interiéru</w:t>
      </w:r>
      <w:r w:rsidR="00284094">
        <w:t>.</w:t>
      </w:r>
    </w:p>
    <w:p w14:paraId="54F99B33" w14:textId="77777777" w:rsidR="00E175E1" w:rsidRDefault="00E175E1" w:rsidP="00E175E1">
      <w:pPr>
        <w:pStyle w:val="Heading2"/>
      </w:pPr>
      <w:r>
        <w:t>II. Cena a způsob její úhrady</w:t>
      </w:r>
    </w:p>
    <w:p w14:paraId="06C3E3EC" w14:textId="04535F48" w:rsidR="00E175E1" w:rsidRDefault="00E175E1" w:rsidP="00E175E1">
      <w:r>
        <w:t xml:space="preserve">Cena dodávky činí nejvýše </w:t>
      </w:r>
      <w:r w:rsidR="00D93B53">
        <w:t>80 000</w:t>
      </w:r>
      <w:r>
        <w:t>,</w:t>
      </w:r>
      <w:r w:rsidR="00D93B53">
        <w:t>–</w:t>
      </w:r>
      <w:r>
        <w:t xml:space="preserve"> Kč s DPH.</w:t>
      </w:r>
    </w:p>
    <w:p w14:paraId="240B99E5" w14:textId="37C45663" w:rsidR="00E175E1" w:rsidRDefault="00E175E1" w:rsidP="00E175E1">
      <w:r>
        <w:t xml:space="preserve">Úhrada bude provedena na základě faktury vystavené zhotovitelem. Faktura bude s </w:t>
      </w:r>
      <w:r w:rsidR="00D93B53">
        <w:t>21</w:t>
      </w:r>
      <w:r>
        <w:t xml:space="preserve">denní splatností od data </w:t>
      </w:r>
      <w:r w:rsidR="00D93B53">
        <w:t>předání dokumentace</w:t>
      </w:r>
      <w:r>
        <w:t>. V případě prodlení s úhradou faktury se sjednává mezi oběma stranami smluvní úrok z prodlení ve výši 0,02% z dlužné částky denně.</w:t>
      </w:r>
    </w:p>
    <w:p w14:paraId="6C1BB2C4" w14:textId="77777777" w:rsidR="00E175E1" w:rsidRDefault="00E175E1" w:rsidP="00E175E1">
      <w:pPr>
        <w:pStyle w:val="Heading2"/>
      </w:pPr>
      <w:r>
        <w:t>III. Ostatní ujednání</w:t>
      </w:r>
    </w:p>
    <w:p w14:paraId="63AD0495" w14:textId="3B14EFE5" w:rsidR="00E175E1" w:rsidRDefault="00D93B53" w:rsidP="00E175E1">
      <w:pPr>
        <w:pStyle w:val="List"/>
      </w:pPr>
      <w:r>
        <w:t>1</w:t>
      </w:r>
      <w:r w:rsidR="00E175E1">
        <w:t>.</w:t>
      </w:r>
      <w:r w:rsidR="00E175E1">
        <w:tab/>
      </w:r>
      <w:r>
        <w:t xml:space="preserve">Dokumentace </w:t>
      </w:r>
      <w:r w:rsidR="009838F3">
        <w:t>bud</w:t>
      </w:r>
      <w:r>
        <w:t xml:space="preserve">e </w:t>
      </w:r>
      <w:r w:rsidR="009838F3">
        <w:t>dodán</w:t>
      </w:r>
      <w:r>
        <w:t>a</w:t>
      </w:r>
      <w:r w:rsidR="009838F3">
        <w:t xml:space="preserve"> do 31. 5. 202</w:t>
      </w:r>
      <w:r>
        <w:t>3</w:t>
      </w:r>
      <w:r w:rsidR="00E175E1">
        <w:t>.</w:t>
      </w:r>
    </w:p>
    <w:p w14:paraId="7F95A7CF" w14:textId="2216C5DE" w:rsidR="00E175E1" w:rsidRDefault="00D93B53" w:rsidP="0078569F">
      <w:pPr>
        <w:pStyle w:val="List"/>
      </w:pPr>
      <w:r>
        <w:lastRenderedPageBreak/>
        <w:t>2</w:t>
      </w:r>
      <w:r w:rsidR="00E175E1">
        <w:t>.</w:t>
      </w:r>
      <w:r w:rsidR="0078569F">
        <w:tab/>
      </w:r>
      <w:r w:rsidR="00E175E1">
        <w:t>V případě, že cena díla nebude hrazena v termínech stanovených touto smlouvou, považuje se tato skutečnost za podstatné porušení smluvních povinností a zhotovitel si vyhrazuje právo odstoupit od této smlouvy v plném rozsahu.</w:t>
      </w:r>
    </w:p>
    <w:p w14:paraId="2B53AEAE" w14:textId="5FA956F9" w:rsidR="00E175E1" w:rsidRDefault="00D93B53" w:rsidP="0078569F">
      <w:pPr>
        <w:pStyle w:val="List"/>
      </w:pPr>
      <w:r>
        <w:t>3</w:t>
      </w:r>
      <w:r w:rsidR="00E175E1">
        <w:t>.</w:t>
      </w:r>
      <w:r w:rsidR="0078569F">
        <w:tab/>
      </w:r>
      <w:r w:rsidR="00E175E1">
        <w:t>Na případné rozpory upozorní okamžitě, tak, aby mohla být provedena náprava.</w:t>
      </w:r>
    </w:p>
    <w:p w14:paraId="44611410" w14:textId="3902DD27" w:rsidR="00E175E1" w:rsidRDefault="00D93B53" w:rsidP="0078569F">
      <w:pPr>
        <w:pStyle w:val="List"/>
      </w:pPr>
      <w:r>
        <w:t>4</w:t>
      </w:r>
      <w:r w:rsidR="00E175E1">
        <w:t>.</w:t>
      </w:r>
      <w:r w:rsidR="0078569F">
        <w:tab/>
        <w:t>O</w:t>
      </w:r>
      <w:r w:rsidR="00E175E1">
        <w:t>statní práva a povinnosti obou smluvních stran touto smlouvou neupravené se řídí příslušnými ustanoveními občanského zákoníku.</w:t>
      </w:r>
    </w:p>
    <w:p w14:paraId="5B4B9542" w14:textId="79FFD528" w:rsidR="00E175E1" w:rsidRDefault="00D93B53" w:rsidP="0078569F">
      <w:pPr>
        <w:pStyle w:val="List"/>
      </w:pPr>
      <w:r>
        <w:t>5</w:t>
      </w:r>
      <w:r w:rsidR="00E175E1">
        <w:t>.</w:t>
      </w:r>
      <w:r w:rsidR="0078569F">
        <w:tab/>
      </w:r>
      <w:r w:rsidR="00E175E1">
        <w:t>Tato smlouva může být měněna na základě dohody obou smluvních stran, a to pouze písemnou formou.</w:t>
      </w:r>
    </w:p>
    <w:p w14:paraId="7DA9F0F2" w14:textId="54A0E68C" w:rsidR="00E175E1" w:rsidRDefault="00D93B53" w:rsidP="00FD5B8D">
      <w:pPr>
        <w:pStyle w:val="List"/>
      </w:pPr>
      <w:r>
        <w:t>6</w:t>
      </w:r>
      <w:r w:rsidR="00E175E1">
        <w:t>.</w:t>
      </w:r>
      <w:r w:rsidR="00FD5B8D">
        <w:tab/>
      </w:r>
      <w:r w:rsidR="00E175E1">
        <w:t>Tato smlouva je vyhotovena ve dvou provedeních, z nichž jedno obdrží objednatel a jedno zhotovitel.</w:t>
      </w:r>
    </w:p>
    <w:p w14:paraId="7B8D6A4C" w14:textId="53E6895C" w:rsidR="00E175E1" w:rsidRDefault="00D93B53" w:rsidP="00FD5B8D">
      <w:pPr>
        <w:pStyle w:val="List"/>
      </w:pPr>
      <w:r>
        <w:t>7</w:t>
      </w:r>
      <w:r w:rsidR="00E175E1">
        <w:t>.</w:t>
      </w:r>
      <w:r w:rsidR="00FD5B8D">
        <w:tab/>
      </w:r>
      <w:r w:rsidR="00E175E1">
        <w:t>Obě smluvní strany po pečlivém přečtení smlouvy prohlašují, že souhlasí s jejím obsahem, a že vyjadřuje jejich pravou a svobodnou vůli. Na důkaz této skutečnosti připojují níže své podpisy.</w:t>
      </w:r>
    </w:p>
    <w:p w14:paraId="7B33E582" w14:textId="7004E47F" w:rsidR="00E175E1" w:rsidRDefault="00E175E1" w:rsidP="00FD5B8D">
      <w:pPr>
        <w:pStyle w:val="List"/>
        <w:spacing w:before="480" w:line="389" w:lineRule="auto"/>
        <w:contextualSpacing w:val="0"/>
      </w:pPr>
      <w:r>
        <w:t xml:space="preserve">V Jihlavě dne </w:t>
      </w:r>
      <w:r w:rsidR="00E75286">
        <w:t>9</w:t>
      </w:r>
      <w:r>
        <w:t xml:space="preserve">. </w:t>
      </w:r>
      <w:r w:rsidR="009838F3">
        <w:t>5</w:t>
      </w:r>
      <w:r>
        <w:t>. 20</w:t>
      </w:r>
      <w:r w:rsidR="00FD5B8D">
        <w:t>2</w:t>
      </w:r>
      <w:r w:rsidR="00D93B53">
        <w:t>3</w:t>
      </w:r>
    </w:p>
    <w:p w14:paraId="2F6E87FA" w14:textId="10F8AED4" w:rsidR="00906DA5" w:rsidRPr="00E175E1" w:rsidRDefault="00E175E1" w:rsidP="00FD5B8D">
      <w:pPr>
        <w:tabs>
          <w:tab w:val="left" w:pos="5103"/>
        </w:tabs>
        <w:spacing w:before="500" w:line="389" w:lineRule="auto"/>
      </w:pPr>
      <w:r>
        <w:t>objednatel</w:t>
      </w:r>
      <w:r>
        <w:tab/>
        <w:t>zhotovitel</w:t>
      </w:r>
    </w:p>
    <w:sectPr w:rsidR="00906DA5" w:rsidRPr="00E175E1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BF0A" w14:textId="77777777" w:rsidR="00E175E1" w:rsidRDefault="00E175E1" w:rsidP="00581AD3">
      <w:pPr>
        <w:spacing w:line="240" w:lineRule="auto"/>
      </w:pPr>
      <w:r>
        <w:separator/>
      </w:r>
    </w:p>
  </w:endnote>
  <w:endnote w:type="continuationSeparator" w:id="0">
    <w:p w14:paraId="1A2AAB75" w14:textId="77777777" w:rsidR="00E175E1" w:rsidRDefault="00E175E1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126E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2E1CB06D" wp14:editId="1DA90956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4DB9" w14:textId="77777777" w:rsidR="00E175E1" w:rsidRDefault="00E175E1" w:rsidP="00581AD3">
      <w:pPr>
        <w:spacing w:line="240" w:lineRule="auto"/>
      </w:pPr>
      <w:r>
        <w:separator/>
      </w:r>
    </w:p>
  </w:footnote>
  <w:footnote w:type="continuationSeparator" w:id="0">
    <w:p w14:paraId="3D7159E7" w14:textId="77777777" w:rsidR="00E175E1" w:rsidRDefault="00E175E1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5199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F6CFC" wp14:editId="19C4CDED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5883952">
    <w:abstractNumId w:val="9"/>
  </w:num>
  <w:num w:numId="2" w16cid:durableId="1242789310">
    <w:abstractNumId w:val="7"/>
  </w:num>
  <w:num w:numId="3" w16cid:durableId="1918400766">
    <w:abstractNumId w:val="6"/>
  </w:num>
  <w:num w:numId="4" w16cid:durableId="1881624421">
    <w:abstractNumId w:val="5"/>
  </w:num>
  <w:num w:numId="5" w16cid:durableId="1330794584">
    <w:abstractNumId w:val="4"/>
  </w:num>
  <w:num w:numId="6" w16cid:durableId="422992872">
    <w:abstractNumId w:val="8"/>
  </w:num>
  <w:num w:numId="7" w16cid:durableId="1437866162">
    <w:abstractNumId w:val="3"/>
  </w:num>
  <w:num w:numId="8" w16cid:durableId="84308681">
    <w:abstractNumId w:val="2"/>
  </w:num>
  <w:num w:numId="9" w16cid:durableId="571768588">
    <w:abstractNumId w:val="1"/>
  </w:num>
  <w:num w:numId="10" w16cid:durableId="4471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E1"/>
    <w:rsid w:val="00180DFF"/>
    <w:rsid w:val="001F5DAB"/>
    <w:rsid w:val="00227749"/>
    <w:rsid w:val="00284094"/>
    <w:rsid w:val="00320F76"/>
    <w:rsid w:val="00455830"/>
    <w:rsid w:val="00581AD3"/>
    <w:rsid w:val="00712C3F"/>
    <w:rsid w:val="0078569F"/>
    <w:rsid w:val="0084181F"/>
    <w:rsid w:val="00845B96"/>
    <w:rsid w:val="008E559B"/>
    <w:rsid w:val="0090020B"/>
    <w:rsid w:val="00906DA5"/>
    <w:rsid w:val="009838F3"/>
    <w:rsid w:val="00B445E3"/>
    <w:rsid w:val="00C40884"/>
    <w:rsid w:val="00D93B53"/>
    <w:rsid w:val="00DE3472"/>
    <w:rsid w:val="00E175E1"/>
    <w:rsid w:val="00E75286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3FE612"/>
  <w15:chartTrackingRefBased/>
  <w15:docId w15:val="{92EC04A6-2CB3-4F55-863C-A11D81A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160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6</cp:revision>
  <cp:lastPrinted>2023-05-09T08:37:00Z</cp:lastPrinted>
  <dcterms:created xsi:type="dcterms:W3CDTF">2021-05-19T08:52:00Z</dcterms:created>
  <dcterms:modified xsi:type="dcterms:W3CDTF">2023-05-09T11:11:00Z</dcterms:modified>
</cp:coreProperties>
</file>