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84" w:rsidRDefault="00FE2884" w:rsidP="00FE28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Společnost: </w:t>
      </w:r>
      <w:r>
        <w:rPr>
          <w:rFonts w:ascii="Calibri,Bold" w:hAnsi="Calibri,Bold" w:cs="Calibri,Bold"/>
          <w:b/>
          <w:bCs/>
        </w:rPr>
        <w:t>DŘEVOARTIKL</w:t>
      </w:r>
      <w:r>
        <w:rPr>
          <w:rFonts w:ascii="Calibri" w:hAnsi="Calibri" w:cs="Calibri"/>
        </w:rPr>
        <w:t>, spol. s r.o., Brněnská 3794/27, 669 02 Znojmo</w:t>
      </w:r>
    </w:p>
    <w:p w:rsidR="00FE2884" w:rsidRDefault="00FE2884" w:rsidP="00FE28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IČO/DIČ: </w:t>
      </w:r>
      <w:r>
        <w:rPr>
          <w:rFonts w:ascii="Calibri" w:hAnsi="Calibri" w:cs="Calibri"/>
        </w:rPr>
        <w:t>26306921 / CZ26306921</w:t>
      </w:r>
    </w:p>
    <w:p w:rsidR="00FE2884" w:rsidRDefault="00FE2884" w:rsidP="00FE28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Společnost je zapsána v obchodním rejstříku vedeném u Krajského soudu v Brně oddíl C, vložka 42644</w:t>
      </w:r>
    </w:p>
    <w:p w:rsidR="00FE2884" w:rsidRDefault="00FE2884" w:rsidP="00FE28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proofErr w:type="gramStart"/>
      <w:r>
        <w:rPr>
          <w:rFonts w:ascii="Calibri,Italic" w:hAnsi="Calibri,Italic" w:cs="Calibri,Italic"/>
          <w:i/>
          <w:iCs/>
          <w:sz w:val="20"/>
          <w:szCs w:val="20"/>
        </w:rPr>
        <w:t>Tel.+Fax</w:t>
      </w:r>
      <w:proofErr w:type="spellEnd"/>
      <w:proofErr w:type="gramEnd"/>
      <w:r>
        <w:rPr>
          <w:rFonts w:ascii="Calibri,Italic" w:hAnsi="Calibri,Italic" w:cs="Calibri,Italic"/>
          <w:i/>
          <w:iCs/>
          <w:sz w:val="20"/>
          <w:szCs w:val="20"/>
        </w:rPr>
        <w:t xml:space="preserve"> / Email: </w:t>
      </w:r>
      <w:r>
        <w:rPr>
          <w:rFonts w:ascii="Calibri" w:hAnsi="Calibri" w:cs="Calibri"/>
        </w:rPr>
        <w:t>515 228 936 / info@drevoartikl.cz</w:t>
      </w:r>
    </w:p>
    <w:p w:rsidR="00FE2884" w:rsidRDefault="00FE2884" w:rsidP="00FE28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Internet: </w:t>
      </w:r>
      <w:r>
        <w:rPr>
          <w:rFonts w:ascii="Calibri,Bold" w:hAnsi="Calibri,Bold" w:cs="Calibri,Bold"/>
          <w:b/>
          <w:bCs/>
        </w:rPr>
        <w:t>www.drevoartikl.cz</w:t>
      </w:r>
    </w:p>
    <w:p w:rsidR="009B45DA" w:rsidRDefault="009B45DA" w:rsidP="00FE2884">
      <w:pPr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FE2884" w:rsidRDefault="00FE2884" w:rsidP="00FE2884">
      <w:pPr>
        <w:rPr>
          <w:rFonts w:ascii="Calibri" w:hAnsi="Calibri" w:cs="Calibri"/>
          <w:b/>
          <w:sz w:val="24"/>
          <w:szCs w:val="24"/>
        </w:rPr>
      </w:pPr>
      <w:r w:rsidRPr="002669B9">
        <w:rPr>
          <w:rFonts w:ascii="Calibri" w:hAnsi="Calibri" w:cs="Calibri"/>
          <w:b/>
          <w:sz w:val="24"/>
          <w:szCs w:val="24"/>
        </w:rPr>
        <w:t>Objednávka</w:t>
      </w:r>
    </w:p>
    <w:p w:rsidR="002669B9" w:rsidRPr="002669B9" w:rsidRDefault="002669B9" w:rsidP="00FE2884">
      <w:pPr>
        <w:rPr>
          <w:rFonts w:ascii="Calibri" w:hAnsi="Calibri" w:cs="Calibri"/>
          <w:sz w:val="24"/>
          <w:szCs w:val="24"/>
        </w:rPr>
      </w:pPr>
    </w:p>
    <w:p w:rsidR="002669B9" w:rsidRDefault="002669B9" w:rsidP="00FE2884">
      <w:pPr>
        <w:rPr>
          <w:rFonts w:ascii="Calibri" w:hAnsi="Calibri" w:cs="Calibri"/>
          <w:sz w:val="24"/>
          <w:szCs w:val="24"/>
        </w:rPr>
      </w:pPr>
      <w:r w:rsidRPr="002669B9">
        <w:rPr>
          <w:rFonts w:ascii="Calibri" w:hAnsi="Calibri" w:cs="Calibri"/>
          <w:sz w:val="24"/>
          <w:szCs w:val="24"/>
        </w:rPr>
        <w:t xml:space="preserve">Na základě </w:t>
      </w:r>
      <w:proofErr w:type="gramStart"/>
      <w:r w:rsidRPr="002669B9">
        <w:rPr>
          <w:rFonts w:ascii="Calibri" w:hAnsi="Calibri" w:cs="Calibri"/>
          <w:sz w:val="24"/>
          <w:szCs w:val="24"/>
        </w:rPr>
        <w:t>c</w:t>
      </w:r>
      <w:r w:rsidR="00BB77A0">
        <w:rPr>
          <w:rFonts w:ascii="Calibri" w:hAnsi="Calibri" w:cs="Calibri"/>
          <w:sz w:val="24"/>
          <w:szCs w:val="24"/>
        </w:rPr>
        <w:t>enové</w:t>
      </w:r>
      <w:r w:rsidR="00403BD3">
        <w:rPr>
          <w:rFonts w:ascii="Calibri" w:hAnsi="Calibri" w:cs="Calibri"/>
          <w:sz w:val="24"/>
          <w:szCs w:val="24"/>
        </w:rPr>
        <w:t xml:space="preserve">  nabídky</w:t>
      </w:r>
      <w:proofErr w:type="gramEnd"/>
      <w:r w:rsidR="00403BD3">
        <w:rPr>
          <w:rFonts w:ascii="Calibri" w:hAnsi="Calibri" w:cs="Calibri"/>
          <w:sz w:val="24"/>
          <w:szCs w:val="24"/>
        </w:rPr>
        <w:t xml:space="preserve"> z katalogu</w:t>
      </w:r>
      <w:r>
        <w:rPr>
          <w:rFonts w:ascii="Calibri" w:hAnsi="Calibri" w:cs="Calibri"/>
          <w:sz w:val="24"/>
          <w:szCs w:val="24"/>
        </w:rPr>
        <w:t xml:space="preserve"> </w:t>
      </w:r>
      <w:r w:rsidR="00403BD3">
        <w:rPr>
          <w:rFonts w:ascii="Calibri" w:hAnsi="Calibri" w:cs="Calibri"/>
          <w:sz w:val="24"/>
          <w:szCs w:val="24"/>
        </w:rPr>
        <w:t xml:space="preserve">2017 </w:t>
      </w:r>
      <w:r w:rsidR="00BB77A0">
        <w:rPr>
          <w:rFonts w:ascii="Calibri" w:hAnsi="Calibri" w:cs="Calibri"/>
          <w:sz w:val="24"/>
          <w:szCs w:val="24"/>
        </w:rPr>
        <w:t>– zahradní mobiliář -  objednávám u vaší firmy výrobu a  dopravu zahradního nábytku = Kruhové posezení pro děti</w:t>
      </w:r>
      <w:r>
        <w:rPr>
          <w:rFonts w:ascii="Calibri" w:hAnsi="Calibri" w:cs="Calibri"/>
          <w:sz w:val="24"/>
          <w:szCs w:val="24"/>
        </w:rPr>
        <w:t xml:space="preserve"> na školní zahradu Mateřské školy Řásnovka 2</w:t>
      </w:r>
      <w:r w:rsidR="00BB77A0">
        <w:rPr>
          <w:rFonts w:ascii="Calibri" w:hAnsi="Calibri" w:cs="Calibri"/>
          <w:sz w:val="24"/>
          <w:szCs w:val="24"/>
        </w:rPr>
        <w:t xml:space="preserve"> a Řásnovka 5</w:t>
      </w:r>
      <w:r>
        <w:rPr>
          <w:rFonts w:ascii="Calibri" w:hAnsi="Calibri" w:cs="Calibri"/>
          <w:sz w:val="24"/>
          <w:szCs w:val="24"/>
        </w:rPr>
        <w:t>, Praha 1</w:t>
      </w:r>
      <w:r w:rsidR="00BB77A0">
        <w:rPr>
          <w:rFonts w:ascii="Calibri" w:hAnsi="Calibri" w:cs="Calibri"/>
          <w:sz w:val="24"/>
          <w:szCs w:val="24"/>
        </w:rPr>
        <w:t>, vždy 2 ks pro každou školu</w:t>
      </w:r>
      <w:r>
        <w:rPr>
          <w:rFonts w:ascii="Calibri" w:hAnsi="Calibri" w:cs="Calibri"/>
          <w:sz w:val="24"/>
          <w:szCs w:val="24"/>
        </w:rPr>
        <w:t>:</w:t>
      </w:r>
    </w:p>
    <w:p w:rsidR="002669B9" w:rsidRDefault="00BB77A0" w:rsidP="002669B9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Kruhové posezení, 4 ks…………………………………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….106 165</w:t>
      </w:r>
      <w:proofErr w:type="gramEnd"/>
      <w:r>
        <w:rPr>
          <w:rFonts w:ascii="Calibri" w:hAnsi="Calibri" w:cs="Calibri"/>
          <w:sz w:val="24"/>
          <w:szCs w:val="24"/>
        </w:rPr>
        <w:t>.- Kč včetně DPH a dopravy</w:t>
      </w:r>
    </w:p>
    <w:p w:rsidR="00D66802" w:rsidRDefault="00D66802" w:rsidP="002669B9">
      <w:pPr>
        <w:rPr>
          <w:rFonts w:ascii="Calibri" w:hAnsi="Calibri" w:cs="Calibri"/>
          <w:sz w:val="24"/>
          <w:szCs w:val="24"/>
        </w:rPr>
      </w:pPr>
    </w:p>
    <w:p w:rsidR="00BB77A0" w:rsidRDefault="00D66802" w:rsidP="002669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Upřesňující </w:t>
      </w:r>
      <w:proofErr w:type="gramStart"/>
      <w:r>
        <w:rPr>
          <w:rFonts w:ascii="Calibri" w:hAnsi="Calibri" w:cs="Calibri"/>
          <w:sz w:val="24"/>
          <w:szCs w:val="24"/>
        </w:rPr>
        <w:t>informace :</w:t>
      </w:r>
      <w:proofErr w:type="gramEnd"/>
      <w:r w:rsidR="00827B2D">
        <w:rPr>
          <w:rFonts w:ascii="Calibri" w:hAnsi="Calibri" w:cs="Calibri"/>
          <w:sz w:val="24"/>
          <w:szCs w:val="24"/>
        </w:rPr>
        <w:t xml:space="preserve">  </w:t>
      </w:r>
    </w:p>
    <w:p w:rsidR="002669B9" w:rsidRDefault="00BB77A0" w:rsidP="002669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Řásnovka 2 : </w:t>
      </w:r>
      <w:r w:rsidR="002669B9">
        <w:rPr>
          <w:rFonts w:ascii="Calibri" w:hAnsi="Calibri" w:cs="Calibri"/>
          <w:sz w:val="24"/>
          <w:szCs w:val="24"/>
        </w:rPr>
        <w:t xml:space="preserve">Příjezd do zahrady ulicí Za </w:t>
      </w:r>
      <w:proofErr w:type="spellStart"/>
      <w:r w:rsidR="002669B9">
        <w:rPr>
          <w:rFonts w:ascii="Calibri" w:hAnsi="Calibri" w:cs="Calibri"/>
          <w:sz w:val="24"/>
          <w:szCs w:val="24"/>
        </w:rPr>
        <w:t>Haštalem</w:t>
      </w:r>
      <w:proofErr w:type="spellEnd"/>
      <w:r w:rsidR="002669B9">
        <w:rPr>
          <w:rFonts w:ascii="Calibri" w:hAnsi="Calibri" w:cs="Calibri"/>
          <w:sz w:val="24"/>
          <w:szCs w:val="24"/>
        </w:rPr>
        <w:t>, vjezd pro malé nákladní</w:t>
      </w:r>
      <w:r>
        <w:rPr>
          <w:rFonts w:ascii="Calibri" w:hAnsi="Calibri" w:cs="Calibri"/>
          <w:sz w:val="24"/>
          <w:szCs w:val="24"/>
        </w:rPr>
        <w:t xml:space="preserve"> auto. </w:t>
      </w:r>
    </w:p>
    <w:p w:rsidR="00BB77A0" w:rsidRDefault="00BB77A0" w:rsidP="002669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Řásnovka 5 : Příjezd z Revoluční do ulice Řásnovka, parkování před objektem</w:t>
      </w:r>
    </w:p>
    <w:p w:rsidR="00D66802" w:rsidRDefault="00D66802" w:rsidP="002669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Rea</w:t>
      </w:r>
      <w:r w:rsidR="00403BD3">
        <w:rPr>
          <w:rFonts w:ascii="Calibri" w:hAnsi="Calibri" w:cs="Calibri"/>
          <w:sz w:val="24"/>
          <w:szCs w:val="24"/>
        </w:rPr>
        <w:t xml:space="preserve">lizace nejpozději </w:t>
      </w:r>
      <w:r w:rsidR="00BB77A0">
        <w:rPr>
          <w:rFonts w:ascii="Calibri" w:hAnsi="Calibri" w:cs="Calibri"/>
          <w:sz w:val="24"/>
          <w:szCs w:val="24"/>
        </w:rPr>
        <w:t xml:space="preserve">od 21. 8. </w:t>
      </w:r>
      <w:r w:rsidR="00403BD3">
        <w:rPr>
          <w:rFonts w:ascii="Calibri" w:hAnsi="Calibri" w:cs="Calibri"/>
          <w:sz w:val="24"/>
          <w:szCs w:val="24"/>
        </w:rPr>
        <w:t>do 31. 8. 2017</w:t>
      </w:r>
      <w:r w:rsidR="00BB77A0">
        <w:rPr>
          <w:rFonts w:ascii="Calibri" w:hAnsi="Calibri" w:cs="Calibri"/>
          <w:sz w:val="24"/>
          <w:szCs w:val="24"/>
        </w:rPr>
        <w:t>.</w:t>
      </w:r>
    </w:p>
    <w:p w:rsidR="00D66802" w:rsidRPr="00D66802" w:rsidRDefault="00D66802" w:rsidP="002669B9">
      <w:pPr>
        <w:rPr>
          <w:rFonts w:ascii="Calibri" w:hAnsi="Calibri" w:cs="Calibri"/>
          <w:sz w:val="24"/>
          <w:szCs w:val="24"/>
          <w:u w:val="single"/>
        </w:rPr>
      </w:pPr>
      <w:r w:rsidRPr="00D66802">
        <w:rPr>
          <w:rFonts w:ascii="Calibri" w:hAnsi="Calibri" w:cs="Calibri"/>
          <w:sz w:val="24"/>
          <w:szCs w:val="24"/>
          <w:u w:val="single"/>
        </w:rPr>
        <w:t>Fakturační adresa</w:t>
      </w:r>
    </w:p>
    <w:p w:rsidR="00D66802" w:rsidRDefault="00D66802" w:rsidP="002669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Mateřská škola Národní se zaměřením na ranou péči</w:t>
      </w:r>
    </w:p>
    <w:p w:rsidR="00D66802" w:rsidRDefault="00D66802" w:rsidP="002669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Národní 416/37, Praha 1</w:t>
      </w:r>
    </w:p>
    <w:p w:rsidR="00D66802" w:rsidRDefault="00D66802" w:rsidP="002669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ICO 63832925</w:t>
      </w:r>
    </w:p>
    <w:p w:rsidR="00D66802" w:rsidRDefault="00D66802" w:rsidP="002669B9">
      <w:pPr>
        <w:rPr>
          <w:rFonts w:ascii="Calibri" w:hAnsi="Calibri" w:cs="Calibri"/>
          <w:sz w:val="24"/>
          <w:szCs w:val="24"/>
        </w:rPr>
      </w:pPr>
    </w:p>
    <w:p w:rsidR="00D66802" w:rsidRDefault="00D66802" w:rsidP="002669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Děkuji</w:t>
      </w:r>
    </w:p>
    <w:p w:rsidR="00D66802" w:rsidRDefault="00D66802" w:rsidP="002669B9">
      <w:pPr>
        <w:rPr>
          <w:rFonts w:ascii="Calibri" w:hAnsi="Calibri" w:cs="Calibri"/>
          <w:sz w:val="24"/>
          <w:szCs w:val="24"/>
        </w:rPr>
      </w:pPr>
    </w:p>
    <w:p w:rsidR="00D66802" w:rsidRDefault="00BB77A0" w:rsidP="002669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Praze dne 4</w:t>
      </w:r>
      <w:r w:rsidR="00827B2D">
        <w:rPr>
          <w:rFonts w:ascii="Calibri" w:hAnsi="Calibri" w:cs="Calibri"/>
          <w:sz w:val="24"/>
          <w:szCs w:val="24"/>
        </w:rPr>
        <w:t>. 6. 2017</w:t>
      </w:r>
      <w:r w:rsidR="00D66802">
        <w:rPr>
          <w:rFonts w:ascii="Calibri" w:hAnsi="Calibri" w:cs="Calibri"/>
          <w:sz w:val="24"/>
          <w:szCs w:val="24"/>
        </w:rPr>
        <w:t xml:space="preserve">                                      Bc. Šárka Matoušková, ředitelka školy </w:t>
      </w:r>
    </w:p>
    <w:p w:rsidR="00D66802" w:rsidRPr="002669B9" w:rsidRDefault="00D66802" w:rsidP="002669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</w:t>
      </w:r>
    </w:p>
    <w:p w:rsidR="002669B9" w:rsidRPr="002669B9" w:rsidRDefault="002669B9" w:rsidP="00FE2884">
      <w:pPr>
        <w:rPr>
          <w:b/>
          <w:sz w:val="24"/>
          <w:szCs w:val="24"/>
        </w:rPr>
      </w:pPr>
    </w:p>
    <w:sectPr w:rsidR="002669B9" w:rsidRPr="002669B9" w:rsidSect="00A671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764" w:rsidRDefault="002F0764" w:rsidP="00983F31">
      <w:pPr>
        <w:spacing w:after="0" w:line="240" w:lineRule="auto"/>
      </w:pPr>
      <w:r>
        <w:separator/>
      </w:r>
    </w:p>
  </w:endnote>
  <w:endnote w:type="continuationSeparator" w:id="0">
    <w:p w:rsidR="002F0764" w:rsidRDefault="002F0764" w:rsidP="0098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otham-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764" w:rsidRDefault="002F0764" w:rsidP="00983F31">
      <w:pPr>
        <w:spacing w:after="0" w:line="240" w:lineRule="auto"/>
      </w:pPr>
      <w:r>
        <w:separator/>
      </w:r>
    </w:p>
  </w:footnote>
  <w:footnote w:type="continuationSeparator" w:id="0">
    <w:p w:rsidR="002F0764" w:rsidRDefault="002F0764" w:rsidP="0098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F31" w:rsidRDefault="00983F31" w:rsidP="00983F31">
    <w:pPr>
      <w:autoSpaceDE w:val="0"/>
      <w:autoSpaceDN w:val="0"/>
      <w:adjustRightInd w:val="0"/>
      <w:spacing w:after="0" w:line="240" w:lineRule="auto"/>
      <w:ind w:left="426"/>
      <w:rPr>
        <w:rFonts w:asciiTheme="majorHAnsi" w:hAnsiTheme="majorHAnsi" w:cs="Gotham-Thin"/>
      </w:rPr>
    </w:pPr>
    <w:r w:rsidRPr="00983F31">
      <w:rPr>
        <w:rFonts w:asciiTheme="majorHAnsi" w:hAnsiTheme="majorHAnsi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-459740</wp:posOffset>
          </wp:positionH>
          <wp:positionV relativeFrom="paragraph">
            <wp:posOffset>-44450</wp:posOffset>
          </wp:positionV>
          <wp:extent cx="616585" cy="731520"/>
          <wp:effectExtent l="19050" t="0" r="0" b="0"/>
          <wp:wrapSquare wrapText="bothSides"/>
          <wp:docPr id="1" name="obrázek 1" descr="C:\Documents and Settings\MS Narodni\Plocha\Nové LOGO\MSN\MSN LOGO\MSN-LOGO\MSN-e-mail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S Narodni\Plocha\Nové LOGO\MSN\MSN LOGO\MSN-LOGO\MSN-e-mail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3F31">
      <w:rPr>
        <w:rFonts w:asciiTheme="majorHAnsi" w:hAnsiTheme="majorHAnsi" w:cs="Gotham-Thin"/>
      </w:rPr>
      <w:t>Mate</w:t>
    </w:r>
    <w:r>
      <w:rPr>
        <w:rFonts w:asciiTheme="majorHAnsi" w:hAnsiTheme="majorHAnsi" w:cs="Gotham-Thin"/>
      </w:rPr>
      <w:t>ř</w:t>
    </w:r>
    <w:r w:rsidRPr="00983F31">
      <w:rPr>
        <w:rFonts w:asciiTheme="majorHAnsi" w:hAnsiTheme="majorHAnsi" w:cs="Gotham-Thin"/>
      </w:rPr>
      <w:t xml:space="preserve">ská škola Národní </w:t>
    </w:r>
  </w:p>
  <w:p w:rsidR="00983F31" w:rsidRPr="00983F31" w:rsidRDefault="00983F31" w:rsidP="00983F31">
    <w:pPr>
      <w:autoSpaceDE w:val="0"/>
      <w:autoSpaceDN w:val="0"/>
      <w:adjustRightInd w:val="0"/>
      <w:spacing w:after="0" w:line="240" w:lineRule="auto"/>
      <w:ind w:left="426"/>
      <w:rPr>
        <w:rFonts w:asciiTheme="majorHAnsi" w:hAnsiTheme="majorHAnsi" w:cs="Gotham-Thin"/>
      </w:rPr>
    </w:pPr>
    <w:r w:rsidRPr="00983F31">
      <w:rPr>
        <w:rFonts w:asciiTheme="majorHAnsi" w:hAnsiTheme="majorHAnsi" w:cs="Gotham-Thin"/>
      </w:rPr>
      <w:t>se zam</w:t>
    </w:r>
    <w:r>
      <w:rPr>
        <w:rFonts w:asciiTheme="majorHAnsi" w:hAnsiTheme="majorHAnsi" w:cs="Gotham-Thin"/>
      </w:rPr>
      <w:t>ěř</w:t>
    </w:r>
    <w:r w:rsidR="005E0424">
      <w:rPr>
        <w:rFonts w:asciiTheme="majorHAnsi" w:hAnsiTheme="majorHAnsi" w:cs="Gotham-Thin"/>
      </w:rPr>
      <w:t>ením na ranou péč</w:t>
    </w:r>
    <w:r w:rsidRPr="00983F31">
      <w:rPr>
        <w:rFonts w:asciiTheme="majorHAnsi" w:hAnsiTheme="majorHAnsi" w:cs="Gotham-Thin"/>
      </w:rPr>
      <w:t>i</w:t>
    </w:r>
  </w:p>
  <w:p w:rsidR="005E0424" w:rsidRDefault="005E0424" w:rsidP="00983F31">
    <w:pPr>
      <w:pStyle w:val="Zhlav"/>
      <w:ind w:left="426"/>
      <w:rPr>
        <w:rFonts w:asciiTheme="majorHAnsi" w:hAnsiTheme="majorHAnsi" w:cs="Gotham-Thin"/>
      </w:rPr>
    </w:pPr>
    <w:r>
      <w:rPr>
        <w:rFonts w:asciiTheme="majorHAnsi" w:hAnsiTheme="majorHAnsi" w:cs="Gotham-Thin"/>
      </w:rPr>
      <w:t>Národní 416/37</w:t>
    </w:r>
  </w:p>
  <w:p w:rsidR="00983F31" w:rsidRPr="00983F31" w:rsidRDefault="00983F31" w:rsidP="00983F31">
    <w:pPr>
      <w:pStyle w:val="Zhlav"/>
      <w:ind w:left="426"/>
      <w:rPr>
        <w:rFonts w:asciiTheme="majorHAnsi" w:hAnsiTheme="majorHAnsi"/>
      </w:rPr>
    </w:pPr>
    <w:r>
      <w:rPr>
        <w:rFonts w:asciiTheme="majorHAnsi" w:hAnsiTheme="majorHAnsi" w:cs="Gotham-Thin"/>
      </w:rPr>
      <w:t>110 00, Praha 1</w:t>
    </w:r>
  </w:p>
  <w:p w:rsidR="00983F31" w:rsidRDefault="00983F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F04A2"/>
    <w:multiLevelType w:val="hybridMultilevel"/>
    <w:tmpl w:val="F028E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84"/>
    <w:rsid w:val="002669B9"/>
    <w:rsid w:val="002F0764"/>
    <w:rsid w:val="00302853"/>
    <w:rsid w:val="00403BD3"/>
    <w:rsid w:val="005D7683"/>
    <w:rsid w:val="005E0424"/>
    <w:rsid w:val="00672AC9"/>
    <w:rsid w:val="007E36E5"/>
    <w:rsid w:val="00827B2D"/>
    <w:rsid w:val="008513AF"/>
    <w:rsid w:val="00976081"/>
    <w:rsid w:val="00983F31"/>
    <w:rsid w:val="009B45DA"/>
    <w:rsid w:val="00A324C5"/>
    <w:rsid w:val="00A6716E"/>
    <w:rsid w:val="00AE5FDC"/>
    <w:rsid w:val="00BB6021"/>
    <w:rsid w:val="00BB77A0"/>
    <w:rsid w:val="00BD04D8"/>
    <w:rsid w:val="00D66802"/>
    <w:rsid w:val="00DE5CBB"/>
    <w:rsid w:val="00FA166B"/>
    <w:rsid w:val="00FD6160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9423B-B837-4041-9886-E9386E48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1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3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F31"/>
  </w:style>
  <w:style w:type="paragraph" w:styleId="Zpat">
    <w:name w:val="footer"/>
    <w:basedOn w:val="Normln"/>
    <w:link w:val="ZpatChar"/>
    <w:uiPriority w:val="99"/>
    <w:semiHidden/>
    <w:unhideWhenUsed/>
    <w:rsid w:val="00983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3F31"/>
  </w:style>
  <w:style w:type="paragraph" w:styleId="Textbubliny">
    <w:name w:val="Balloon Text"/>
    <w:basedOn w:val="Normln"/>
    <w:link w:val="TextbublinyChar"/>
    <w:uiPriority w:val="99"/>
    <w:semiHidden/>
    <w:unhideWhenUsed/>
    <w:rsid w:val="0098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F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6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esktop\Hlavi&#269;ka%20dokumentu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dokumentu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Národní</dc:creator>
  <cp:keywords/>
  <dc:description/>
  <cp:lastModifiedBy>Ředitelka</cp:lastModifiedBy>
  <cp:revision>2</cp:revision>
  <cp:lastPrinted>2017-06-05T04:54:00Z</cp:lastPrinted>
  <dcterms:created xsi:type="dcterms:W3CDTF">2017-06-06T11:37:00Z</dcterms:created>
  <dcterms:modified xsi:type="dcterms:W3CDTF">2017-06-06T11:37:00Z</dcterms:modified>
</cp:coreProperties>
</file>