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A492B">
      <w:r>
        <w:t>Příloha č. 1 Stanovisko ORI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2B"/>
    <w:rsid w:val="00AA492B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1F67"/>
  <w15:chartTrackingRefBased/>
  <w15:docId w15:val="{37CFB940-EB06-47C4-8977-5DBE0DF3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2023-05-05T09:32:00Z</dcterms:created>
  <dcterms:modified xsi:type="dcterms:W3CDTF">2023-05-05T09:32:00Z</dcterms:modified>
</cp:coreProperties>
</file>