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3415D5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6D5EA9">
                  <w:rPr>
                    <w:rFonts w:eastAsia="Arial Unicode MS"/>
                  </w:rPr>
                  <w:t>PV/001/2023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80807C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4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D5EA9">
                  <w:rPr>
                    <w:rFonts w:eastAsia="Arial Unicode MS"/>
                    <w:sz w:val="18"/>
                    <w:szCs w:val="18"/>
                  </w:rPr>
                  <w:t>04.04.2023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E3C1008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NPC Solutionas, s.r.o.</w:t>
                </w:r>
              </w:sdtContent>
            </w:sdt>
          </w:p>
          <w:p w14:paraId="4188D478" w14:textId="167D5AFF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Francouzská 75/4, Vinohrady, 120 0, Praha 2</w:t>
                </w:r>
              </w:sdtContent>
            </w:sdt>
          </w:p>
          <w:p w14:paraId="36F81AD0" w14:textId="619ECAA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07902093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CZ07902093</w:t>
                </w:r>
              </w:sdtContent>
            </w:sdt>
          </w:p>
          <w:p w14:paraId="73231020" w14:textId="52FE4E41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6A4A87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A6B5D5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714CB82A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Žatecká 2, Praha 5, 150 00</w:t>
                </w:r>
              </w:sdtContent>
            </w:sdt>
          </w:p>
          <w:p w14:paraId="063E96DD" w14:textId="5941D42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6D5EA9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32F6C96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6D5EA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6DBDA2F7" w:rsidR="00C01D12" w:rsidRPr="00312941" w:rsidRDefault="006D5EA9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Dodatečná objednávka </w:t>
                </w:r>
                <w:r w:rsidR="00000005">
                  <w:rPr>
                    <w:noProof/>
                    <w:sz w:val="18"/>
                    <w:szCs w:val="18"/>
                  </w:rPr>
                  <w:t>licence k</w:t>
                </w:r>
                <w:r w:rsidR="001A6FB5">
                  <w:rPr>
                    <w:noProof/>
                    <w:sz w:val="18"/>
                    <w:szCs w:val="18"/>
                  </w:rPr>
                  <w:t xml:space="preserve"> užívání </w:t>
                </w:r>
                <w:r w:rsidR="00000005">
                  <w:rPr>
                    <w:noProof/>
                    <w:sz w:val="18"/>
                    <w:szCs w:val="18"/>
                  </w:rPr>
                  <w:t>aplikac</w:t>
                </w:r>
                <w:r w:rsidR="001A6FB5">
                  <w:rPr>
                    <w:noProof/>
                    <w:sz w:val="18"/>
                    <w:szCs w:val="18"/>
                  </w:rPr>
                  <w:t>e</w:t>
                </w:r>
                <w:r w:rsidR="00000005">
                  <w:rPr>
                    <w:noProof/>
                    <w:sz w:val="18"/>
                    <w:szCs w:val="18"/>
                  </w:rPr>
                  <w:t xml:space="preserve"> planujmeny.cz v konfiguraci a specifikaci </w:t>
                </w:r>
                <w:r w:rsidR="00C14785">
                  <w:rPr>
                    <w:noProof/>
                    <w:sz w:val="18"/>
                    <w:szCs w:val="18"/>
                  </w:rPr>
                  <w:t>sjednané Objednatelem</w:t>
                </w:r>
                <w:r w:rsidR="00000005" w:rsidRPr="00000005">
                  <w:rPr>
                    <w:noProof/>
                    <w:sz w:val="18"/>
                    <w:szCs w:val="18"/>
                  </w:rPr>
                  <w:t xml:space="preserve"> (dále</w:t>
                </w:r>
                <w:r w:rsidR="00000005">
                  <w:rPr>
                    <w:noProof/>
                    <w:sz w:val="18"/>
                    <w:szCs w:val="18"/>
                  </w:rPr>
                  <w:t xml:space="preserve"> jen Aplikace).</w:t>
                </w:r>
              </w:p>
              <w:p w14:paraId="3595647F" w14:textId="32732436" w:rsidR="00DF0759" w:rsidRDefault="00000005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Další specifikace konfigurace Aplikace:</w:t>
                </w:r>
              </w:p>
              <w:p w14:paraId="0640FDAB" w14:textId="7623DDB6" w:rsidR="00000005" w:rsidRPr="002A3F2E" w:rsidRDefault="00000005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>Varianta Aplikace: Private</w:t>
                </w:r>
              </w:p>
              <w:p w14:paraId="58FD8008" w14:textId="71154DF3" w:rsidR="00000005" w:rsidRPr="002A3F2E" w:rsidRDefault="00000005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 xml:space="preserve">Aplikace </w:t>
                </w:r>
                <w:r w:rsidR="007F3C97" w:rsidRPr="002A3F2E">
                  <w:rPr>
                    <w:noProof/>
                    <w:sz w:val="18"/>
                    <w:szCs w:val="18"/>
                  </w:rPr>
                  <w:t>bude</w:t>
                </w:r>
                <w:r w:rsidRPr="002A3F2E">
                  <w:rPr>
                    <w:noProof/>
                    <w:sz w:val="18"/>
                    <w:szCs w:val="18"/>
                  </w:rPr>
                  <w:t xml:space="preserve"> dostupná na adres</w:t>
                </w:r>
                <w:r w:rsidR="000A1DD6">
                  <w:rPr>
                    <w:noProof/>
                    <w:sz w:val="18"/>
                    <w:szCs w:val="18"/>
                  </w:rPr>
                  <w:t>e</w:t>
                </w:r>
                <w:r w:rsidRPr="002A3F2E">
                  <w:rPr>
                    <w:noProof/>
                    <w:sz w:val="18"/>
                    <w:szCs w:val="18"/>
                  </w:rPr>
                  <w:t>: https://vivasmeny.prague.eu</w:t>
                </w:r>
              </w:p>
              <w:p w14:paraId="0F64A1BB" w14:textId="595C649A" w:rsidR="00000005" w:rsidRPr="002A3F2E" w:rsidRDefault="00000005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>Celkov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>ý počet uživatelů</w:t>
                </w:r>
                <w:r w:rsidR="008C6AA6" w:rsidRPr="006B66B9">
                  <w:rPr>
                    <w:noProof/>
                    <w:sz w:val="18"/>
                    <w:szCs w:val="18"/>
                  </w:rPr>
                  <w:t xml:space="preserve"> rozšířené licence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>: 100</w:t>
                </w:r>
              </w:p>
              <w:p w14:paraId="214C1801" w14:textId="1368EDAC" w:rsidR="0021740F" w:rsidRPr="002A3F2E" w:rsidRDefault="007C7953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>Navázáno na objednávku SP</w:t>
                </w:r>
                <w:r w:rsidR="00D500CC" w:rsidRPr="002A3F2E">
                  <w:rPr>
                    <w:noProof/>
                    <w:sz w:val="18"/>
                    <w:szCs w:val="18"/>
                  </w:rPr>
                  <w:t>0</w:t>
                </w:r>
                <w:r w:rsidRPr="002A3F2E">
                  <w:rPr>
                    <w:noProof/>
                    <w:sz w:val="18"/>
                    <w:szCs w:val="18"/>
                  </w:rPr>
                  <w:t>/013/2022</w:t>
                </w:r>
                <w:r w:rsidR="00126998" w:rsidRPr="002A3F2E">
                  <w:rPr>
                    <w:noProof/>
                    <w:sz w:val="18"/>
                    <w:szCs w:val="18"/>
                  </w:rPr>
                  <w:t xml:space="preserve"> (c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 xml:space="preserve">ena za </w:t>
                </w:r>
                <w:r w:rsidR="00F34CF2" w:rsidRPr="002A3F2E">
                  <w:rPr>
                    <w:noProof/>
                    <w:sz w:val="18"/>
                    <w:szCs w:val="18"/>
                  </w:rPr>
                  <w:t xml:space="preserve">již poskytnutou 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>licenc</w:t>
                </w:r>
                <w:r w:rsidR="00D60E8C" w:rsidRPr="002A3F2E">
                  <w:rPr>
                    <w:noProof/>
                    <w:sz w:val="18"/>
                    <w:szCs w:val="18"/>
                  </w:rPr>
                  <w:t>i k užívání Aplikace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>: 16 380 Kč</w:t>
                </w:r>
                <w:r w:rsidR="00126998" w:rsidRPr="002A3F2E">
                  <w:rPr>
                    <w:noProof/>
                    <w:sz w:val="18"/>
                    <w:szCs w:val="18"/>
                  </w:rPr>
                  <w:t>/</w:t>
                </w:r>
                <w:r w:rsidR="0021740F" w:rsidRPr="002A3F2E">
                  <w:rPr>
                    <w:noProof/>
                    <w:sz w:val="18"/>
                    <w:szCs w:val="18"/>
                  </w:rPr>
                  <w:t>měsíc</w:t>
                </w:r>
                <w:r w:rsidR="00126998" w:rsidRPr="002A3F2E">
                  <w:rPr>
                    <w:noProof/>
                    <w:sz w:val="18"/>
                    <w:szCs w:val="18"/>
                  </w:rPr>
                  <w:t>)</w:t>
                </w:r>
              </w:p>
              <w:p w14:paraId="7F41A70A" w14:textId="3B729668" w:rsidR="0021740F" w:rsidRPr="002A3F2E" w:rsidRDefault="0021740F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>Cena vývoje</w:t>
                </w:r>
                <w:r w:rsidR="00C30C86">
                  <w:rPr>
                    <w:noProof/>
                    <w:sz w:val="18"/>
                    <w:szCs w:val="18"/>
                  </w:rPr>
                  <w:t xml:space="preserve"> v případě následného rozšíření Aplikace</w:t>
                </w:r>
                <w:r w:rsidRPr="002A3F2E">
                  <w:rPr>
                    <w:noProof/>
                    <w:sz w:val="18"/>
                    <w:szCs w:val="18"/>
                  </w:rPr>
                  <w:t>: 800 Kč</w:t>
                </w:r>
                <w:r w:rsidR="000A1DD6">
                  <w:rPr>
                    <w:noProof/>
                    <w:sz w:val="18"/>
                    <w:szCs w:val="18"/>
                  </w:rPr>
                  <w:t>/hod.</w:t>
                </w:r>
              </w:p>
              <w:p w14:paraId="2B2CBF68" w14:textId="5D7A94FE" w:rsidR="00DF0759" w:rsidRPr="002A3F2E" w:rsidRDefault="0021740F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 xml:space="preserve">Cena </w:t>
                </w:r>
                <w:r w:rsidR="00413D0C">
                  <w:rPr>
                    <w:noProof/>
                    <w:sz w:val="18"/>
                    <w:szCs w:val="18"/>
                  </w:rPr>
                  <w:t>instalace</w:t>
                </w:r>
                <w:r w:rsidR="006B66B9">
                  <w:rPr>
                    <w:noProof/>
                    <w:sz w:val="18"/>
                    <w:szCs w:val="18"/>
                  </w:rPr>
                  <w:t xml:space="preserve"> </w:t>
                </w:r>
                <w:r w:rsidRPr="002A3F2E">
                  <w:rPr>
                    <w:noProof/>
                    <w:sz w:val="18"/>
                    <w:szCs w:val="18"/>
                  </w:rPr>
                  <w:t>systém</w:t>
                </w:r>
                <w:r w:rsidR="00413D0C">
                  <w:rPr>
                    <w:noProof/>
                    <w:sz w:val="18"/>
                    <w:szCs w:val="18"/>
                  </w:rPr>
                  <w:t>u v souvislosti s rozšířením licence</w:t>
                </w:r>
                <w:r w:rsidR="002A450C">
                  <w:rPr>
                    <w:noProof/>
                    <w:sz w:val="18"/>
                    <w:szCs w:val="18"/>
                  </w:rPr>
                  <w:t xml:space="preserve"> pro užívání Aplikace:</w:t>
                </w:r>
                <w:r w:rsidRPr="002A3F2E">
                  <w:rPr>
                    <w:noProof/>
                    <w:sz w:val="18"/>
                    <w:szCs w:val="18"/>
                  </w:rPr>
                  <w:t xml:space="preserve"> 1000Kč + 26Kč za zaměstnance</w:t>
                </w:r>
              </w:p>
              <w:p w14:paraId="01BA444C" w14:textId="5CA5F682" w:rsidR="0021740F" w:rsidRPr="00312941" w:rsidRDefault="00274AE0" w:rsidP="00C44E1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2A3F2E">
                  <w:rPr>
                    <w:noProof/>
                    <w:sz w:val="18"/>
                    <w:szCs w:val="18"/>
                  </w:rPr>
                  <w:t xml:space="preserve">Perioda fakturace za poskytnutí </w:t>
                </w:r>
                <w:r w:rsidR="000C455B" w:rsidRPr="002A3F2E">
                  <w:rPr>
                    <w:noProof/>
                    <w:sz w:val="18"/>
                    <w:szCs w:val="18"/>
                  </w:rPr>
                  <w:t xml:space="preserve">rozšířené </w:t>
                </w:r>
                <w:r w:rsidRPr="002A3F2E">
                  <w:rPr>
                    <w:noProof/>
                    <w:sz w:val="18"/>
                    <w:szCs w:val="18"/>
                  </w:rPr>
                  <w:t>l</w:t>
                </w:r>
                <w:r w:rsidR="00033B98" w:rsidRPr="002A3F2E">
                  <w:rPr>
                    <w:noProof/>
                    <w:sz w:val="18"/>
                    <w:szCs w:val="18"/>
                  </w:rPr>
                  <w:t>icence k </w:t>
                </w:r>
                <w:r w:rsidR="00044286" w:rsidRPr="002A3F2E">
                  <w:rPr>
                    <w:noProof/>
                    <w:sz w:val="18"/>
                    <w:szCs w:val="18"/>
                  </w:rPr>
                  <w:t>A</w:t>
                </w:r>
                <w:r w:rsidR="00033B98" w:rsidRPr="002A3F2E">
                  <w:rPr>
                    <w:noProof/>
                    <w:sz w:val="18"/>
                    <w:szCs w:val="18"/>
                  </w:rPr>
                  <w:t xml:space="preserve">plikaci: </w:t>
                </w:r>
                <w:r w:rsidR="00033B98" w:rsidRPr="006B66B9">
                  <w:rPr>
                    <w:b/>
                    <w:bCs/>
                    <w:noProof/>
                    <w:sz w:val="18"/>
                    <w:szCs w:val="18"/>
                  </w:rPr>
                  <w:t>měsíčně, cena</w:t>
                </w:r>
                <w:r w:rsidR="00CD47CA" w:rsidRPr="006B66B9">
                  <w:rPr>
                    <w:b/>
                    <w:bCs/>
                    <w:noProof/>
                    <w:sz w:val="18"/>
                    <w:szCs w:val="18"/>
                  </w:rPr>
                  <w:t xml:space="preserve"> 3600,- Kč</w:t>
                </w:r>
              </w:p>
            </w:sdtContent>
          </w:sdt>
          <w:p w14:paraId="5C10F2A4" w14:textId="7513344F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749DAF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6A4A8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25A39B4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6A4A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7DCAB83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6A4A8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4DF49AC1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6A30E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119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3C5C" w14:textId="77777777" w:rsidR="00D52B21" w:rsidRDefault="00D52B21" w:rsidP="009953D5">
      <w:r>
        <w:separator/>
      </w:r>
    </w:p>
    <w:p w14:paraId="5DA57614" w14:textId="77777777" w:rsidR="00D52B21" w:rsidRDefault="00D52B21" w:rsidP="009953D5"/>
  </w:endnote>
  <w:endnote w:type="continuationSeparator" w:id="0">
    <w:p w14:paraId="04E20389" w14:textId="77777777" w:rsidR="00D52B21" w:rsidRDefault="00D52B21" w:rsidP="009953D5">
      <w:r>
        <w:continuationSeparator/>
      </w:r>
    </w:p>
    <w:p w14:paraId="6DAE425C" w14:textId="77777777" w:rsidR="00D52B21" w:rsidRDefault="00D52B2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04FE" w14:textId="77777777" w:rsidR="00D52B21" w:rsidRDefault="00D52B21" w:rsidP="009953D5">
      <w:r>
        <w:separator/>
      </w:r>
    </w:p>
    <w:p w14:paraId="542154E5" w14:textId="77777777" w:rsidR="00D52B21" w:rsidRDefault="00D52B21" w:rsidP="009953D5"/>
  </w:footnote>
  <w:footnote w:type="continuationSeparator" w:id="0">
    <w:p w14:paraId="5350FA17" w14:textId="77777777" w:rsidR="00D52B21" w:rsidRDefault="00D52B21" w:rsidP="009953D5">
      <w:r>
        <w:continuationSeparator/>
      </w:r>
    </w:p>
    <w:p w14:paraId="64973139" w14:textId="77777777" w:rsidR="00D52B21" w:rsidRDefault="00D52B2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005"/>
    <w:rsid w:val="000056ED"/>
    <w:rsid w:val="00026C34"/>
    <w:rsid w:val="00033B98"/>
    <w:rsid w:val="00034DC2"/>
    <w:rsid w:val="00040E81"/>
    <w:rsid w:val="00044286"/>
    <w:rsid w:val="00054980"/>
    <w:rsid w:val="00077FCE"/>
    <w:rsid w:val="000800BD"/>
    <w:rsid w:val="00082AD8"/>
    <w:rsid w:val="000A1DD6"/>
    <w:rsid w:val="000A3475"/>
    <w:rsid w:val="000C455B"/>
    <w:rsid w:val="000C4677"/>
    <w:rsid w:val="000D4997"/>
    <w:rsid w:val="000F748B"/>
    <w:rsid w:val="001218C9"/>
    <w:rsid w:val="00121A0E"/>
    <w:rsid w:val="00126998"/>
    <w:rsid w:val="0015597E"/>
    <w:rsid w:val="00167075"/>
    <w:rsid w:val="00170893"/>
    <w:rsid w:val="00170D16"/>
    <w:rsid w:val="00173327"/>
    <w:rsid w:val="00181B17"/>
    <w:rsid w:val="00181F6F"/>
    <w:rsid w:val="00190F33"/>
    <w:rsid w:val="001A6FB5"/>
    <w:rsid w:val="001C691B"/>
    <w:rsid w:val="001D2DDD"/>
    <w:rsid w:val="001D3176"/>
    <w:rsid w:val="001D3F14"/>
    <w:rsid w:val="001E3FED"/>
    <w:rsid w:val="00206F1B"/>
    <w:rsid w:val="002148FA"/>
    <w:rsid w:val="0021740F"/>
    <w:rsid w:val="00242102"/>
    <w:rsid w:val="00274AE0"/>
    <w:rsid w:val="00287313"/>
    <w:rsid w:val="00295CA4"/>
    <w:rsid w:val="002A3F2E"/>
    <w:rsid w:val="002A450C"/>
    <w:rsid w:val="002A6253"/>
    <w:rsid w:val="002A6EF9"/>
    <w:rsid w:val="002B66C8"/>
    <w:rsid w:val="00312941"/>
    <w:rsid w:val="00317869"/>
    <w:rsid w:val="0033083E"/>
    <w:rsid w:val="003743DD"/>
    <w:rsid w:val="00386E0F"/>
    <w:rsid w:val="003C7FF2"/>
    <w:rsid w:val="003D62D5"/>
    <w:rsid w:val="003E2580"/>
    <w:rsid w:val="00413D0C"/>
    <w:rsid w:val="00461ADA"/>
    <w:rsid w:val="00467355"/>
    <w:rsid w:val="00470ACE"/>
    <w:rsid w:val="0049418B"/>
    <w:rsid w:val="00494CC8"/>
    <w:rsid w:val="004A248B"/>
    <w:rsid w:val="004D71D0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30EB"/>
    <w:rsid w:val="006A40C8"/>
    <w:rsid w:val="006A4A87"/>
    <w:rsid w:val="006B66B9"/>
    <w:rsid w:val="006C4B60"/>
    <w:rsid w:val="006D5EA9"/>
    <w:rsid w:val="006D7C1F"/>
    <w:rsid w:val="006F6467"/>
    <w:rsid w:val="00710033"/>
    <w:rsid w:val="00735008"/>
    <w:rsid w:val="0075139B"/>
    <w:rsid w:val="007757D6"/>
    <w:rsid w:val="007800BE"/>
    <w:rsid w:val="007C7953"/>
    <w:rsid w:val="007C7B21"/>
    <w:rsid w:val="007F3C97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C6AA6"/>
    <w:rsid w:val="008D0E15"/>
    <w:rsid w:val="008E4A92"/>
    <w:rsid w:val="00912182"/>
    <w:rsid w:val="00925766"/>
    <w:rsid w:val="009266C7"/>
    <w:rsid w:val="00933491"/>
    <w:rsid w:val="00936C52"/>
    <w:rsid w:val="00937723"/>
    <w:rsid w:val="00940CBD"/>
    <w:rsid w:val="009462AD"/>
    <w:rsid w:val="0096683D"/>
    <w:rsid w:val="00972DE8"/>
    <w:rsid w:val="00974D97"/>
    <w:rsid w:val="00980CF4"/>
    <w:rsid w:val="0099185E"/>
    <w:rsid w:val="009953D5"/>
    <w:rsid w:val="009A0116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B0CBB"/>
    <w:rsid w:val="00BC10D7"/>
    <w:rsid w:val="00BD2CC9"/>
    <w:rsid w:val="00BD5BF3"/>
    <w:rsid w:val="00BD648E"/>
    <w:rsid w:val="00C01D12"/>
    <w:rsid w:val="00C14785"/>
    <w:rsid w:val="00C30C86"/>
    <w:rsid w:val="00C32A59"/>
    <w:rsid w:val="00C36067"/>
    <w:rsid w:val="00C3761E"/>
    <w:rsid w:val="00C44E1C"/>
    <w:rsid w:val="00C5141B"/>
    <w:rsid w:val="00C52CD0"/>
    <w:rsid w:val="00C575BC"/>
    <w:rsid w:val="00C7475B"/>
    <w:rsid w:val="00C845D2"/>
    <w:rsid w:val="00C9320C"/>
    <w:rsid w:val="00CA21B9"/>
    <w:rsid w:val="00CA7AC6"/>
    <w:rsid w:val="00CB7EF1"/>
    <w:rsid w:val="00CD0ADA"/>
    <w:rsid w:val="00CD47CA"/>
    <w:rsid w:val="00CD74F7"/>
    <w:rsid w:val="00CE14E4"/>
    <w:rsid w:val="00CF2862"/>
    <w:rsid w:val="00D001D5"/>
    <w:rsid w:val="00D47F27"/>
    <w:rsid w:val="00D500CC"/>
    <w:rsid w:val="00D50509"/>
    <w:rsid w:val="00D52B21"/>
    <w:rsid w:val="00D60E8C"/>
    <w:rsid w:val="00D67E0B"/>
    <w:rsid w:val="00D77169"/>
    <w:rsid w:val="00D773D0"/>
    <w:rsid w:val="00D7788F"/>
    <w:rsid w:val="00D822A3"/>
    <w:rsid w:val="00D95099"/>
    <w:rsid w:val="00DC58A6"/>
    <w:rsid w:val="00DE19A5"/>
    <w:rsid w:val="00DF05AC"/>
    <w:rsid w:val="00DF0759"/>
    <w:rsid w:val="00E067DD"/>
    <w:rsid w:val="00E2032D"/>
    <w:rsid w:val="00E27100"/>
    <w:rsid w:val="00E42C64"/>
    <w:rsid w:val="00E61316"/>
    <w:rsid w:val="00EA161A"/>
    <w:rsid w:val="00EB448B"/>
    <w:rsid w:val="00EC0F1A"/>
    <w:rsid w:val="00EC42B4"/>
    <w:rsid w:val="00EC42F5"/>
    <w:rsid w:val="00ED03DE"/>
    <w:rsid w:val="00EF0088"/>
    <w:rsid w:val="00EF70A2"/>
    <w:rsid w:val="00F032C0"/>
    <w:rsid w:val="00F07223"/>
    <w:rsid w:val="00F17846"/>
    <w:rsid w:val="00F20513"/>
    <w:rsid w:val="00F224EB"/>
    <w:rsid w:val="00F252E3"/>
    <w:rsid w:val="00F276C5"/>
    <w:rsid w:val="00F34CF2"/>
    <w:rsid w:val="00F409DF"/>
    <w:rsid w:val="00F441C0"/>
    <w:rsid w:val="00F5253C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21740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170D16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46C1C"/>
    <w:rsid w:val="003911E8"/>
    <w:rsid w:val="006415B1"/>
    <w:rsid w:val="006657D6"/>
    <w:rsid w:val="00686455"/>
    <w:rsid w:val="006A5FEF"/>
    <w:rsid w:val="006E35D9"/>
    <w:rsid w:val="00711EDF"/>
    <w:rsid w:val="007A363D"/>
    <w:rsid w:val="007C407D"/>
    <w:rsid w:val="00891C65"/>
    <w:rsid w:val="00967159"/>
    <w:rsid w:val="00B41902"/>
    <w:rsid w:val="00B55AA1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2023-05-05T09:30:00Z</dcterms:created>
  <dcterms:modified xsi:type="dcterms:W3CDTF">2023-05-05T09:31:00Z</dcterms:modified>
</cp:coreProperties>
</file>