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12" w:rsidRDefault="00D65412" w:rsidP="00D65412">
      <w:pPr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p w:rsidR="004E6458" w:rsidRDefault="004E6458" w:rsidP="00D65412">
      <w:pPr>
        <w:rPr>
          <w:rFonts w:ascii="Arial" w:hAnsi="Arial" w:cs="Arial"/>
          <w:i/>
          <w:iCs/>
          <w:sz w:val="22"/>
          <w:szCs w:val="22"/>
        </w:rPr>
      </w:pPr>
    </w:p>
    <w:p w:rsidR="009965D9" w:rsidRDefault="009965D9" w:rsidP="009965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</w:t>
      </w:r>
      <w:r w:rsidR="00553EA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VZ/</w:t>
      </w:r>
      <w:r w:rsidR="001A1664">
        <w:rPr>
          <w:rFonts w:ascii="Arial" w:hAnsi="Arial" w:cs="Arial"/>
          <w:b/>
        </w:rPr>
        <w:t>312</w:t>
      </w:r>
      <w:r w:rsidR="00BE02F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</w:t>
      </w:r>
      <w:r w:rsidR="00BE711C">
        <w:rPr>
          <w:rFonts w:ascii="Arial" w:hAnsi="Arial" w:cs="Arial"/>
          <w:b/>
        </w:rPr>
        <w:t>7</w:t>
      </w:r>
    </w:p>
    <w:p w:rsidR="004E6458" w:rsidRDefault="004E6458" w:rsidP="009965D9">
      <w:pPr>
        <w:rPr>
          <w:rFonts w:ascii="Arial" w:hAnsi="Arial" w:cs="Arial"/>
          <w:b/>
        </w:rPr>
      </w:pPr>
    </w:p>
    <w:p w:rsidR="009965D9" w:rsidRDefault="009965D9" w:rsidP="009965D9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4E6458" w:rsidRDefault="004E6458">
      <w:pPr>
        <w:rPr>
          <w:rFonts w:ascii="Arial" w:hAnsi="Arial" w:cs="Arial"/>
          <w:sz w:val="22"/>
          <w:szCs w:val="22"/>
        </w:rPr>
      </w:pPr>
    </w:p>
    <w:p w:rsidR="000C69AC" w:rsidRDefault="000C69AC" w:rsidP="000C69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firmy: Ing. Roman Kašpárek</w:t>
      </w:r>
    </w:p>
    <w:p w:rsidR="00B11043" w:rsidRDefault="000C69AC" w:rsidP="000C69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B11043">
        <w:rPr>
          <w:rFonts w:ascii="Arial" w:hAnsi="Arial" w:cs="Arial"/>
        </w:rPr>
        <w:t>Jugoslávská 668, Liberec</w:t>
      </w:r>
    </w:p>
    <w:p w:rsidR="000C69AC" w:rsidRDefault="00B11043" w:rsidP="000C69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467 51</w:t>
      </w:r>
      <w:r w:rsidR="000C69AC">
        <w:rPr>
          <w:rFonts w:ascii="Arial" w:hAnsi="Arial" w:cs="Arial"/>
        </w:rPr>
        <w:tab/>
        <w:t xml:space="preserve">PSČ: </w:t>
      </w:r>
      <w:r>
        <w:rPr>
          <w:rFonts w:ascii="Arial" w:hAnsi="Arial" w:cs="Arial"/>
        </w:rPr>
        <w:t>460 03</w:t>
      </w:r>
    </w:p>
    <w:p w:rsidR="003D00F8" w:rsidRDefault="000C69AC" w:rsidP="003D00F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  </w:t>
      </w:r>
      <w:r w:rsidR="003D00F8">
        <w:rPr>
          <w:rFonts w:ascii="Arial" w:hAnsi="Arial" w:cs="Arial"/>
        </w:rPr>
        <w:tab/>
        <w:t>IČ: 684 47 795</w:t>
      </w:r>
    </w:p>
    <w:p w:rsidR="003D00F8" w:rsidRDefault="003D00F8" w:rsidP="003D00F8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 w:rsidR="00DF7AC8">
        <w:rPr>
          <w:rFonts w:ascii="Arial" w:hAnsi="Arial" w:cs="Arial"/>
        </w:rPr>
        <w:t xml:space="preserve"> CZ00262340</w:t>
      </w:r>
    </w:p>
    <w:p w:rsidR="003D00F8" w:rsidRDefault="003D00F8" w:rsidP="000C69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</w:t>
      </w:r>
      <w:r w:rsidR="000C69AC">
        <w:rPr>
          <w:rFonts w:ascii="Arial" w:hAnsi="Arial" w:cs="Arial"/>
        </w:rPr>
        <w:t xml:space="preserve">                          číslo účtu: 121-451/0100</w:t>
      </w:r>
      <w:r>
        <w:rPr>
          <w:rFonts w:ascii="Arial" w:hAnsi="Arial" w:cs="Arial"/>
        </w:rPr>
        <w:t xml:space="preserve">  </w:t>
      </w:r>
    </w:p>
    <w:p w:rsidR="000C69AC" w:rsidRDefault="00DF7AC8" w:rsidP="000C69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 : Ing. Štěpánka Gaislerová</w:t>
      </w:r>
      <w:r w:rsidR="000C69AC">
        <w:rPr>
          <w:rFonts w:ascii="Arial" w:hAnsi="Arial" w:cs="Arial"/>
        </w:rPr>
        <w:tab/>
        <w:t>kontaktní osoba: Ing. Roman Kašpárek</w:t>
      </w:r>
    </w:p>
    <w:p w:rsidR="00DF7AC8" w:rsidRDefault="00DF7AC8" w:rsidP="00DF7AC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483 357 186</w:t>
      </w:r>
      <w:r>
        <w:rPr>
          <w:rFonts w:ascii="Arial" w:hAnsi="Arial" w:cs="Arial"/>
        </w:rPr>
        <w:tab/>
        <w:t xml:space="preserve">tel.: 723 327 597 </w:t>
      </w:r>
    </w:p>
    <w:p w:rsidR="00DF7AC8" w:rsidRDefault="00DF7AC8" w:rsidP="00DF7AC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</w:rPr>
        <w:t>gaislerova@mestojablonec.cz</w:t>
      </w:r>
      <w:r>
        <w:rPr>
          <w:rFonts w:ascii="Arial" w:hAnsi="Arial" w:cs="Arial"/>
        </w:rPr>
        <w:tab/>
        <w:t>e-mail: r</w:t>
      </w:r>
      <w:r w:rsidR="00E869B5">
        <w:rPr>
          <w:rFonts w:ascii="Arial" w:hAnsi="Arial" w:cs="Arial"/>
        </w:rPr>
        <w:t>oman.</w:t>
      </w:r>
      <w:r>
        <w:rPr>
          <w:rFonts w:ascii="Arial" w:hAnsi="Arial" w:cs="Arial"/>
        </w:rPr>
        <w:t>kasparek@</w:t>
      </w:r>
      <w:r w:rsidR="00E869B5">
        <w:rPr>
          <w:rFonts w:ascii="Arial" w:hAnsi="Arial" w:cs="Arial"/>
        </w:rPr>
        <w:t>gmail.com</w:t>
      </w:r>
    </w:p>
    <w:p w:rsidR="00DF7AC8" w:rsidRDefault="00DF7AC8" w:rsidP="00DF7AC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C69AC" w:rsidRDefault="000C69AC" w:rsidP="000C69AC">
      <w:pPr>
        <w:jc w:val="both"/>
        <w:rPr>
          <w:rFonts w:ascii="Arial" w:hAnsi="Arial" w:cs="Arial"/>
        </w:rPr>
      </w:pPr>
      <w:r w:rsidRPr="00F90901"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  <w:b/>
          <w:shd w:val="clear" w:color="auto" w:fill="E6E6E6"/>
        </w:rPr>
        <w:t xml:space="preserve"> </w:t>
      </w:r>
    </w:p>
    <w:p w:rsidR="004E6458" w:rsidRDefault="004E6458" w:rsidP="000C69AC">
      <w:pPr>
        <w:jc w:val="both"/>
        <w:rPr>
          <w:rFonts w:ascii="Arial" w:hAnsi="Arial" w:cs="Arial"/>
        </w:rPr>
      </w:pPr>
    </w:p>
    <w:p w:rsidR="008926BC" w:rsidRDefault="000C69AC" w:rsidP="008926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</w:t>
      </w:r>
      <w:r w:rsidR="00324243">
        <w:rPr>
          <w:rFonts w:ascii="Arial" w:hAnsi="Arial" w:cs="Arial"/>
        </w:rPr>
        <w:t>ošetření dřevin v následujících lokalitách:</w:t>
      </w:r>
    </w:p>
    <w:p w:rsidR="00BE711C" w:rsidRDefault="00E943B6" w:rsidP="00BE711C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Ul. Tyršova stezka – zdravotní řez, redukční řez lípy u obj. č. 74</w:t>
      </w:r>
    </w:p>
    <w:p w:rsidR="00E943B6" w:rsidRDefault="00E943B6" w:rsidP="00BE711C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Ul. Trpasličí – bezpečnostní a redukční řezy 2 ks javoru, dubu, lípy a jírovce, kontrola bezp. Vazeb</w:t>
      </w:r>
    </w:p>
    <w:p w:rsidR="00E943B6" w:rsidRDefault="00E943B6" w:rsidP="00BE711C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Areál ZŠ Kokonín – ošetření 8 ks  dřevin (javory, lípy smrky, líska) bezpečnostní řezem, u lípy č. 30 bude proveden i redukční řez větví nad doskočištěm, u lípy č. 29 navíc kontrola vazby, u smrků u oplocení budou odstraněny suché větve u země, prosychající keř jalovce bude odstraněn kompletně</w:t>
      </w:r>
    </w:p>
    <w:p w:rsidR="00E943B6" w:rsidRDefault="00E943B6" w:rsidP="00BE711C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Ul. Budovatelů -  redukční řez břízy směrem k objektu č. 28, skácení silně proschlé borovice vejmutovky poblíž č. 18 u parkoviště</w:t>
      </w:r>
    </w:p>
    <w:p w:rsidR="00E943B6" w:rsidRDefault="00E943B6" w:rsidP="00BE711C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Ul. Máchova – redukční řez jírovce směrem do prostoru u garáží, instalace dynamické bezp. Vazby</w:t>
      </w:r>
    </w:p>
    <w:p w:rsidR="00E943B6" w:rsidRDefault="00E943B6" w:rsidP="00BE711C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Ul. Jindřichovská – instalace dynamické bezp.  Vazby (2 lana) u lípy proti obj. č. 23</w:t>
      </w:r>
    </w:p>
    <w:p w:rsidR="004E6458" w:rsidRDefault="004E6458" w:rsidP="008926BC">
      <w:pPr>
        <w:jc w:val="both"/>
        <w:rPr>
          <w:rFonts w:ascii="Arial" w:hAnsi="Arial" w:cs="Arial"/>
        </w:rPr>
      </w:pPr>
    </w:p>
    <w:p w:rsidR="000C69AC" w:rsidRDefault="00796372" w:rsidP="007963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budou provedeny vč. úklidu</w:t>
      </w:r>
      <w:r w:rsidR="00435CFB">
        <w:rPr>
          <w:rFonts w:ascii="Arial" w:hAnsi="Arial" w:cs="Arial"/>
        </w:rPr>
        <w:t xml:space="preserve"> vzniklého odpadu. </w:t>
      </w:r>
    </w:p>
    <w:p w:rsidR="00B11043" w:rsidRDefault="00B11043" w:rsidP="00796372">
      <w:pPr>
        <w:jc w:val="both"/>
        <w:rPr>
          <w:rFonts w:ascii="Arial" w:hAnsi="Arial" w:cs="Arial"/>
        </w:rPr>
      </w:pPr>
    </w:p>
    <w:p w:rsidR="00324243" w:rsidRDefault="000C69AC" w:rsidP="003D0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je stanovena dohodou do výše </w:t>
      </w:r>
      <w:r w:rsidR="00E943B6">
        <w:rPr>
          <w:rFonts w:ascii="Arial" w:hAnsi="Arial" w:cs="Arial"/>
          <w:b/>
        </w:rPr>
        <w:t>52 5</w:t>
      </w:r>
      <w:r w:rsidR="00B11043" w:rsidRPr="00B11043">
        <w:rPr>
          <w:rFonts w:ascii="Arial" w:hAnsi="Arial" w:cs="Arial"/>
          <w:b/>
        </w:rPr>
        <w:t>00</w:t>
      </w:r>
      <w:r w:rsidRPr="004E6458">
        <w:rPr>
          <w:rFonts w:ascii="Arial" w:hAnsi="Arial" w:cs="Arial"/>
          <w:b/>
        </w:rPr>
        <w:t>,- Kč</w:t>
      </w:r>
      <w:r>
        <w:rPr>
          <w:rFonts w:ascii="Arial" w:hAnsi="Arial" w:cs="Arial"/>
        </w:rPr>
        <w:t xml:space="preserve"> (zhotovitel není plátce DPH</w:t>
      </w:r>
      <w:r w:rsidR="009C6B3B">
        <w:rPr>
          <w:rFonts w:ascii="Arial" w:hAnsi="Arial" w:cs="Arial"/>
        </w:rPr>
        <w:t>)</w:t>
      </w:r>
      <w:r w:rsidR="00435CFB">
        <w:rPr>
          <w:rFonts w:ascii="Arial" w:hAnsi="Arial" w:cs="Arial"/>
        </w:rPr>
        <w:t>.</w:t>
      </w:r>
      <w:r w:rsidR="00796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Termín pro dokončení je stanoven nejpozději do </w:t>
      </w:r>
      <w:r w:rsidR="00E943B6">
        <w:rPr>
          <w:rFonts w:ascii="Arial" w:hAnsi="Arial" w:cs="Arial"/>
        </w:rPr>
        <w:t>2</w:t>
      </w:r>
      <w:r w:rsidR="00BE711C">
        <w:rPr>
          <w:rFonts w:ascii="Arial" w:hAnsi="Arial" w:cs="Arial"/>
        </w:rPr>
        <w:t>0.</w:t>
      </w:r>
      <w:r w:rsidR="00E943B6">
        <w:rPr>
          <w:rFonts w:ascii="Arial" w:hAnsi="Arial" w:cs="Arial"/>
        </w:rPr>
        <w:t>7</w:t>
      </w:r>
      <w:r w:rsidR="004E6458">
        <w:rPr>
          <w:rFonts w:ascii="Arial" w:hAnsi="Arial" w:cs="Arial"/>
        </w:rPr>
        <w:t>.</w:t>
      </w:r>
      <w:r w:rsidR="003D00F8">
        <w:rPr>
          <w:rFonts w:ascii="Arial" w:hAnsi="Arial" w:cs="Arial"/>
        </w:rPr>
        <w:t>201</w:t>
      </w:r>
      <w:r w:rsidR="00BE711C">
        <w:rPr>
          <w:rFonts w:ascii="Arial" w:hAnsi="Arial" w:cs="Arial"/>
        </w:rPr>
        <w:t>7</w:t>
      </w:r>
      <w:r w:rsidR="003D00F8">
        <w:rPr>
          <w:rFonts w:ascii="Arial" w:hAnsi="Arial" w:cs="Arial"/>
        </w:rPr>
        <w:t xml:space="preserve"> vč. úklidu odpadu</w:t>
      </w:r>
      <w:r w:rsidR="004E6458">
        <w:rPr>
          <w:rFonts w:ascii="Arial" w:hAnsi="Arial" w:cs="Arial"/>
        </w:rPr>
        <w:t>, resp. zhotovitel se zavazuje odstranit vzniklý odpad do 7 dnů od jeho vzniku v konkrétní, shora uvedené, lokalitě</w:t>
      </w:r>
      <w:r w:rsidR="003D00F8">
        <w:rPr>
          <w:rFonts w:ascii="Arial" w:hAnsi="Arial" w:cs="Arial"/>
        </w:rPr>
        <w:t xml:space="preserve">. </w:t>
      </w:r>
    </w:p>
    <w:p w:rsidR="00B11043" w:rsidRDefault="00B11043" w:rsidP="003D00F8">
      <w:pPr>
        <w:jc w:val="both"/>
        <w:rPr>
          <w:rFonts w:ascii="Arial" w:hAnsi="Arial" w:cs="Arial"/>
          <w:iCs/>
        </w:rPr>
      </w:pPr>
    </w:p>
    <w:p w:rsidR="000C69AC" w:rsidRPr="00B11043" w:rsidRDefault="00553EA0" w:rsidP="000C69AC">
      <w:pPr>
        <w:rPr>
          <w:rFonts w:ascii="Arial" w:hAnsi="Arial" w:cs="Arial"/>
          <w:b/>
          <w:iCs/>
        </w:rPr>
      </w:pPr>
      <w:r w:rsidRPr="00B11043">
        <w:rPr>
          <w:rFonts w:ascii="Arial" w:hAnsi="Arial" w:cs="Arial"/>
          <w:b/>
          <w:iCs/>
        </w:rPr>
        <w:t>S</w:t>
      </w:r>
      <w:r w:rsidR="000C69AC" w:rsidRPr="00B11043">
        <w:rPr>
          <w:rFonts w:ascii="Arial" w:hAnsi="Arial" w:cs="Arial"/>
          <w:b/>
          <w:iCs/>
        </w:rPr>
        <w:t>mluvní ujednání:</w:t>
      </w:r>
    </w:p>
    <w:p w:rsidR="000C69AC" w:rsidRDefault="000C69AC" w:rsidP="000C69AC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14ti denní splatnosti faktury (tj. minimální  splatnost faktury) musí být faktura doručena na podatelnu M</w:t>
      </w:r>
      <w:r w:rsidR="003D00F8">
        <w:rPr>
          <w:rFonts w:ascii="Arial" w:hAnsi="Arial" w:cs="Arial"/>
          <w:iCs/>
        </w:rPr>
        <w:t>MJN</w:t>
      </w:r>
      <w:r>
        <w:rPr>
          <w:rFonts w:ascii="Arial" w:hAnsi="Arial" w:cs="Arial"/>
          <w:iCs/>
        </w:rPr>
        <w:t xml:space="preserve"> nejpozději do 3 dnů od data  jejího vystavení</w:t>
      </w:r>
    </w:p>
    <w:p w:rsidR="000C69AC" w:rsidRDefault="000C69AC" w:rsidP="000C69AC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splatnosti delší než 14 dnů musí být faktura doručena na podatelnu M</w:t>
      </w:r>
      <w:r w:rsidR="00796372">
        <w:rPr>
          <w:rFonts w:ascii="Arial" w:hAnsi="Arial" w:cs="Arial"/>
          <w:iCs/>
        </w:rPr>
        <w:t>MJN</w:t>
      </w:r>
      <w:r>
        <w:rPr>
          <w:rFonts w:ascii="Arial" w:hAnsi="Arial" w:cs="Arial"/>
          <w:iCs/>
        </w:rPr>
        <w:t xml:space="preserve"> nejpozději  14 dnů před lhůtou splatnosti</w:t>
      </w:r>
    </w:p>
    <w:p w:rsidR="000C69AC" w:rsidRDefault="000C69AC" w:rsidP="000C69AC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 faktuře je  nutné uvést úplné číslo objednávky a jméno kontaktní osoby objednatele</w:t>
      </w:r>
    </w:p>
    <w:p w:rsidR="000C69AC" w:rsidRDefault="000C69AC" w:rsidP="000C69AC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práce je možné fakturovat až po jejich fyzickém předání a převzetí</w:t>
      </w:r>
    </w:p>
    <w:p w:rsidR="000C69AC" w:rsidRDefault="000C69AC" w:rsidP="000C69AC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 faktuře je nutné doložit kopii této objednávky.</w:t>
      </w:r>
    </w:p>
    <w:p w:rsidR="000C69AC" w:rsidRPr="00CA476C" w:rsidRDefault="000C69AC" w:rsidP="000C69AC">
      <w:pPr>
        <w:ind w:left="360"/>
        <w:jc w:val="both"/>
        <w:rPr>
          <w:rFonts w:ascii="Arial" w:hAnsi="Arial" w:cs="Arial"/>
          <w:iCs/>
        </w:rPr>
      </w:pPr>
    </w:p>
    <w:p w:rsidR="000C69AC" w:rsidRDefault="000C69AC" w:rsidP="000C69AC">
      <w:pPr>
        <w:ind w:left="360" w:hanging="360"/>
        <w:rPr>
          <w:rFonts w:ascii="Arial" w:hAnsi="Arial" w:cs="Arial"/>
          <w:iCs/>
        </w:rPr>
      </w:pPr>
      <w:r w:rsidRPr="001A18B5">
        <w:rPr>
          <w:rFonts w:ascii="Arial" w:hAnsi="Arial" w:cs="Arial"/>
          <w:iCs/>
        </w:rPr>
        <w:t>V Jablonci nad Nisou dne</w:t>
      </w:r>
      <w:r>
        <w:rPr>
          <w:rFonts w:ascii="Arial" w:hAnsi="Arial" w:cs="Arial"/>
          <w:iCs/>
        </w:rPr>
        <w:t xml:space="preserve">: </w:t>
      </w:r>
      <w:r w:rsidR="00E943B6">
        <w:rPr>
          <w:rFonts w:ascii="Arial" w:hAnsi="Arial" w:cs="Arial"/>
          <w:iCs/>
        </w:rPr>
        <w:t>5.6</w:t>
      </w:r>
      <w:r w:rsidR="003D00F8">
        <w:rPr>
          <w:rFonts w:ascii="Arial" w:hAnsi="Arial" w:cs="Arial"/>
          <w:iCs/>
        </w:rPr>
        <w:t>.201</w:t>
      </w:r>
      <w:r w:rsidR="00BE711C">
        <w:rPr>
          <w:rFonts w:ascii="Arial" w:hAnsi="Arial" w:cs="Arial"/>
          <w:iCs/>
        </w:rPr>
        <w:t>7</w:t>
      </w:r>
    </w:p>
    <w:p w:rsidR="00B11043" w:rsidRDefault="00B11043" w:rsidP="000C69AC">
      <w:pPr>
        <w:rPr>
          <w:rFonts w:ascii="Arial" w:hAnsi="Arial" w:cs="Arial"/>
          <w:i/>
          <w:iCs/>
        </w:rPr>
      </w:pPr>
    </w:p>
    <w:p w:rsidR="00B11043" w:rsidRDefault="00B11043" w:rsidP="000C69AC">
      <w:pPr>
        <w:rPr>
          <w:rFonts w:ascii="Arial" w:hAnsi="Arial" w:cs="Arial"/>
          <w:i/>
          <w:iCs/>
        </w:rPr>
      </w:pPr>
    </w:p>
    <w:p w:rsidR="000C69AC" w:rsidRDefault="000C69AC" w:rsidP="000C69AC">
      <w:pPr>
        <w:rPr>
          <w:rFonts w:ascii="Arial" w:hAnsi="Arial" w:cs="Arial"/>
          <w:i/>
          <w:iCs/>
        </w:rPr>
      </w:pPr>
    </w:p>
    <w:p w:rsidR="000C69AC" w:rsidRDefault="000C69AC" w:rsidP="000C69AC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…………………………….……………                                                    …………………………….……………</w:t>
      </w:r>
    </w:p>
    <w:p w:rsidR="000C69AC" w:rsidRDefault="000C69AC" w:rsidP="000C69AC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Ing. Jaromíra Čechová                                                                         </w:t>
      </w:r>
      <w:r w:rsidR="008466C6">
        <w:rPr>
          <w:rFonts w:ascii="Arial" w:hAnsi="Arial" w:cs="Arial"/>
          <w:i/>
          <w:iCs/>
        </w:rPr>
        <w:t>Ing.</w:t>
      </w:r>
      <w:r>
        <w:rPr>
          <w:rFonts w:ascii="Arial" w:hAnsi="Arial" w:cs="Arial"/>
          <w:i/>
          <w:iCs/>
        </w:rPr>
        <w:t xml:space="preserve"> </w:t>
      </w:r>
      <w:r w:rsidR="00BE711C">
        <w:rPr>
          <w:rFonts w:ascii="Arial" w:hAnsi="Arial" w:cs="Arial"/>
          <w:i/>
          <w:iCs/>
        </w:rPr>
        <w:t>Štěpánka Gaislerová</w:t>
      </w:r>
    </w:p>
    <w:p w:rsidR="00BE711C" w:rsidRDefault="000C69AC" w:rsidP="000C69AC">
      <w:pPr>
        <w:tabs>
          <w:tab w:val="left" w:pos="600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vedoucí odboru správy majetku</w:t>
      </w:r>
      <w:r>
        <w:rPr>
          <w:rFonts w:ascii="Arial" w:hAnsi="Arial" w:cs="Arial"/>
          <w:i/>
          <w:iCs/>
        </w:rPr>
        <w:tab/>
      </w:r>
      <w:r w:rsidR="00BE711C">
        <w:rPr>
          <w:rFonts w:ascii="Arial" w:hAnsi="Arial" w:cs="Arial"/>
          <w:i/>
          <w:iCs/>
        </w:rPr>
        <w:t xml:space="preserve">                 pověřená </w:t>
      </w:r>
      <w:r>
        <w:rPr>
          <w:rFonts w:ascii="Arial" w:hAnsi="Arial" w:cs="Arial"/>
          <w:i/>
          <w:iCs/>
        </w:rPr>
        <w:t>ved</w:t>
      </w:r>
      <w:r w:rsidR="00BE711C">
        <w:rPr>
          <w:rFonts w:ascii="Arial" w:hAnsi="Arial" w:cs="Arial"/>
          <w:i/>
          <w:iCs/>
        </w:rPr>
        <w:t xml:space="preserve">ením </w:t>
      </w:r>
    </w:p>
    <w:p w:rsidR="000C69AC" w:rsidRDefault="00BE711C" w:rsidP="000C69AC">
      <w:pPr>
        <w:tabs>
          <w:tab w:val="left" w:pos="600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</w:t>
      </w:r>
      <w:r w:rsidR="000C69AC">
        <w:rPr>
          <w:rFonts w:ascii="Arial" w:hAnsi="Arial" w:cs="Arial"/>
          <w:i/>
          <w:iCs/>
        </w:rPr>
        <w:t xml:space="preserve"> odd. správy veřejné zeleně</w:t>
      </w:r>
    </w:p>
    <w:p w:rsidR="00E943B6" w:rsidRDefault="00E943B6" w:rsidP="000C69AC">
      <w:pPr>
        <w:rPr>
          <w:rFonts w:ascii="Arial" w:hAnsi="Arial" w:cs="Arial"/>
          <w:b/>
          <w:iCs/>
        </w:rPr>
      </w:pPr>
    </w:p>
    <w:p w:rsidR="00E943B6" w:rsidRDefault="00E943B6" w:rsidP="000C69AC">
      <w:pPr>
        <w:rPr>
          <w:rFonts w:ascii="Arial" w:hAnsi="Arial" w:cs="Arial"/>
          <w:b/>
          <w:iCs/>
        </w:rPr>
      </w:pPr>
    </w:p>
    <w:p w:rsidR="00E943B6" w:rsidRDefault="00E943B6" w:rsidP="000C69AC">
      <w:pPr>
        <w:rPr>
          <w:rFonts w:ascii="Arial" w:hAnsi="Arial" w:cs="Arial"/>
          <w:b/>
          <w:iCs/>
        </w:rPr>
      </w:pPr>
    </w:p>
    <w:p w:rsidR="00E943B6" w:rsidRDefault="00E943B6" w:rsidP="000C69AC">
      <w:pPr>
        <w:rPr>
          <w:rFonts w:ascii="Arial" w:hAnsi="Arial" w:cs="Arial"/>
          <w:b/>
          <w:iCs/>
        </w:rPr>
      </w:pPr>
    </w:p>
    <w:p w:rsidR="000C69AC" w:rsidRDefault="000C69AC" w:rsidP="000C69AC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Potvrzení objednávky:</w:t>
      </w:r>
    </w:p>
    <w:p w:rsidR="000C69AC" w:rsidRDefault="000C69AC" w:rsidP="000C69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OSM/OSVZ/</w:t>
      </w:r>
      <w:r w:rsidR="001A1664">
        <w:rPr>
          <w:rFonts w:ascii="Arial" w:hAnsi="Arial" w:cs="Arial"/>
          <w:iCs/>
        </w:rPr>
        <w:t>312/</w:t>
      </w:r>
      <w:r>
        <w:rPr>
          <w:rFonts w:ascii="Arial" w:hAnsi="Arial" w:cs="Arial"/>
          <w:iCs/>
        </w:rPr>
        <w:t>201</w:t>
      </w:r>
      <w:r w:rsidR="00BE711C">
        <w:rPr>
          <w:rFonts w:ascii="Arial" w:hAnsi="Arial" w:cs="Arial"/>
          <w:iCs/>
        </w:rPr>
        <w:t>7</w:t>
      </w:r>
    </w:p>
    <w:p w:rsidR="000C69AC" w:rsidRPr="003E21A0" w:rsidRDefault="000C69AC" w:rsidP="000C69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Obchodní firma : Ing. Roman Kašpárek</w:t>
      </w:r>
    </w:p>
    <w:p w:rsidR="000C69AC" w:rsidRPr="003E21A0" w:rsidRDefault="000C69AC" w:rsidP="000C69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</w:t>
      </w:r>
      <w:r w:rsidR="00B11043">
        <w:rPr>
          <w:rFonts w:ascii="Arial" w:hAnsi="Arial" w:cs="Arial"/>
          <w:iCs/>
        </w:rPr>
        <w:t>Jugoslávská 668, Liberec, PSČ: 460 03</w:t>
      </w:r>
    </w:p>
    <w:p w:rsidR="000C69AC" w:rsidRPr="000413E3" w:rsidRDefault="000C69AC" w:rsidP="000C69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IČ: 684 47 795</w:t>
      </w:r>
    </w:p>
    <w:p w:rsidR="000C69AC" w:rsidRPr="000413E3" w:rsidRDefault="000C69AC" w:rsidP="000C69AC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>Jméno a příjmení oprávněného zástupce dodavatele : Ing. Kašpárek</w:t>
      </w:r>
    </w:p>
    <w:p w:rsidR="000C69AC" w:rsidRPr="002758E8" w:rsidRDefault="000C69AC" w:rsidP="000C69A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p w:rsidR="000C69AC" w:rsidRDefault="000C69AC">
      <w:pPr>
        <w:rPr>
          <w:rFonts w:ascii="Arial" w:hAnsi="Arial" w:cs="Arial"/>
          <w:sz w:val="22"/>
          <w:szCs w:val="22"/>
        </w:rPr>
      </w:pPr>
    </w:p>
    <w:p w:rsidR="00290E34" w:rsidRDefault="00290E34">
      <w:pPr>
        <w:rPr>
          <w:rFonts w:ascii="Arial" w:hAnsi="Arial" w:cs="Arial"/>
          <w:sz w:val="22"/>
          <w:szCs w:val="22"/>
        </w:rPr>
      </w:pPr>
    </w:p>
    <w:p w:rsidR="00660DD7" w:rsidRDefault="00660DD7">
      <w:pPr>
        <w:rPr>
          <w:rFonts w:ascii="Arial" w:hAnsi="Arial" w:cs="Arial"/>
          <w:sz w:val="22"/>
          <w:szCs w:val="22"/>
        </w:rPr>
      </w:pPr>
    </w:p>
    <w:sectPr w:rsidR="00660DD7" w:rsidSect="0022634C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BB" w:rsidRDefault="006A64BB">
      <w:r>
        <w:separator/>
      </w:r>
    </w:p>
  </w:endnote>
  <w:endnote w:type="continuationSeparator" w:id="0">
    <w:p w:rsidR="006A64BB" w:rsidRDefault="006A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3B" w:rsidRDefault="009C6B3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9C6B3B" w:rsidRPr="00290E34" w:rsidRDefault="009C6B3B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5257D4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3B" w:rsidRPr="005677C6" w:rsidRDefault="009C6B3B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9C6B3B" w:rsidRPr="005677C6" w:rsidRDefault="009C6B3B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</w:t>
    </w:r>
    <w:r w:rsidR="003D00F8">
      <w:rPr>
        <w:rFonts w:ascii="Arial" w:hAnsi="Arial" w:cs="Arial"/>
        <w:i/>
        <w:sz w:val="18"/>
        <w:szCs w:val="18"/>
      </w:rPr>
      <w:t xml:space="preserve"> 186, </w:t>
    </w:r>
    <w:r w:rsidRPr="005677C6">
      <w:rPr>
        <w:rFonts w:ascii="Arial" w:hAnsi="Arial" w:cs="Arial"/>
        <w:i/>
        <w:sz w:val="18"/>
        <w:szCs w:val="18"/>
      </w:rPr>
      <w:t xml:space="preserve"> e-mail:</w:t>
    </w:r>
    <w:r w:rsidR="003D00F8">
      <w:rPr>
        <w:rFonts w:ascii="Arial" w:hAnsi="Arial" w:cs="Arial"/>
        <w:i/>
        <w:sz w:val="18"/>
        <w:szCs w:val="18"/>
      </w:rPr>
      <w:t xml:space="preserve"> gaislerova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BB" w:rsidRDefault="006A64BB">
      <w:r>
        <w:separator/>
      </w:r>
    </w:p>
  </w:footnote>
  <w:footnote w:type="continuationSeparator" w:id="0">
    <w:p w:rsidR="006A64BB" w:rsidRDefault="006A6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3B" w:rsidRPr="009234A9" w:rsidRDefault="005257D4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2537"/>
    <w:multiLevelType w:val="hybridMultilevel"/>
    <w:tmpl w:val="A39417D2"/>
    <w:lvl w:ilvl="0" w:tplc="819CB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439D2"/>
    <w:multiLevelType w:val="hybridMultilevel"/>
    <w:tmpl w:val="DC424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2610"/>
    <w:multiLevelType w:val="hybridMultilevel"/>
    <w:tmpl w:val="4D6C941A"/>
    <w:lvl w:ilvl="0" w:tplc="E2965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40E13"/>
    <w:multiLevelType w:val="hybridMultilevel"/>
    <w:tmpl w:val="9684CAD0"/>
    <w:lvl w:ilvl="0" w:tplc="F2927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164C6"/>
    <w:rsid w:val="00022192"/>
    <w:rsid w:val="000505F5"/>
    <w:rsid w:val="0005756B"/>
    <w:rsid w:val="00057B5E"/>
    <w:rsid w:val="000603FD"/>
    <w:rsid w:val="000C0D66"/>
    <w:rsid w:val="000C69AC"/>
    <w:rsid w:val="000C7729"/>
    <w:rsid w:val="000D763A"/>
    <w:rsid w:val="00150D21"/>
    <w:rsid w:val="00191511"/>
    <w:rsid w:val="001A1664"/>
    <w:rsid w:val="001B6AD6"/>
    <w:rsid w:val="0022634C"/>
    <w:rsid w:val="0026321E"/>
    <w:rsid w:val="00277520"/>
    <w:rsid w:val="00290E34"/>
    <w:rsid w:val="002A010A"/>
    <w:rsid w:val="002B470A"/>
    <w:rsid w:val="002C33AC"/>
    <w:rsid w:val="00312F5A"/>
    <w:rsid w:val="00324243"/>
    <w:rsid w:val="00325C3F"/>
    <w:rsid w:val="00347609"/>
    <w:rsid w:val="00357BD4"/>
    <w:rsid w:val="003D00F8"/>
    <w:rsid w:val="00435CFB"/>
    <w:rsid w:val="004479EC"/>
    <w:rsid w:val="00474C36"/>
    <w:rsid w:val="00497A6F"/>
    <w:rsid w:val="004A5646"/>
    <w:rsid w:val="004C12C1"/>
    <w:rsid w:val="004E6458"/>
    <w:rsid w:val="0050352F"/>
    <w:rsid w:val="005257D4"/>
    <w:rsid w:val="005331E7"/>
    <w:rsid w:val="005333D8"/>
    <w:rsid w:val="00553EA0"/>
    <w:rsid w:val="00565A3C"/>
    <w:rsid w:val="005677C6"/>
    <w:rsid w:val="00585589"/>
    <w:rsid w:val="005C0EEB"/>
    <w:rsid w:val="005E0CE9"/>
    <w:rsid w:val="005E26F7"/>
    <w:rsid w:val="00631474"/>
    <w:rsid w:val="00635156"/>
    <w:rsid w:val="006426F9"/>
    <w:rsid w:val="00642884"/>
    <w:rsid w:val="00644D3A"/>
    <w:rsid w:val="00660DD7"/>
    <w:rsid w:val="006A64BB"/>
    <w:rsid w:val="006C5F5D"/>
    <w:rsid w:val="007175DE"/>
    <w:rsid w:val="00733660"/>
    <w:rsid w:val="00751D14"/>
    <w:rsid w:val="00787A3B"/>
    <w:rsid w:val="00796372"/>
    <w:rsid w:val="007B4D95"/>
    <w:rsid w:val="007D5D98"/>
    <w:rsid w:val="00817954"/>
    <w:rsid w:val="008243D0"/>
    <w:rsid w:val="008466C6"/>
    <w:rsid w:val="00854CBC"/>
    <w:rsid w:val="00856C8D"/>
    <w:rsid w:val="008926BC"/>
    <w:rsid w:val="008B2CA4"/>
    <w:rsid w:val="009234A9"/>
    <w:rsid w:val="00926F6A"/>
    <w:rsid w:val="009373E9"/>
    <w:rsid w:val="0096389A"/>
    <w:rsid w:val="009664DF"/>
    <w:rsid w:val="009965D9"/>
    <w:rsid w:val="009B3B5F"/>
    <w:rsid w:val="009C6B3B"/>
    <w:rsid w:val="009E23BF"/>
    <w:rsid w:val="009F5B4B"/>
    <w:rsid w:val="009F7BDC"/>
    <w:rsid w:val="00A077A6"/>
    <w:rsid w:val="00A368BB"/>
    <w:rsid w:val="00A93215"/>
    <w:rsid w:val="00AC5AC5"/>
    <w:rsid w:val="00AE191D"/>
    <w:rsid w:val="00B11043"/>
    <w:rsid w:val="00B23A79"/>
    <w:rsid w:val="00B26BB5"/>
    <w:rsid w:val="00B348C2"/>
    <w:rsid w:val="00BA490E"/>
    <w:rsid w:val="00BC3E5B"/>
    <w:rsid w:val="00BD019E"/>
    <w:rsid w:val="00BE02FF"/>
    <w:rsid w:val="00BE1E5B"/>
    <w:rsid w:val="00BE711C"/>
    <w:rsid w:val="00C11577"/>
    <w:rsid w:val="00C13D70"/>
    <w:rsid w:val="00C16DB8"/>
    <w:rsid w:val="00C20006"/>
    <w:rsid w:val="00C93701"/>
    <w:rsid w:val="00C972A3"/>
    <w:rsid w:val="00CB4989"/>
    <w:rsid w:val="00CE51CB"/>
    <w:rsid w:val="00D15DC9"/>
    <w:rsid w:val="00D244C4"/>
    <w:rsid w:val="00D60203"/>
    <w:rsid w:val="00D65412"/>
    <w:rsid w:val="00D7420A"/>
    <w:rsid w:val="00D92F83"/>
    <w:rsid w:val="00DD7177"/>
    <w:rsid w:val="00DD7C57"/>
    <w:rsid w:val="00DF7AC8"/>
    <w:rsid w:val="00E64235"/>
    <w:rsid w:val="00E85B1D"/>
    <w:rsid w:val="00E869B5"/>
    <w:rsid w:val="00E943B6"/>
    <w:rsid w:val="00EC7B4F"/>
    <w:rsid w:val="00EE764A"/>
    <w:rsid w:val="00F0291B"/>
    <w:rsid w:val="00F12897"/>
    <w:rsid w:val="00F137EC"/>
    <w:rsid w:val="00F31F93"/>
    <w:rsid w:val="00F46CAF"/>
    <w:rsid w:val="00F573FA"/>
    <w:rsid w:val="00F827CD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2D7C00-7D9A-4C7A-8DE6-AE5F3823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89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423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2</cp:revision>
  <cp:lastPrinted>2017-06-05T13:25:00Z</cp:lastPrinted>
  <dcterms:created xsi:type="dcterms:W3CDTF">2017-06-06T10:45:00Z</dcterms:created>
  <dcterms:modified xsi:type="dcterms:W3CDTF">2017-06-06T10:45:00Z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