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D7AA6" w:rsidP="00ED7AA6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ED7AA6" w:rsidRDefault="00ED7AA6" w:rsidP="00ED7AA6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982307-0919/2016</w:t>
      </w:r>
    </w:p>
    <w:p w:rsidR="00ED7AA6" w:rsidRDefault="00ED7AA6" w:rsidP="00ED7AA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ED7AA6" w:rsidRDefault="00ED7AA6" w:rsidP="00ED7AA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D7AA6" w:rsidRDefault="00ED7AA6" w:rsidP="00ED7AA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D7AA6" w:rsidRDefault="00ED7AA6" w:rsidP="00ED7AA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D7AA6" w:rsidRDefault="00ED7AA6" w:rsidP="00ED7AA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Radek Spousta, obchodní ředitel regionu Západní Čechy</w:t>
      </w:r>
    </w:p>
    <w:p w:rsidR="00ED7AA6" w:rsidRDefault="00ED7AA6" w:rsidP="00ED7AA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ED7AA6" w:rsidRDefault="00ED7AA6" w:rsidP="00ED7AA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D7AA6" w:rsidRDefault="00ED7AA6" w:rsidP="00ED7AA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ED7AA6" w:rsidRDefault="00ED7AA6" w:rsidP="00ED7AA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Odbor obchodu, Solní 260/20, 301 99 Plzeň</w:t>
      </w:r>
    </w:p>
    <w:p w:rsidR="00ED7AA6" w:rsidRDefault="00ED7AA6" w:rsidP="00ED7AA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D7AA6" w:rsidRDefault="00ED7AA6" w:rsidP="00ED7AA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ED7AA6" w:rsidRDefault="00ED7AA6" w:rsidP="00ED7AA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D7AA6" w:rsidRDefault="00ED7AA6" w:rsidP="00ED7AA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D7AA6" w:rsidRDefault="00ED7AA6" w:rsidP="00ED7AA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</w:p>
    <w:p w:rsidR="00ED7AA6" w:rsidRDefault="00ED7AA6" w:rsidP="00ED7AA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7AA6" w:rsidRDefault="00ED7AA6" w:rsidP="00ED7AA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7AA6" w:rsidRDefault="00ED7AA6" w:rsidP="00ED7AA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63B60" w:rsidRDefault="00ED7AA6" w:rsidP="00ED7AA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</w:p>
    <w:p w:rsidR="00ED7AA6" w:rsidRPr="00663B60" w:rsidRDefault="00ED7AA6" w:rsidP="00ED7AA6">
      <w:pPr>
        <w:numPr>
          <w:ilvl w:val="0"/>
          <w:numId w:val="0"/>
        </w:numPr>
        <w:spacing w:before="50" w:after="70" w:line="240" w:lineRule="auto"/>
        <w:ind w:left="142"/>
      </w:pPr>
      <w:r w:rsidRPr="00663B60">
        <w:t>bankovní spojení:</w:t>
      </w:r>
      <w:r w:rsidRPr="00663B60">
        <w:tab/>
      </w:r>
      <w:r w:rsidRPr="00663B60">
        <w:tab/>
      </w:r>
      <w:r w:rsidRPr="00663B60">
        <w:tab/>
      </w:r>
      <w:r w:rsidRPr="00663B60">
        <w:tab/>
      </w:r>
      <w:r w:rsidRPr="00663B60">
        <w:tab/>
      </w:r>
    </w:p>
    <w:p w:rsidR="00ED7AA6" w:rsidRDefault="00ED7AA6" w:rsidP="00ED7AA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7AA6" w:rsidRDefault="00ED7AA6" w:rsidP="00ED7AA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</w:p>
    <w:p w:rsidR="00ED7AA6" w:rsidRPr="00C06E58" w:rsidRDefault="00ED7AA6" w:rsidP="00ED7AA6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</w:p>
    <w:p w:rsidR="00ED7AA6" w:rsidRDefault="00663B60" w:rsidP="00ED7AA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</w:p>
    <w:p w:rsidR="00ED7AA6" w:rsidRDefault="00ED7AA6" w:rsidP="00ED7AA6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ED7AA6" w:rsidRDefault="00ED7AA6" w:rsidP="00ED7AA6">
      <w:pPr>
        <w:numPr>
          <w:ilvl w:val="0"/>
          <w:numId w:val="0"/>
        </w:numPr>
        <w:spacing w:before="50" w:after="70" w:line="240" w:lineRule="auto"/>
        <w:ind w:left="142"/>
      </w:pPr>
    </w:p>
    <w:p w:rsidR="00ED7AA6" w:rsidRDefault="00ED7AA6" w:rsidP="00ED7AA6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</w:p>
    <w:p w:rsidR="00ED7AA6" w:rsidRDefault="00ED7AA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D7AA6" w:rsidRPr="00ED7AA6" w:rsidRDefault="00ED7AA6" w:rsidP="00ED7AA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zpracování a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</w:t>
      </w:r>
      <w:proofErr w:type="spellStart"/>
      <w:r>
        <w:t>s.p</w:t>
      </w:r>
      <w:proofErr w:type="spellEnd"/>
      <w:r>
        <w:t xml:space="preserve">. - Ceník poštovních služeb a ostatních služeb poskytovaných 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ED7AA6" w:rsidRPr="00ED7AA6" w:rsidRDefault="00ED7AA6" w:rsidP="00ED7AA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Popis RIPM a vymezení okruhu příjemců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elektronické podobě. Vzor Zakázkového listu je přiložen jako Příloha č. 1 k této Smlouvě. Součástí Zakázkového listu je distribuční seznam dodávacích pošt včetně jejich PSČ, množství </w:t>
      </w:r>
      <w:r>
        <w:lastRenderedPageBreak/>
        <w:t xml:space="preserve">informačních/propagačních materiálů určené na každou dodávací poštu a zařazení obce do příslušného pásma. 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ED7AA6" w:rsidRPr="00ED7AA6" w:rsidRDefault="00ED7AA6" w:rsidP="00ED7AA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ED7AA6" w:rsidRP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 xml:space="preserve">Podací místo: </w:t>
      </w:r>
    </w:p>
    <w:p w:rsidR="00ED7AA6" w:rsidRDefault="00ED7AA6" w:rsidP="00ED7AA6">
      <w:pPr>
        <w:numPr>
          <w:ilvl w:val="2"/>
          <w:numId w:val="50"/>
        </w:numPr>
        <w:spacing w:after="120"/>
        <w:ind w:left="624" w:hanging="624"/>
        <w:jc w:val="both"/>
      </w:pPr>
      <w:r>
        <w:t>Mezní čas předání RIPM je do hod.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t>Pro každou zakázku Objednatel předá ČP Zakázkový list spolu s distribučním seznamem v elektronické podobě, a to nejpozději 3 pracovní dny před návozem informačních/propagačních materiálů materiálu ke zpracování, na e-mailovou adresu ČP Zakázkový list Objednateli potvrdí nebo sdělí Objednateli podmínky, za jakých zakázku přijme.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</w:t>
      </w:r>
      <w:proofErr w:type="gramStart"/>
      <w:r>
        <w:t>e-mail: ) souhlasu</w:t>
      </w:r>
      <w:proofErr w:type="gramEnd"/>
      <w:r>
        <w:t xml:space="preserve"> Objednatele se skutečnou hmotností a z ní vyplývající ceny dle Čl. 5, bod 5.1 této Smlouvy. Rozdíl ceny bude doplacen dle ujednaného způsobu úhrady.</w:t>
      </w:r>
    </w:p>
    <w:p w:rsidR="00ED7AA6" w:rsidRDefault="00ED7AA6" w:rsidP="00ED7AA6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ED7AA6" w:rsidRPr="00ED7AA6" w:rsidRDefault="00ED7AA6" w:rsidP="00ED7AA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t>ČP se</w:t>
      </w:r>
      <w:r w:rsidR="00C06E58">
        <w:t xml:space="preserve"> </w:t>
      </w:r>
      <w:r>
        <w:t>zavazuje dodržet termíny zahájení a ukončení RIPM uváděné v jednotlivých potvrzených Zakázkových listech.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ED7AA6" w:rsidRDefault="00ED7AA6" w:rsidP="00ED7AA6">
      <w:pPr>
        <w:numPr>
          <w:ilvl w:val="3"/>
          <w:numId w:val="50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ED7AA6" w:rsidRDefault="00ED7AA6" w:rsidP="00ED7AA6">
      <w:pPr>
        <w:numPr>
          <w:ilvl w:val="3"/>
          <w:numId w:val="50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ED7AA6" w:rsidRPr="00ED7AA6" w:rsidRDefault="00ED7AA6" w:rsidP="00ED7AA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ED7AA6" w:rsidRP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ED7AA6" w:rsidRDefault="00ED7AA6" w:rsidP="00ED7AA6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ČP si vyhrazuje právo tento Ceník měnit v souladu s ustanovením Čl. 1 bod 1.4 a násl. této Smlouvy. Objednatel je povinen uhradit cenu s připočtenou DPH v zákonné výši.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ED7AA6" w:rsidRDefault="00ED7AA6" w:rsidP="00ED7AA6">
      <w:pPr>
        <w:numPr>
          <w:ilvl w:val="3"/>
          <w:numId w:val="50"/>
        </w:numPr>
        <w:spacing w:after="120"/>
        <w:jc w:val="both"/>
      </w:pPr>
      <w:r>
        <w:t>na základě faktury</w:t>
      </w:r>
    </w:p>
    <w:p w:rsidR="00ED7AA6" w:rsidRDefault="00ED7AA6" w:rsidP="00ED7AA6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 w:rsidRPr="00C06E58">
        <w:rPr>
          <w:b/>
        </w:rPr>
        <w:t>Faktury</w:t>
      </w:r>
      <w:r>
        <w:t xml:space="preserve"> - daňové doklady bude ČP vystavovat </w:t>
      </w:r>
      <w:r w:rsidRPr="00C06E58">
        <w:rPr>
          <w:b/>
        </w:rPr>
        <w:t xml:space="preserve">měsíčně s lhůtou splatnosti </w:t>
      </w:r>
      <w:r>
        <w:t xml:space="preserve">ode dne jejich vystavení. </w:t>
      </w:r>
    </w:p>
    <w:p w:rsidR="00ED7AA6" w:rsidRDefault="00ED7AA6" w:rsidP="00ED7AA6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C06E58" w:rsidRDefault="00ED7AA6" w:rsidP="00ED7AA6">
      <w:pPr>
        <w:numPr>
          <w:ilvl w:val="2"/>
          <w:numId w:val="50"/>
        </w:numPr>
        <w:spacing w:after="120"/>
        <w:ind w:left="624" w:hanging="624"/>
        <w:jc w:val="both"/>
      </w:pPr>
      <w:r w:rsidRPr="00C06E58">
        <w:rPr>
          <w:b/>
        </w:rPr>
        <w:t>Faktury</w:t>
      </w:r>
      <w:r>
        <w:t xml:space="preserve"> - daňové doklady budou zasílány na adresu: </w:t>
      </w:r>
    </w:p>
    <w:p w:rsidR="00ED7AA6" w:rsidRDefault="00ED7AA6" w:rsidP="00ED7AA6">
      <w:pPr>
        <w:numPr>
          <w:ilvl w:val="2"/>
          <w:numId w:val="50"/>
        </w:numPr>
        <w:spacing w:after="120"/>
        <w:ind w:left="624" w:hanging="624"/>
        <w:jc w:val="both"/>
      </w:pPr>
      <w:r>
        <w:t>K ceně za službu RIPM připočítává ČP cenu za zpracování (standardní adresní a expediční přípravy), a to dle Ceníku platného v den převzetí RIPM.</w:t>
      </w:r>
    </w:p>
    <w:p w:rsidR="00ED7AA6" w:rsidRDefault="00ED7AA6" w:rsidP="00ED7AA6">
      <w:pPr>
        <w:numPr>
          <w:ilvl w:val="2"/>
          <w:numId w:val="50"/>
        </w:numPr>
        <w:spacing w:after="120"/>
        <w:ind w:left="624" w:hanging="624"/>
        <w:jc w:val="both"/>
      </w:pPr>
      <w:r>
        <w:t>Za standardní adresní a expediční přípravu se považuje štítkování a balení jednotlivých balíků s materiály RIPM v souladu s distribučním seznamem.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nevyrovná své dluhy vůči ČP ve lhůtě splatnosti stanovené v čl. 5, bodu 5.3 této Dohody, vyhrazuje si ČP právo po dobu prodlení Odesílatele s úhradou jeho dluhů nepřevzít zásilky dle podmínek této Dohody, případně podmínit převzetí zásilek dle podmínek této Dohody podáním zásilek na ČP stanoveném podacím místě a platbou v hotovosti předem.</w:t>
      </w:r>
    </w:p>
    <w:p w:rsidR="00ED7AA6" w:rsidRPr="00ED7AA6" w:rsidRDefault="00ED7AA6" w:rsidP="00ED7AA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ED7AA6" w:rsidRDefault="00ED7AA6" w:rsidP="00ED7AA6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v článku 6, bodu 6.1 tohoto článku, se budou strany Smlouvy neprodleně písemně informovat. Tyto změny nejsou důvodem k sepsání Dodatku.</w:t>
      </w:r>
    </w:p>
    <w:p w:rsidR="00ED7AA6" w:rsidRPr="00ED7AA6" w:rsidRDefault="00ED7AA6" w:rsidP="00ED7AA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se uzavírá na dobu určitou </w:t>
      </w:r>
      <w:proofErr w:type="gramStart"/>
      <w:r>
        <w:t>do</w:t>
      </w:r>
      <w:proofErr w:type="gramEnd"/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ED7AA6" w:rsidRDefault="00ED7AA6" w:rsidP="00ED7AA6">
      <w:pPr>
        <w:numPr>
          <w:ilvl w:val="2"/>
          <w:numId w:val="50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ED7AA6" w:rsidRDefault="00ED7AA6" w:rsidP="00ED7AA6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ED7AA6" w:rsidRDefault="00ED7AA6" w:rsidP="00ED7AA6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C06E58" w:rsidRDefault="00C06E58" w:rsidP="00C06E58">
      <w:pPr>
        <w:numPr>
          <w:ilvl w:val="0"/>
          <w:numId w:val="0"/>
        </w:numPr>
        <w:spacing w:after="120"/>
        <w:ind w:left="624"/>
        <w:jc w:val="both"/>
      </w:pPr>
    </w:p>
    <w:p w:rsidR="00ED7AA6" w:rsidRDefault="00ED7AA6" w:rsidP="00ED7AA6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ED7AA6" w:rsidRDefault="00ED7AA6" w:rsidP="00ED7AA6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ED7AA6" w:rsidRDefault="00ED7AA6" w:rsidP="00ED7AA6">
      <w:pPr>
        <w:numPr>
          <w:ilvl w:val="0"/>
          <w:numId w:val="0"/>
        </w:numPr>
        <w:spacing w:before="120" w:after="120"/>
        <w:jc w:val="both"/>
      </w:pPr>
    </w:p>
    <w:p w:rsidR="00ED7AA6" w:rsidRDefault="00ED7AA6" w:rsidP="00ED7AA6">
      <w:pPr>
        <w:numPr>
          <w:ilvl w:val="0"/>
          <w:numId w:val="0"/>
        </w:numPr>
        <w:spacing w:after="120"/>
        <w:jc w:val="both"/>
        <w:sectPr w:rsidR="00ED7AA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D7AA6" w:rsidRDefault="00ED7AA6" w:rsidP="00ED7AA6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proofErr w:type="gramStart"/>
      <w:r w:rsidR="00C06E58">
        <w:t xml:space="preserve">Plzni </w:t>
      </w:r>
      <w:r>
        <w:t xml:space="preserve"> dne</w:t>
      </w:r>
      <w:proofErr w:type="gramEnd"/>
      <w:r>
        <w:t xml:space="preserve"> </w:t>
      </w:r>
    </w:p>
    <w:p w:rsidR="00ED7AA6" w:rsidRDefault="00ED7AA6" w:rsidP="00ED7AA6">
      <w:pPr>
        <w:numPr>
          <w:ilvl w:val="0"/>
          <w:numId w:val="0"/>
        </w:numPr>
        <w:spacing w:after="120"/>
        <w:jc w:val="both"/>
      </w:pPr>
      <w:r>
        <w:t>Za ČP:</w:t>
      </w:r>
    </w:p>
    <w:p w:rsidR="00ED7AA6" w:rsidRDefault="00ED7AA6" w:rsidP="00ED7AA6">
      <w:pPr>
        <w:numPr>
          <w:ilvl w:val="0"/>
          <w:numId w:val="0"/>
        </w:numPr>
        <w:spacing w:after="120"/>
        <w:jc w:val="both"/>
      </w:pPr>
    </w:p>
    <w:p w:rsidR="00ED7AA6" w:rsidRDefault="00ED7AA6" w:rsidP="00ED7AA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D7AA6" w:rsidRDefault="00ED7AA6" w:rsidP="00ED7AA6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ED7AA6" w:rsidRDefault="00ED7AA6" w:rsidP="00ED7AA6">
      <w:pPr>
        <w:numPr>
          <w:ilvl w:val="0"/>
          <w:numId w:val="0"/>
        </w:numPr>
        <w:spacing w:after="120"/>
        <w:jc w:val="center"/>
      </w:pPr>
      <w:r>
        <w:t>obchodní ředitel regionu Západní Čechy</w:t>
      </w:r>
    </w:p>
    <w:p w:rsidR="00ED7AA6" w:rsidRDefault="00ED7AA6" w:rsidP="00ED7AA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 dne </w:t>
      </w:r>
    </w:p>
    <w:p w:rsidR="00ED7AA6" w:rsidRDefault="00ED7AA6" w:rsidP="00ED7AA6">
      <w:pPr>
        <w:numPr>
          <w:ilvl w:val="0"/>
          <w:numId w:val="0"/>
        </w:numPr>
        <w:spacing w:after="120"/>
      </w:pPr>
      <w:r>
        <w:t>Za Objednatele:</w:t>
      </w:r>
    </w:p>
    <w:p w:rsidR="00ED7AA6" w:rsidRDefault="00ED7AA6" w:rsidP="00ED7AA6">
      <w:pPr>
        <w:numPr>
          <w:ilvl w:val="0"/>
          <w:numId w:val="0"/>
        </w:numPr>
        <w:spacing w:after="120"/>
      </w:pPr>
    </w:p>
    <w:p w:rsidR="00ED7AA6" w:rsidRDefault="00ED7AA6" w:rsidP="00ED7AA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  <w:bookmarkStart w:id="0" w:name="_GoBack"/>
      <w:bookmarkEnd w:id="0"/>
    </w:p>
    <w:sectPr w:rsidR="00ED7AA6" w:rsidSect="00ED7AA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4C1" w:rsidRDefault="004634C1">
      <w:r>
        <w:separator/>
      </w:r>
    </w:p>
  </w:endnote>
  <w:endnote w:type="continuationSeparator" w:id="0">
    <w:p w:rsidR="004634C1" w:rsidRDefault="0046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663B60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663B60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4C1" w:rsidRDefault="004634C1">
      <w:r>
        <w:separator/>
      </w:r>
    </w:p>
  </w:footnote>
  <w:footnote w:type="continuationSeparator" w:id="0">
    <w:p w:rsidR="004634C1" w:rsidRDefault="00463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21053" wp14:editId="24F93AF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D7AA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857BE1F" wp14:editId="29255B1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D7AA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982307-0919/2016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92370AC" wp14:editId="7FA6339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4F286B7F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A58C9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634C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0AA4"/>
    <w:rsid w:val="00625DA2"/>
    <w:rsid w:val="00630CEC"/>
    <w:rsid w:val="00634A7D"/>
    <w:rsid w:val="00636489"/>
    <w:rsid w:val="0063681B"/>
    <w:rsid w:val="00655D95"/>
    <w:rsid w:val="00663B60"/>
    <w:rsid w:val="00665E88"/>
    <w:rsid w:val="00666F0C"/>
    <w:rsid w:val="00681C9F"/>
    <w:rsid w:val="006907F4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211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06E58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D7AA6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DB9A5-FD98-4F84-99BE-66019C32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5</TotalTime>
  <Pages>5</Pages>
  <Words>1713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Vaníková Ivana</cp:lastModifiedBy>
  <cp:revision>3</cp:revision>
  <cp:lastPrinted>2016-06-28T12:24:00Z</cp:lastPrinted>
  <dcterms:created xsi:type="dcterms:W3CDTF">2016-07-25T05:17:00Z</dcterms:created>
  <dcterms:modified xsi:type="dcterms:W3CDTF">2016-07-25T05:23:00Z</dcterms:modified>
</cp:coreProperties>
</file>