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A339D" w:rsidP="00DA339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DA339D" w:rsidRDefault="00DA339D" w:rsidP="00DA339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982307-0893/2016</w:t>
      </w:r>
    </w:p>
    <w:p w:rsidR="00DA339D" w:rsidRDefault="00DA339D" w:rsidP="00DA339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A339D" w:rsidRDefault="00DA339D" w:rsidP="00DA339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A339D" w:rsidRDefault="00DA339D" w:rsidP="00DA339D">
      <w:pPr>
        <w:numPr>
          <w:ilvl w:val="0"/>
          <w:numId w:val="0"/>
        </w:numPr>
        <w:spacing w:before="80" w:after="140" w:line="240" w:lineRule="auto"/>
        <w:ind w:left="142"/>
      </w:pP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 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39D" w:rsidRDefault="00DA339D" w:rsidP="00BE115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DA339D" w:rsidRDefault="00BE115C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A339D" w:rsidRDefault="00DA339D" w:rsidP="00DA339D">
      <w:pPr>
        <w:numPr>
          <w:ilvl w:val="0"/>
          <w:numId w:val="0"/>
        </w:numPr>
        <w:spacing w:before="50" w:after="70" w:line="240" w:lineRule="auto"/>
        <w:ind w:left="142"/>
      </w:pPr>
    </w:p>
    <w:p w:rsidR="00DA339D" w:rsidRDefault="00DA339D" w:rsidP="00DA339D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DA339D" w:rsidRDefault="00DA339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A339D" w:rsidRPr="00DA339D" w:rsidRDefault="00DA339D" w:rsidP="00DA33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DA339D" w:rsidRPr="00DA339D" w:rsidRDefault="00DA339D" w:rsidP="00DA33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DA339D" w:rsidRDefault="00DA339D" w:rsidP="00DA339D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DA339D" w:rsidRDefault="00DA339D" w:rsidP="00DA339D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DA339D" w:rsidRPr="007926A5" w:rsidRDefault="00DA339D" w:rsidP="00DA339D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7926A5">
        <w:rPr>
          <w:b/>
        </w:rPr>
        <w:t xml:space="preserve">Potištěné adresní štítky objednává Odesílatel v předstihu 20 pracovních dní na e-mailu: nalepky.podavatel.zc@cpost.cz prostřednictvím objednávkového formuláře, kde je zvolen způsob jejich převzetí. </w:t>
      </w:r>
    </w:p>
    <w:p w:rsidR="00DA339D" w:rsidRPr="007926A5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 w:rsidRPr="007926A5">
        <w:t>Nepotištěné (zcela bílé) adresní štítky objednává Odesílatel v předstihu 10 pracovních dnů na podací poště</w:t>
      </w:r>
      <w:r w:rsidR="007926A5" w:rsidRPr="007926A5">
        <w:t>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7926A5" w:rsidRDefault="007926A5" w:rsidP="007926A5">
      <w:pPr>
        <w:numPr>
          <w:ilvl w:val="0"/>
          <w:numId w:val="0"/>
        </w:numPr>
        <w:ind w:left="983" w:hanging="303"/>
      </w:pPr>
    </w:p>
    <w:p w:rsidR="00DA339D" w:rsidRPr="00DA339D" w:rsidRDefault="00DA339D" w:rsidP="00DA33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DA339D" w:rsidRDefault="00DA339D" w:rsidP="00DA339D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>ve dnech Po - Pá   od 10:00 do 16:00 hod.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7926A5">
        <w:t>7</w:t>
      </w:r>
      <w:r>
        <w:t>:00 hod.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A339D" w:rsidRDefault="00DA339D" w:rsidP="00DA339D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BE115C" w:rsidRDefault="00DA339D" w:rsidP="00DA339D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 w:rsidRPr="00BE115C">
        <w:rPr>
          <w:b/>
        </w:rPr>
        <w:t>nepravidelně</w:t>
      </w:r>
    </w:p>
    <w:p w:rsidR="00BE115C" w:rsidRDefault="00DA339D" w:rsidP="00DA339D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DA339D" w:rsidRDefault="00DA339D" w:rsidP="00DA339D">
      <w:pPr>
        <w:numPr>
          <w:ilvl w:val="2"/>
          <w:numId w:val="50"/>
        </w:numPr>
        <w:spacing w:after="120"/>
        <w:jc w:val="both"/>
      </w:pPr>
    </w:p>
    <w:p w:rsidR="00DA339D" w:rsidRDefault="00DA339D" w:rsidP="00DA339D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7926A5">
        <w:t>7</w:t>
      </w:r>
      <w:r>
        <w:t>:00 hod.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</w:t>
      </w:r>
      <w:proofErr w:type="gramStart"/>
      <w:r>
        <w:t>do</w:t>
      </w:r>
      <w:proofErr w:type="gramEnd"/>
      <w:r>
        <w:t>. Pokud objednaný svoz nezruší, považuje ČP tuto jízdu za marnou jízdu.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než. 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DA339D" w:rsidRDefault="00DA339D" w:rsidP="00DA339D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DA339D" w:rsidRPr="00DA339D" w:rsidRDefault="00DA339D" w:rsidP="00DA33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DA339D" w:rsidRPr="00DA339D" w:rsidRDefault="00DA339D" w:rsidP="00DA339D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DA339D" w:rsidRDefault="00DA339D" w:rsidP="00DA339D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 w:rsidRPr="007926A5">
        <w:rPr>
          <w:b/>
        </w:rPr>
        <w:t>Fakturu</w:t>
      </w:r>
      <w:r>
        <w:t xml:space="preserve"> - daňový doklad bude ČP vystavovat </w:t>
      </w:r>
      <w:r w:rsidRPr="007926A5">
        <w:rPr>
          <w:b/>
        </w:rPr>
        <w:t xml:space="preserve">Měsíčně s lhůtou splatnost </w:t>
      </w:r>
      <w:r>
        <w:t>od data jejího vystavení.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 w:rsidRPr="007926A5">
        <w:rPr>
          <w:b/>
        </w:rPr>
        <w:t>Faktury</w:t>
      </w:r>
      <w:r>
        <w:t xml:space="preserve"> - daňové doklady budou zasílány na adresu: 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DA339D" w:rsidRPr="00DA339D" w:rsidRDefault="00DA339D" w:rsidP="00DA33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DA339D" w:rsidRDefault="00DA339D" w:rsidP="00DA339D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DA339D" w:rsidRDefault="00DA339D" w:rsidP="00DA339D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7926A5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DA339D" w:rsidRPr="00DA339D" w:rsidRDefault="00DA339D" w:rsidP="00DA33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DA339D" w:rsidRPr="00DA339D" w:rsidRDefault="00DA339D" w:rsidP="00DA339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BE115C">
        <w:t xml:space="preserve">. </w:t>
      </w:r>
      <w:proofErr w:type="gramStart"/>
      <w:r>
        <w:t>Každá</w:t>
      </w:r>
      <w:proofErr w:type="gramEnd"/>
      <w:r>
        <w:t xml:space="preserve">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DA339D" w:rsidRDefault="00DA339D" w:rsidP="00DA339D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DA339D" w:rsidRDefault="00DA339D" w:rsidP="00DA339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DA339D" w:rsidRDefault="00DA339D" w:rsidP="00DA339D">
      <w:pPr>
        <w:numPr>
          <w:ilvl w:val="0"/>
          <w:numId w:val="0"/>
        </w:numPr>
        <w:spacing w:after="120"/>
        <w:jc w:val="both"/>
      </w:pPr>
    </w:p>
    <w:p w:rsidR="00DA339D" w:rsidRDefault="00DA339D" w:rsidP="00DA339D">
      <w:pPr>
        <w:numPr>
          <w:ilvl w:val="0"/>
          <w:numId w:val="0"/>
        </w:numPr>
        <w:spacing w:after="120"/>
        <w:jc w:val="both"/>
      </w:pPr>
    </w:p>
    <w:p w:rsidR="00DA339D" w:rsidRDefault="00DA339D" w:rsidP="00DA339D">
      <w:pPr>
        <w:numPr>
          <w:ilvl w:val="0"/>
          <w:numId w:val="0"/>
        </w:numPr>
        <w:spacing w:after="120"/>
        <w:jc w:val="both"/>
        <w:sectPr w:rsidR="00DA339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A339D" w:rsidRDefault="00DA339D" w:rsidP="00DA339D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proofErr w:type="gramStart"/>
      <w:r w:rsidR="007926A5">
        <w:t xml:space="preserve">Plzni </w:t>
      </w:r>
      <w:r>
        <w:t xml:space="preserve"> dne</w:t>
      </w:r>
      <w:proofErr w:type="gramEnd"/>
      <w:r>
        <w:t xml:space="preserve"> </w:t>
      </w:r>
    </w:p>
    <w:p w:rsidR="00DA339D" w:rsidRDefault="00DA339D" w:rsidP="00DA339D">
      <w:pPr>
        <w:numPr>
          <w:ilvl w:val="0"/>
          <w:numId w:val="0"/>
        </w:numPr>
        <w:spacing w:after="120"/>
        <w:jc w:val="both"/>
      </w:pPr>
    </w:p>
    <w:p w:rsidR="00DA339D" w:rsidRDefault="00DA339D" w:rsidP="00DA339D">
      <w:pPr>
        <w:numPr>
          <w:ilvl w:val="0"/>
          <w:numId w:val="0"/>
        </w:numPr>
        <w:spacing w:after="120"/>
        <w:jc w:val="both"/>
      </w:pPr>
      <w:r>
        <w:t>Za ČP:</w:t>
      </w:r>
    </w:p>
    <w:p w:rsidR="00DA339D" w:rsidRDefault="00DA339D" w:rsidP="00DA339D">
      <w:pPr>
        <w:numPr>
          <w:ilvl w:val="0"/>
          <w:numId w:val="0"/>
        </w:numPr>
        <w:spacing w:after="120"/>
        <w:jc w:val="both"/>
      </w:pPr>
    </w:p>
    <w:p w:rsidR="00DA339D" w:rsidRDefault="00DA339D" w:rsidP="00DA339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A339D" w:rsidRDefault="00DA339D" w:rsidP="00DA339D">
      <w:pPr>
        <w:numPr>
          <w:ilvl w:val="0"/>
          <w:numId w:val="0"/>
        </w:numPr>
        <w:spacing w:after="120"/>
        <w:jc w:val="center"/>
      </w:pPr>
    </w:p>
    <w:p w:rsidR="00DA339D" w:rsidRDefault="00DA339D" w:rsidP="00DA339D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DA339D" w:rsidRDefault="00DA339D" w:rsidP="00DA339D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DA339D" w:rsidRDefault="00DA339D" w:rsidP="00DA339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DA339D" w:rsidRDefault="00DA339D" w:rsidP="00DA339D">
      <w:pPr>
        <w:numPr>
          <w:ilvl w:val="0"/>
          <w:numId w:val="0"/>
        </w:numPr>
        <w:spacing w:after="120"/>
      </w:pPr>
    </w:p>
    <w:p w:rsidR="00DA339D" w:rsidRDefault="00DA339D" w:rsidP="00DA339D">
      <w:pPr>
        <w:numPr>
          <w:ilvl w:val="0"/>
          <w:numId w:val="0"/>
        </w:numPr>
        <w:spacing w:after="120"/>
      </w:pPr>
      <w:r>
        <w:t>Za Odesílatele:</w:t>
      </w:r>
    </w:p>
    <w:p w:rsidR="00DA339D" w:rsidRDefault="00DA339D" w:rsidP="00DA339D">
      <w:pPr>
        <w:numPr>
          <w:ilvl w:val="0"/>
          <w:numId w:val="0"/>
        </w:numPr>
        <w:spacing w:after="120"/>
      </w:pPr>
    </w:p>
    <w:p w:rsidR="00DA339D" w:rsidRDefault="00DA339D" w:rsidP="00DA339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A339D" w:rsidRDefault="00DA339D" w:rsidP="00DA339D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DA339D" w:rsidSect="00DA339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9F" w:rsidRDefault="00C3169F">
      <w:r>
        <w:separator/>
      </w:r>
    </w:p>
  </w:endnote>
  <w:endnote w:type="continuationSeparator" w:id="0">
    <w:p w:rsidR="00C3169F" w:rsidRDefault="00C3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E115C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E115C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9F" w:rsidRDefault="00C3169F">
      <w:r>
        <w:separator/>
      </w:r>
    </w:p>
  </w:footnote>
  <w:footnote w:type="continuationSeparator" w:id="0">
    <w:p w:rsidR="00C3169F" w:rsidRDefault="00C31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55B7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3EC227" wp14:editId="45AB05C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A339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0A1C5B" wp14:editId="17EEA03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A339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982307-0893/2016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84E03B" wp14:editId="5C9AFC2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16B7A3A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34F"/>
    <w:rsid w:val="007336F3"/>
    <w:rsid w:val="00753269"/>
    <w:rsid w:val="007926A5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122D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15C"/>
    <w:rsid w:val="00BE18CC"/>
    <w:rsid w:val="00BE46E9"/>
    <w:rsid w:val="00BE5050"/>
    <w:rsid w:val="00C23B80"/>
    <w:rsid w:val="00C3169F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339D"/>
    <w:rsid w:val="00DA6AA7"/>
    <w:rsid w:val="00DB767D"/>
    <w:rsid w:val="00DC78D5"/>
    <w:rsid w:val="00DD6C0C"/>
    <w:rsid w:val="00DF2BE0"/>
    <w:rsid w:val="00E11B3F"/>
    <w:rsid w:val="00E2097A"/>
    <w:rsid w:val="00E33719"/>
    <w:rsid w:val="00E55B7C"/>
    <w:rsid w:val="00E56801"/>
    <w:rsid w:val="00E57C2B"/>
    <w:rsid w:val="00E63E0B"/>
    <w:rsid w:val="00E84C79"/>
    <w:rsid w:val="00E96E9E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0774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3045-2D69-43BF-A020-133471E3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7</Pages>
  <Words>2364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2016-06-13T10:42:00Z</cp:lastPrinted>
  <dcterms:created xsi:type="dcterms:W3CDTF">2016-07-25T05:40:00Z</dcterms:created>
  <dcterms:modified xsi:type="dcterms:W3CDTF">2016-07-25T05:44:00Z</dcterms:modified>
</cp:coreProperties>
</file>