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737"/>
        <w:gridCol w:w="1928"/>
        <w:gridCol w:w="962"/>
        <w:gridCol w:w="1304"/>
      </w:tblGrid>
      <w:tr w:rsidR="001D0D20" w14:paraId="442B4DD7" w14:textId="77777777"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4CF2F7" w14:textId="77777777" w:rsidR="001D0D20" w:rsidRDefault="007D5150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11E459" w14:textId="77777777" w:rsidR="001D0D20" w:rsidRDefault="007D515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1E30F" w14:textId="766D09B8" w:rsidR="001D0D20" w:rsidRDefault="001D0D20">
            <w:pPr>
              <w:pStyle w:val="Standard"/>
              <w:rPr>
                <w:b/>
                <w:bCs/>
              </w:rPr>
            </w:pP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056D1" w14:textId="77777777" w:rsidR="001D0D20" w:rsidRDefault="007D5150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AF7BC1" w14:textId="59A6FE0C" w:rsidR="001D0D20" w:rsidRDefault="008C11E5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18.4.2023</w:t>
            </w:r>
          </w:p>
        </w:tc>
      </w:tr>
    </w:tbl>
    <w:p w14:paraId="4C5609D3" w14:textId="77777777" w:rsidR="0048418B" w:rsidRDefault="0048418B">
      <w:pPr>
        <w:rPr>
          <w:rFonts w:ascii="DejaVu Sans" w:eastAsia="DejaVu Sans" w:hAnsi="DejaVu Sans" w:cs="DejaVu Sans"/>
          <w:b/>
          <w:vanish/>
          <w:spacing w:val="40"/>
          <w:sz w:val="26"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3459"/>
        <w:gridCol w:w="1477"/>
        <w:gridCol w:w="846"/>
        <w:gridCol w:w="2610"/>
      </w:tblGrid>
      <w:tr w:rsidR="001D0D20" w14:paraId="76D6CBB7" w14:textId="77777777"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BC3B088" w14:textId="77777777" w:rsidR="001D0D20" w:rsidRDefault="007D5150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D5812D2" w14:textId="77777777" w:rsidR="001D0D20" w:rsidRDefault="007D5150">
            <w:pPr>
              <w:pStyle w:val="Nadpis3"/>
            </w:pPr>
            <w:r>
              <w:t>Dodavatel</w:t>
            </w:r>
          </w:p>
        </w:tc>
      </w:tr>
      <w:tr w:rsidR="001D0D20" w14:paraId="1EFC379C" w14:textId="77777777"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522BFC" w14:textId="77777777" w:rsidR="001D0D20" w:rsidRDefault="007D515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14:paraId="2D4693B6" w14:textId="77777777" w:rsidR="001D0D20" w:rsidRDefault="007D515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Maxima Gorkého 77, Kryblice</w:t>
            </w:r>
          </w:p>
          <w:p w14:paraId="079D78B9" w14:textId="77777777" w:rsidR="001D0D20" w:rsidRDefault="007D515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2D0F3F" w14:textId="2F74BE5B" w:rsidR="001D0D20" w:rsidRDefault="00F602E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ALZA.cz a.s.</w:t>
            </w:r>
          </w:p>
          <w:p w14:paraId="4041B06C" w14:textId="77777777" w:rsidR="00F602ED" w:rsidRDefault="00F602E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Jankovcova 1522/53</w:t>
            </w:r>
          </w:p>
          <w:p w14:paraId="52FBBFDC" w14:textId="2D603222" w:rsidR="001D0D20" w:rsidRDefault="00F602ED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170 00</w:t>
            </w:r>
            <w:r w:rsidR="007D5150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Praha</w:t>
            </w:r>
          </w:p>
        </w:tc>
      </w:tr>
      <w:tr w:rsidR="001D0D20" w14:paraId="624FEFFA" w14:textId="77777777"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14:paraId="4CEE2999" w14:textId="77777777" w:rsidR="001D0D20" w:rsidRDefault="007D5150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14:paraId="67BEA8D3" w14:textId="77777777" w:rsidR="001D0D20" w:rsidRDefault="00200FC6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14:paraId="185F831E" w14:textId="77777777" w:rsidR="001D0D20" w:rsidRDefault="007D5150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14:paraId="2335CEEC" w14:textId="77777777" w:rsidR="001D0D20" w:rsidRDefault="00200FC6">
            <w:pPr>
              <w:pStyle w:val="TableContents"/>
            </w:pPr>
            <w:r>
              <w:t>xxxx</w:t>
            </w:r>
          </w:p>
        </w:tc>
      </w:tr>
      <w:tr w:rsidR="001D0D20" w14:paraId="02941DED" w14:textId="77777777"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FB62529" w14:textId="77777777" w:rsidR="001D0D20" w:rsidRDefault="007D5150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9BC597A" w14:textId="77777777" w:rsidR="001D0D20" w:rsidRDefault="00200FC6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C19761" w14:textId="77777777" w:rsidR="001D0D20" w:rsidRDefault="007D5150">
            <w:pPr>
              <w:pStyle w:val="TableContents"/>
            </w:pPr>
            <w:r>
              <w:t>El. pošta: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2D93A09" w14:textId="77777777" w:rsidR="001D0D20" w:rsidRDefault="00200FC6">
            <w:pPr>
              <w:pStyle w:val="TableContents"/>
            </w:pPr>
            <w:r>
              <w:t>xxxx</w:t>
            </w:r>
          </w:p>
        </w:tc>
      </w:tr>
      <w:tr w:rsidR="001D0D20" w14:paraId="00265B01" w14:textId="77777777"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4CB87C" w14:textId="77777777" w:rsidR="001D0D20" w:rsidRDefault="007D5150">
            <w:pPr>
              <w:pStyle w:val="TableContents"/>
            </w:pPr>
            <w:r>
              <w:t>Dat. schránka: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54E270C" w14:textId="77777777" w:rsidR="001D0D20" w:rsidRDefault="007D5150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23CB218" w14:textId="77777777" w:rsidR="001D0D20" w:rsidRDefault="001D0D20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891CE5" w14:textId="77777777" w:rsidR="001D0D20" w:rsidRDefault="001D0D20">
            <w:pPr>
              <w:pStyle w:val="TableContents"/>
            </w:pPr>
          </w:p>
        </w:tc>
      </w:tr>
      <w:tr w:rsidR="001D0D20" w14:paraId="0A2FAC77" w14:textId="77777777"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A7DF8B9" w14:textId="77777777" w:rsidR="001D0D20" w:rsidRDefault="007D5150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BBB65D" w14:textId="77777777" w:rsidR="001D0D20" w:rsidRDefault="007D5150">
            <w:pPr>
              <w:pStyle w:val="TableContents"/>
            </w:pPr>
            <w:r>
              <w:t>ČSOB, 186345575/0300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54FD7E4" w14:textId="77777777" w:rsidR="001D0D20" w:rsidRDefault="007D5150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31A11F5" w14:textId="5E7004A9" w:rsidR="001D0D20" w:rsidRDefault="001D0D20">
            <w:pPr>
              <w:pStyle w:val="TableContents"/>
            </w:pPr>
          </w:p>
        </w:tc>
      </w:tr>
      <w:tr w:rsidR="001D0D20" w14:paraId="0BED0670" w14:textId="77777777"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14:paraId="61F7F724" w14:textId="77777777" w:rsidR="001D0D20" w:rsidRDefault="007D5150">
            <w:pPr>
              <w:pStyle w:val="TableContents"/>
            </w:pPr>
            <w:r>
              <w:t>IČO:  26000237                DIČ: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14:paraId="00D11CD7" w14:textId="22EE5307" w:rsidR="001D0D20" w:rsidRDefault="007D5150">
            <w:pPr>
              <w:pStyle w:val="TableContents"/>
            </w:pPr>
            <w:r>
              <w:t xml:space="preserve">IČO: </w:t>
            </w:r>
            <w:r w:rsidR="00F602ED">
              <w:t>27082440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14:paraId="714C01C6" w14:textId="4CDC4B3A" w:rsidR="001D0D20" w:rsidRDefault="007D5150">
            <w:pPr>
              <w:pStyle w:val="TableContents"/>
            </w:pPr>
            <w:r>
              <w:t>DIČ:</w:t>
            </w:r>
            <w:r w:rsidR="00F602ED">
              <w:t>CZ27082440</w:t>
            </w:r>
          </w:p>
        </w:tc>
      </w:tr>
    </w:tbl>
    <w:p w14:paraId="1F1CBF4C" w14:textId="77777777" w:rsidR="0048418B" w:rsidRDefault="0048418B">
      <w:pPr>
        <w:rPr>
          <w:vanish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935"/>
        <w:gridCol w:w="1069"/>
        <w:gridCol w:w="1397"/>
        <w:gridCol w:w="1532"/>
      </w:tblGrid>
      <w:tr w:rsidR="001D0D20" w14:paraId="2DDDCF05" w14:textId="77777777"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CE37A76" w14:textId="77777777" w:rsidR="001D0D20" w:rsidRDefault="007D5150">
            <w:pPr>
              <w:pStyle w:val="Nadpis3"/>
            </w:pPr>
            <w:r>
              <w:t>Předmět objednávky</w:t>
            </w:r>
          </w:p>
        </w:tc>
      </w:tr>
      <w:tr w:rsidR="001D0D20" w14:paraId="63BD86D4" w14:textId="77777777" w:rsidTr="008C11E5">
        <w:trPr>
          <w:trHeight w:hRule="exact" w:val="817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15BB79A" w14:textId="77777777" w:rsidR="001D0D20" w:rsidRDefault="001D0D20">
            <w:pPr>
              <w:pStyle w:val="TableContents"/>
            </w:pPr>
          </w:p>
          <w:p w14:paraId="3E11952B" w14:textId="77777777" w:rsidR="001D0D20" w:rsidRDefault="001D0D20">
            <w:pPr>
              <w:pStyle w:val="TableContents"/>
            </w:pPr>
          </w:p>
          <w:p w14:paraId="43945BFA" w14:textId="77777777" w:rsidR="001D0D20" w:rsidRDefault="001D0D20">
            <w:pPr>
              <w:pStyle w:val="TableContents"/>
            </w:pPr>
          </w:p>
          <w:p w14:paraId="2D9958FE" w14:textId="77777777" w:rsidR="001D0D20" w:rsidRDefault="001D0D20">
            <w:pPr>
              <w:pStyle w:val="TableContents"/>
            </w:pPr>
          </w:p>
          <w:p w14:paraId="6EF7D393" w14:textId="77777777" w:rsidR="001D0D20" w:rsidRDefault="001D0D20">
            <w:pPr>
              <w:pStyle w:val="TableContents"/>
            </w:pPr>
          </w:p>
          <w:p w14:paraId="347C9D4C" w14:textId="77777777" w:rsidR="001D0D20" w:rsidRDefault="001D0D20">
            <w:pPr>
              <w:pStyle w:val="TableContents"/>
            </w:pPr>
          </w:p>
          <w:p w14:paraId="2BAB3FDB" w14:textId="77777777" w:rsidR="001D0D20" w:rsidRDefault="001D0D20">
            <w:pPr>
              <w:pStyle w:val="TableContents"/>
            </w:pPr>
          </w:p>
        </w:tc>
      </w:tr>
      <w:tr w:rsidR="001D0D20" w14:paraId="07674BE3" w14:textId="77777777" w:rsidTr="008C11E5"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EA5DC9" w14:textId="77777777" w:rsidR="001D0D20" w:rsidRDefault="007D515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1CE201" w14:textId="77777777" w:rsidR="001D0D20" w:rsidRDefault="007D515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170F1D" w14:textId="77777777" w:rsidR="001D0D20" w:rsidRDefault="007D515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2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ABA1B4" w14:textId="77777777" w:rsidR="001D0D20" w:rsidRDefault="007D515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1D0D20" w14:paraId="029A18D6" w14:textId="77777777" w:rsidTr="008C11E5"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D7009C" w14:textId="77777777" w:rsidR="0048418B" w:rsidRDefault="0048418B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33F1C89" w14:textId="77777777" w:rsidR="0048418B" w:rsidRDefault="0048418B"/>
        </w:tc>
        <w:tc>
          <w:tcPr>
            <w:tcW w:w="1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736B8FE" w14:textId="77777777" w:rsidR="0048418B" w:rsidRDefault="0048418B"/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63C09D" w14:textId="77777777" w:rsidR="001D0D20" w:rsidRDefault="007D515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E126CB" w14:textId="77777777" w:rsidR="001D0D20" w:rsidRDefault="007D515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F602ED" w14:paraId="6DE78AF4" w14:textId="77777777" w:rsidTr="008C11E5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CB76A1C" w14:textId="44359B56" w:rsidR="00F602ED" w:rsidRDefault="00F602ED" w:rsidP="00F602ED">
            <w:pPr>
              <w:pStyle w:val="TableContents"/>
            </w:pPr>
            <w:r>
              <w:t>Notebook Lenovo ThinBook 15</w:t>
            </w:r>
            <w:r w:rsidR="00B22ED8">
              <w:t xml:space="preserve"> </w:t>
            </w:r>
            <w:r>
              <w:t>G4 IAP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36E9FFF" w14:textId="3A57A2B7" w:rsidR="00F602ED" w:rsidRDefault="00F602ED" w:rsidP="00F602ED">
            <w:pPr>
              <w:pStyle w:val="TableContents"/>
              <w:jc w:val="right"/>
            </w:pPr>
            <w:r>
              <w:t>4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5FCD2BA" w14:textId="256B6F2A" w:rsidR="00F602ED" w:rsidRDefault="00F602ED" w:rsidP="008C11E5">
            <w:pPr>
              <w:pStyle w:val="TableContents"/>
              <w:jc w:val="center"/>
            </w:pPr>
            <w:r>
              <w:t>11561,98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5F2D0249" w14:textId="4F78A560" w:rsidR="00F602ED" w:rsidRDefault="00F602ED" w:rsidP="008C11E5">
            <w:pPr>
              <w:pStyle w:val="TableContents"/>
              <w:jc w:val="center"/>
            </w:pPr>
            <w:r>
              <w:t>11561,98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5CBD86C1" w14:textId="3327A358" w:rsidR="00F602ED" w:rsidRDefault="00F602ED" w:rsidP="008C11E5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46247,93</w:t>
            </w:r>
          </w:p>
        </w:tc>
      </w:tr>
      <w:tr w:rsidR="00F602ED" w14:paraId="43EAE1DC" w14:textId="77777777" w:rsidTr="008C11E5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CAA19B" w14:textId="01D785D3" w:rsidR="00F602ED" w:rsidRDefault="00F602ED" w:rsidP="00F602ED">
            <w:pPr>
              <w:pStyle w:val="TableContents"/>
            </w:pPr>
            <w:r>
              <w:t>Mobilní telefon iP</w:t>
            </w:r>
            <w:r w:rsidR="00B22ED8">
              <w:t>h</w:t>
            </w:r>
            <w:r>
              <w:t>one 11 64</w:t>
            </w:r>
            <w:r w:rsidR="00B22ED8">
              <w:t xml:space="preserve"> </w:t>
            </w:r>
            <w:r>
              <w:t>GB čern</w:t>
            </w:r>
            <w:r w:rsidR="00B22ED8">
              <w:t>á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6A6B7F7" w14:textId="13C94726" w:rsidR="00F602ED" w:rsidRDefault="00F602ED" w:rsidP="00F602ED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4EC2D7C" w14:textId="4899251E" w:rsidR="00F602ED" w:rsidRDefault="00F602ED" w:rsidP="008C11E5">
            <w:pPr>
              <w:pStyle w:val="TableContents"/>
              <w:jc w:val="center"/>
            </w:pPr>
            <w:r>
              <w:t>9909,09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3399D513" w14:textId="18F36755" w:rsidR="00F602ED" w:rsidRDefault="00F602ED" w:rsidP="008C11E5">
            <w:pPr>
              <w:pStyle w:val="TableContents"/>
              <w:jc w:val="center"/>
            </w:pPr>
            <w:r>
              <w:t>9909,9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2F900A60" w14:textId="3C074152" w:rsidR="00F602ED" w:rsidRDefault="00F602ED" w:rsidP="008C11E5">
            <w:pPr>
              <w:pStyle w:val="TableContents"/>
              <w:jc w:val="center"/>
              <w:rPr>
                <w:color w:val="FFFFFF"/>
              </w:rPr>
            </w:pPr>
            <w:r>
              <w:rPr>
                <w:color w:val="FFFFFF"/>
              </w:rPr>
              <w:t>99</w:t>
            </w:r>
            <w:r>
              <w:t>9909,9</w:t>
            </w:r>
            <w:r>
              <w:rPr>
                <w:color w:val="FFFFFF"/>
              </w:rPr>
              <w:t>09,999,00</w:t>
            </w:r>
          </w:p>
        </w:tc>
      </w:tr>
      <w:tr w:rsidR="00F602ED" w14:paraId="5D31FE9A" w14:textId="77777777" w:rsidTr="008C11E5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4E79EB9" w14:textId="5795081C" w:rsidR="00F602ED" w:rsidRDefault="00F602ED" w:rsidP="00F602ED">
            <w:pPr>
              <w:pStyle w:val="TableContents"/>
            </w:pPr>
            <w:r>
              <w:t>Aplikovat ochranné sklo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4C0E4F7" w14:textId="0CB8A244" w:rsidR="00F602ED" w:rsidRDefault="00F602ED" w:rsidP="00F602ED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71CB5B1" w14:textId="6EB5E7B1" w:rsidR="00F602ED" w:rsidRDefault="00F602ED" w:rsidP="008C11E5">
            <w:pPr>
              <w:pStyle w:val="TableContents"/>
              <w:jc w:val="center"/>
            </w:pPr>
            <w:r>
              <w:t>533,06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0373189A" w14:textId="1C220F5A" w:rsidR="00F602ED" w:rsidRDefault="00F602ED" w:rsidP="008C11E5">
            <w:pPr>
              <w:pStyle w:val="TableContents"/>
              <w:jc w:val="center"/>
            </w:pPr>
            <w:r>
              <w:t>533,06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7183827E" w14:textId="4CD2F718" w:rsidR="00F602ED" w:rsidRDefault="00F602ED" w:rsidP="008C11E5">
            <w:pPr>
              <w:pStyle w:val="TableContents"/>
              <w:jc w:val="center"/>
              <w:rPr>
                <w:color w:val="FFFFFF"/>
              </w:rPr>
            </w:pPr>
            <w:r>
              <w:rPr>
                <w:color w:val="FFFFFF"/>
              </w:rPr>
              <w:t>533</w:t>
            </w:r>
            <w:r w:rsidR="008C11E5">
              <w:t>533,06</w:t>
            </w:r>
            <w:r>
              <w:rPr>
                <w:color w:val="FFFFFF"/>
              </w:rPr>
              <w:t>533,00</w:t>
            </w:r>
          </w:p>
        </w:tc>
      </w:tr>
      <w:tr w:rsidR="008C11E5" w14:paraId="0DF4EA06" w14:textId="77777777" w:rsidTr="008C11E5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2014A43" w14:textId="3F501674" w:rsidR="008C11E5" w:rsidRDefault="008C11E5" w:rsidP="008C11E5">
            <w:pPr>
              <w:pStyle w:val="TableContents"/>
            </w:pPr>
            <w:r>
              <w:t>Doprava – Doručení na adres</w:t>
            </w:r>
            <w:r w:rsidR="00B22ED8">
              <w:t>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68AD0E4" w14:textId="2235CCCB" w:rsidR="008C11E5" w:rsidRDefault="008C11E5" w:rsidP="008C11E5">
            <w:pPr>
              <w:pStyle w:val="TableContents"/>
              <w:jc w:val="right"/>
            </w:pPr>
            <w:r>
              <w:t>1</w:t>
            </w: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67CB1E3" w14:textId="303BDDA4" w:rsidR="008C11E5" w:rsidRDefault="008C11E5" w:rsidP="008C11E5">
            <w:pPr>
              <w:pStyle w:val="TableContents"/>
              <w:jc w:val="center"/>
            </w:pPr>
            <w:r>
              <w:t>81,82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28C1435C" w14:textId="45EBBBE3" w:rsidR="008C11E5" w:rsidRDefault="008C11E5" w:rsidP="008C11E5">
            <w:pPr>
              <w:pStyle w:val="TableContents"/>
              <w:jc w:val="center"/>
            </w:pPr>
            <w:r>
              <w:t>81,82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1941D77F" w14:textId="66A1A356" w:rsidR="008C11E5" w:rsidRDefault="008C11E5" w:rsidP="008C11E5">
            <w:pPr>
              <w:pStyle w:val="TableContents"/>
              <w:jc w:val="center"/>
              <w:rPr>
                <w:color w:val="FFFFFF"/>
              </w:rPr>
            </w:pPr>
            <w:r>
              <w:t>81,82</w:t>
            </w:r>
          </w:p>
        </w:tc>
      </w:tr>
      <w:tr w:rsidR="008C11E5" w14:paraId="18B0B553" w14:textId="77777777" w:rsidTr="008C11E5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7C29537" w14:textId="77777777" w:rsidR="008C11E5" w:rsidRDefault="008C11E5" w:rsidP="008C11E5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EE318D3" w14:textId="77777777" w:rsidR="008C11E5" w:rsidRDefault="008C11E5" w:rsidP="008C11E5">
            <w:pPr>
              <w:pStyle w:val="TableContents"/>
              <w:jc w:val="right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93C392E" w14:textId="77777777" w:rsidR="008C11E5" w:rsidRDefault="008C11E5" w:rsidP="008C11E5">
            <w:pPr>
              <w:pStyle w:val="TableContents"/>
              <w:jc w:val="center"/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166A9472" w14:textId="77777777" w:rsidR="008C11E5" w:rsidRDefault="008C11E5" w:rsidP="008C11E5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11CDA146" w14:textId="77777777" w:rsidR="008C11E5" w:rsidRDefault="008C11E5" w:rsidP="008C11E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8C11E5" w14:paraId="595F7C1A" w14:textId="77777777" w:rsidTr="008C11E5"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928E8D4" w14:textId="77777777" w:rsidR="008C11E5" w:rsidRDefault="008C11E5" w:rsidP="008C11E5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78C165" w14:textId="77777777" w:rsidR="008C11E5" w:rsidRDefault="008C11E5" w:rsidP="008C11E5">
            <w:pPr>
              <w:pStyle w:val="TableContents"/>
              <w:jc w:val="right"/>
            </w:pPr>
          </w:p>
        </w:tc>
        <w:tc>
          <w:tcPr>
            <w:tcW w:w="1069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09FF1E6" w14:textId="77777777" w:rsidR="008C11E5" w:rsidRDefault="008C11E5" w:rsidP="008C11E5">
            <w:pPr>
              <w:pStyle w:val="TableContents"/>
              <w:jc w:val="center"/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630FAC7E" w14:textId="77777777" w:rsidR="008C11E5" w:rsidRDefault="008C11E5" w:rsidP="008C11E5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6B593BFE" w14:textId="77777777" w:rsidR="008C11E5" w:rsidRDefault="008C11E5" w:rsidP="008C11E5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8C11E5" w14:paraId="5E425A18" w14:textId="77777777" w:rsidTr="008C11E5"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F28E2F6" w14:textId="77777777" w:rsidR="008C11E5" w:rsidRDefault="008C11E5" w:rsidP="008C11E5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E97D854" w14:textId="77777777" w:rsidR="008C11E5" w:rsidRDefault="008C11E5" w:rsidP="008C11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52C3A4" w14:textId="77777777" w:rsidR="008C11E5" w:rsidRDefault="008C11E5" w:rsidP="008C11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283C19" w14:textId="77777777" w:rsidR="008C11E5" w:rsidRDefault="008C11E5" w:rsidP="008C11E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14:paraId="2E967CE6" w14:textId="52098B34" w:rsidR="008C11E5" w:rsidRDefault="008C11E5" w:rsidP="008C11E5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56771,90</w:t>
            </w:r>
          </w:p>
        </w:tc>
      </w:tr>
      <w:tr w:rsidR="008C11E5" w14:paraId="2B912DA7" w14:textId="77777777"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287430E" w14:textId="77777777" w:rsidR="008C11E5" w:rsidRDefault="008C11E5" w:rsidP="008C11E5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A243EFD" w14:textId="77777777" w:rsidR="008C11E5" w:rsidRDefault="008C11E5" w:rsidP="008C11E5">
            <w:pPr>
              <w:pStyle w:val="TableContents"/>
            </w:pPr>
            <w:r>
              <w:t>Schválil:</w:t>
            </w:r>
          </w:p>
        </w:tc>
      </w:tr>
      <w:tr w:rsidR="008C11E5" w14:paraId="26183077" w14:textId="77777777"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B912CEA" w14:textId="77777777" w:rsidR="008C11E5" w:rsidRDefault="008C11E5" w:rsidP="008C11E5">
            <w:pPr>
              <w:pStyle w:val="TableContents"/>
            </w:pPr>
            <w:r>
              <w:t>Vystavil: xxxx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B7517A1" w14:textId="77777777" w:rsidR="008C11E5" w:rsidRDefault="008C11E5" w:rsidP="008C11E5"/>
        </w:tc>
      </w:tr>
      <w:tr w:rsidR="008C11E5" w14:paraId="04E2627C" w14:textId="77777777"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90808D2" w14:textId="77777777" w:rsidR="008C11E5" w:rsidRDefault="008C11E5" w:rsidP="008C11E5">
            <w:pPr>
              <w:pStyle w:val="TableContents"/>
            </w:pPr>
            <w:r>
              <w:t>Vyřizuje: xxxx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4470DA0" w14:textId="77777777" w:rsidR="008C11E5" w:rsidRDefault="008C11E5" w:rsidP="008C11E5"/>
        </w:tc>
      </w:tr>
    </w:tbl>
    <w:p w14:paraId="7BE8DABA" w14:textId="77777777" w:rsidR="0048418B" w:rsidRDefault="0048418B">
      <w:pPr>
        <w:rPr>
          <w:vanish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750"/>
        <w:gridCol w:w="3997"/>
      </w:tblGrid>
      <w:tr w:rsidR="001D0D20" w14:paraId="624A519B" w14:textId="77777777"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F1C0DCE" w14:textId="77777777" w:rsidR="001D0D20" w:rsidRDefault="007D5150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1D0D20" w14:paraId="34718532" w14:textId="77777777"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82982DF" w14:textId="77777777" w:rsidR="001D0D20" w:rsidRDefault="007D5150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B8E7D80" w14:textId="77777777" w:rsidR="001D0D20" w:rsidRDefault="001D0D20">
            <w:pPr>
              <w:pStyle w:val="TableContents"/>
            </w:pPr>
          </w:p>
        </w:tc>
      </w:tr>
      <w:tr w:rsidR="001D0D20" w14:paraId="706ADF82" w14:textId="77777777"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20FA603" w14:textId="4CBBA09E" w:rsidR="001D0D20" w:rsidRDefault="007D5150">
            <w:pPr>
              <w:pStyle w:val="TableContents"/>
            </w:pPr>
            <w:r>
              <w:t>Datum:</w:t>
            </w:r>
            <w:r w:rsidR="008C11E5">
              <w:t>18.4.2023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D606236" w14:textId="77777777" w:rsidR="001D0D20" w:rsidRDefault="007D5150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5A47008" w14:textId="77777777" w:rsidR="001D0D20" w:rsidRDefault="001D0D20">
            <w:pPr>
              <w:pStyle w:val="TableContents"/>
            </w:pPr>
          </w:p>
        </w:tc>
      </w:tr>
      <w:tr w:rsidR="001D0D20" w14:paraId="541CAF41" w14:textId="77777777"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F0D810D" w14:textId="77777777" w:rsidR="001D0D20" w:rsidRDefault="007D5150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6B7C4127" w14:textId="77777777" w:rsidR="001D0D20" w:rsidRDefault="007D5150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1D0D20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40644" w14:textId="77777777" w:rsidR="00F829EC" w:rsidRDefault="00F829EC">
      <w:r>
        <w:separator/>
      </w:r>
    </w:p>
  </w:endnote>
  <w:endnote w:type="continuationSeparator" w:id="0">
    <w:p w14:paraId="54637A8C" w14:textId="77777777" w:rsidR="00F829EC" w:rsidRDefault="00F8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6360" w14:textId="77777777" w:rsidR="00F829EC" w:rsidRDefault="00F829EC">
      <w:r>
        <w:rPr>
          <w:color w:val="000000"/>
        </w:rPr>
        <w:ptab w:relativeTo="margin" w:alignment="center" w:leader="none"/>
      </w:r>
    </w:p>
  </w:footnote>
  <w:footnote w:type="continuationSeparator" w:id="0">
    <w:p w14:paraId="33C72253" w14:textId="77777777" w:rsidR="00F829EC" w:rsidRDefault="00F82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232"/>
    <w:multiLevelType w:val="multilevel"/>
    <w:tmpl w:val="71683B38"/>
    <w:styleLink w:val="WW8Num11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4961224"/>
    <w:multiLevelType w:val="multilevel"/>
    <w:tmpl w:val="21FE6F88"/>
    <w:styleLink w:val="WW8Num9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3C269A"/>
    <w:multiLevelType w:val="multilevel"/>
    <w:tmpl w:val="5C56B15C"/>
    <w:styleLink w:val="Seznam41"/>
    <w:lvl w:ilvl="0">
      <w:numFmt w:val="bullet"/>
      <w:lvlText w:val=""/>
      <w:lvlJc w:val="left"/>
      <w:pPr>
        <w:ind w:left="283" w:hanging="283"/>
      </w:pPr>
    </w:lvl>
    <w:lvl w:ilvl="1">
      <w:numFmt w:val="bullet"/>
      <w:lvlText w:val="▸"/>
      <w:lvlJc w:val="left"/>
      <w:pPr>
        <w:ind w:left="567" w:hanging="255"/>
      </w:pPr>
    </w:lvl>
    <w:lvl w:ilvl="2">
      <w:numFmt w:val="bullet"/>
      <w:lvlText w:val=""/>
      <w:lvlJc w:val="left"/>
      <w:pPr>
        <w:ind w:left="850" w:hanging="255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3" w15:restartNumberingAfterBreak="0">
    <w:nsid w:val="07A87517"/>
    <w:multiLevelType w:val="multilevel"/>
    <w:tmpl w:val="64383A7E"/>
    <w:styleLink w:val="WW8Num2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9B934F6"/>
    <w:multiLevelType w:val="multilevel"/>
    <w:tmpl w:val="E7E002B6"/>
    <w:styleLink w:val="WW8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9C869EC"/>
    <w:multiLevelType w:val="multilevel"/>
    <w:tmpl w:val="B6381D20"/>
    <w:styleLink w:val="Numbering5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6" w15:restartNumberingAfterBreak="0">
    <w:nsid w:val="0D116ADF"/>
    <w:multiLevelType w:val="multilevel"/>
    <w:tmpl w:val="6F70BBC4"/>
    <w:styleLink w:val="WW8Num12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DCF64C5"/>
    <w:multiLevelType w:val="multilevel"/>
    <w:tmpl w:val="543857AC"/>
    <w:styleLink w:val="WW8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922751A"/>
    <w:multiLevelType w:val="multilevel"/>
    <w:tmpl w:val="56406F1E"/>
    <w:styleLink w:val="Seznam21"/>
    <w:lvl w:ilvl="0">
      <w:numFmt w:val="bullet"/>
      <w:lvlText w:val="•"/>
      <w:lvlJc w:val="left"/>
      <w:pPr>
        <w:ind w:left="283" w:hanging="226"/>
      </w:pPr>
    </w:lvl>
    <w:lvl w:ilvl="1">
      <w:numFmt w:val="bullet"/>
      <w:lvlText w:val="–"/>
      <w:lvlJc w:val="left"/>
      <w:pPr>
        <w:ind w:left="510" w:hanging="227"/>
      </w:pPr>
    </w:lvl>
    <w:lvl w:ilvl="2">
      <w:numFmt w:val="bullet"/>
      <w:lvlText w:val="–"/>
      <w:lvlJc w:val="left"/>
      <w:pPr>
        <w:ind w:left="737" w:hanging="227"/>
      </w:pPr>
    </w:lvl>
    <w:lvl w:ilvl="3">
      <w:numFmt w:val="bullet"/>
      <w:lvlText w:val="–"/>
      <w:lvlJc w:val="left"/>
      <w:pPr>
        <w:ind w:left="964" w:hanging="227"/>
      </w:pPr>
    </w:lvl>
    <w:lvl w:ilvl="4">
      <w:numFmt w:val="bullet"/>
      <w:lvlText w:val="–"/>
      <w:lvlJc w:val="left"/>
      <w:pPr>
        <w:ind w:left="1191" w:hanging="227"/>
      </w:pPr>
    </w:lvl>
    <w:lvl w:ilvl="5">
      <w:numFmt w:val="bullet"/>
      <w:lvlText w:val="–"/>
      <w:lvlJc w:val="left"/>
      <w:pPr>
        <w:ind w:left="1020" w:hanging="170"/>
      </w:pPr>
    </w:lvl>
    <w:lvl w:ilvl="6">
      <w:numFmt w:val="bullet"/>
      <w:lvlText w:val="–"/>
      <w:lvlJc w:val="left"/>
      <w:pPr>
        <w:ind w:left="1191" w:hanging="170"/>
      </w:pPr>
    </w:lvl>
    <w:lvl w:ilvl="7">
      <w:numFmt w:val="bullet"/>
      <w:lvlText w:val="–"/>
      <w:lvlJc w:val="left"/>
      <w:pPr>
        <w:ind w:left="1361" w:hanging="170"/>
      </w:pPr>
    </w:lvl>
    <w:lvl w:ilvl="8">
      <w:numFmt w:val="bullet"/>
      <w:lvlText w:val="–"/>
      <w:lvlJc w:val="left"/>
      <w:pPr>
        <w:ind w:left="1531" w:hanging="170"/>
      </w:pPr>
    </w:lvl>
  </w:abstractNum>
  <w:abstractNum w:abstractNumId="9" w15:restartNumberingAfterBreak="0">
    <w:nsid w:val="1E57395C"/>
    <w:multiLevelType w:val="multilevel"/>
    <w:tmpl w:val="5950E808"/>
    <w:styleLink w:val="Seznam31"/>
    <w:lvl w:ilvl="0">
      <w:numFmt w:val="bullet"/>
      <w:lvlText w:val="―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―"/>
      <w:lvlJc w:val="left"/>
      <w:pPr>
        <w:ind w:left="567" w:hanging="284"/>
      </w:pPr>
      <w:rPr>
        <w:rFonts w:ascii="OpenSymbol" w:eastAsia="OpenSymbol" w:hAnsi="OpenSymbol" w:cs="OpenSymbol"/>
      </w:rPr>
    </w:lvl>
    <w:lvl w:ilvl="2">
      <w:numFmt w:val="bullet"/>
      <w:lvlText w:val="―"/>
      <w:lvlJc w:val="left"/>
      <w:pPr>
        <w:ind w:left="850" w:hanging="283"/>
      </w:pPr>
      <w:rPr>
        <w:rFonts w:ascii="OpenSymbol" w:eastAsia="OpenSymbol" w:hAnsi="OpenSymbol" w:cs="OpenSymbol"/>
      </w:rPr>
    </w:lvl>
    <w:lvl w:ilvl="3">
      <w:numFmt w:val="bullet"/>
      <w:lvlText w:val="―"/>
      <w:lvlJc w:val="left"/>
      <w:pPr>
        <w:ind w:left="1134" w:hanging="284"/>
      </w:pPr>
      <w:rPr>
        <w:rFonts w:ascii="OpenSymbol" w:eastAsia="OpenSymbol" w:hAnsi="OpenSymbol" w:cs="OpenSymbol"/>
      </w:rPr>
    </w:lvl>
    <w:lvl w:ilvl="4">
      <w:numFmt w:val="bullet"/>
      <w:lvlText w:val="―"/>
      <w:lvlJc w:val="left"/>
      <w:pPr>
        <w:ind w:left="1417" w:hanging="283"/>
      </w:pPr>
      <w:rPr>
        <w:rFonts w:ascii="OpenSymbol" w:eastAsia="OpenSymbol" w:hAnsi="OpenSymbol" w:cs="OpenSymbol"/>
      </w:rPr>
    </w:lvl>
    <w:lvl w:ilvl="5">
      <w:numFmt w:val="bullet"/>
      <w:lvlText w:val="―"/>
      <w:lvlJc w:val="left"/>
      <w:pPr>
        <w:ind w:left="1701" w:hanging="284"/>
      </w:pPr>
      <w:rPr>
        <w:rFonts w:ascii="OpenSymbol" w:eastAsia="OpenSymbol" w:hAnsi="OpenSymbol" w:cs="OpenSymbol"/>
      </w:rPr>
    </w:lvl>
    <w:lvl w:ilvl="6">
      <w:numFmt w:val="bullet"/>
      <w:lvlText w:val="―"/>
      <w:lvlJc w:val="left"/>
      <w:pPr>
        <w:ind w:left="1984" w:hanging="283"/>
      </w:pPr>
      <w:rPr>
        <w:rFonts w:ascii="OpenSymbol" w:eastAsia="OpenSymbol" w:hAnsi="OpenSymbol" w:cs="OpenSymbol"/>
      </w:rPr>
    </w:lvl>
    <w:lvl w:ilvl="7">
      <w:numFmt w:val="bullet"/>
      <w:lvlText w:val="―"/>
      <w:lvlJc w:val="left"/>
      <w:pPr>
        <w:ind w:left="2268" w:hanging="284"/>
      </w:pPr>
      <w:rPr>
        <w:rFonts w:ascii="OpenSymbol" w:eastAsia="OpenSymbol" w:hAnsi="OpenSymbol" w:cs="OpenSymbol"/>
      </w:rPr>
    </w:lvl>
    <w:lvl w:ilvl="8">
      <w:numFmt w:val="bullet"/>
      <w:lvlText w:val="―"/>
      <w:lvlJc w:val="left"/>
      <w:pPr>
        <w:ind w:left="255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1F610AC2"/>
    <w:multiLevelType w:val="multilevel"/>
    <w:tmpl w:val="E4E0FBBA"/>
    <w:styleLink w:val="WW8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E11D85"/>
    <w:multiLevelType w:val="multilevel"/>
    <w:tmpl w:val="7A06C9B6"/>
    <w:styleLink w:val="WW8Num15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5736F64"/>
    <w:multiLevelType w:val="multilevel"/>
    <w:tmpl w:val="554EF4BC"/>
    <w:styleLink w:val="WW8Num25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59A4568"/>
    <w:multiLevelType w:val="multilevel"/>
    <w:tmpl w:val="D350374A"/>
    <w:styleLink w:val="Numbering2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bullet"/>
      <w:lvlText w:val="–"/>
      <w:lvlJc w:val="left"/>
      <w:pPr>
        <w:ind w:left="510" w:hanging="227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737" w:hanging="227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964" w:hanging="227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191" w:hanging="227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3713" w:hanging="1021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5017" w:hanging="1304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6491" w:hanging="1474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8079" w:hanging="1588"/>
      </w:pPr>
      <w:rPr>
        <w:rFonts w:ascii="OpenSymbol" w:eastAsia="OpenSymbol" w:hAnsi="OpenSymbol" w:cs="OpenSymbol"/>
      </w:rPr>
    </w:lvl>
  </w:abstractNum>
  <w:abstractNum w:abstractNumId="14" w15:restartNumberingAfterBreak="0">
    <w:nsid w:val="25D811A1"/>
    <w:multiLevelType w:val="multilevel"/>
    <w:tmpl w:val="0BB0B222"/>
    <w:styleLink w:val="WW8Num8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A46677F"/>
    <w:multiLevelType w:val="multilevel"/>
    <w:tmpl w:val="883032F8"/>
    <w:styleLink w:val="WW8Num21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CF3217E"/>
    <w:multiLevelType w:val="multilevel"/>
    <w:tmpl w:val="43D25C5E"/>
    <w:styleLink w:val="WW8Num13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A8133EC"/>
    <w:multiLevelType w:val="multilevel"/>
    <w:tmpl w:val="4088211C"/>
    <w:styleLink w:val="WW8Num22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1023A50"/>
    <w:multiLevelType w:val="multilevel"/>
    <w:tmpl w:val="C1FC76C4"/>
    <w:styleLink w:val="WW8Num10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56331D1"/>
    <w:multiLevelType w:val="multilevel"/>
    <w:tmpl w:val="9E640418"/>
    <w:styleLink w:val="Numbering3"/>
    <w:lvl w:ilvl="0">
      <w:start w:val="1"/>
      <w:numFmt w:val="lowerLetter"/>
      <w:lvlText w:val="%1)"/>
      <w:lvlJc w:val="left"/>
      <w:pPr>
        <w:ind w:left="283" w:hanging="283"/>
      </w:pPr>
    </w:lvl>
    <w:lvl w:ilvl="1">
      <w:numFmt w:val="bullet"/>
      <w:lvlText w:val="–"/>
      <w:lvlJc w:val="left"/>
      <w:pPr>
        <w:ind w:left="510" w:hanging="227"/>
      </w:pPr>
    </w:lvl>
    <w:lvl w:ilvl="2">
      <w:numFmt w:val="bullet"/>
      <w:lvlText w:val="–"/>
      <w:lvlJc w:val="left"/>
      <w:pPr>
        <w:ind w:left="737" w:hanging="227"/>
      </w:pPr>
    </w:lvl>
    <w:lvl w:ilvl="3">
      <w:numFmt w:val="bullet"/>
      <w:lvlText w:val="–"/>
      <w:lvlJc w:val="left"/>
      <w:pPr>
        <w:ind w:left="964" w:hanging="227"/>
      </w:pPr>
    </w:lvl>
    <w:lvl w:ilvl="4">
      <w:numFmt w:val="bullet"/>
      <w:lvlText w:val="–"/>
      <w:lvlJc w:val="left"/>
      <w:pPr>
        <w:ind w:left="1191" w:hanging="227"/>
      </w:pPr>
    </w:lvl>
    <w:lvl w:ilvl="5">
      <w:numFmt w:val="bullet"/>
      <w:lvlText w:val="–"/>
      <w:lvlJc w:val="left"/>
      <w:pPr>
        <w:ind w:left="1417" w:hanging="226"/>
      </w:pPr>
    </w:lvl>
    <w:lvl w:ilvl="6">
      <w:numFmt w:val="bullet"/>
      <w:lvlText w:val="–"/>
      <w:lvlJc w:val="left"/>
      <w:pPr>
        <w:ind w:left="1644" w:hanging="227"/>
      </w:pPr>
    </w:lvl>
    <w:lvl w:ilvl="7">
      <w:numFmt w:val="bullet"/>
      <w:lvlText w:val="–"/>
      <w:lvlJc w:val="left"/>
      <w:pPr>
        <w:ind w:left="1871" w:hanging="227"/>
      </w:pPr>
    </w:lvl>
    <w:lvl w:ilvl="8">
      <w:numFmt w:val="bullet"/>
      <w:lvlText w:val="–"/>
      <w:lvlJc w:val="left"/>
      <w:pPr>
        <w:ind w:left="2098" w:hanging="227"/>
      </w:pPr>
    </w:lvl>
  </w:abstractNum>
  <w:abstractNum w:abstractNumId="20" w15:restartNumberingAfterBreak="0">
    <w:nsid w:val="46340E17"/>
    <w:multiLevelType w:val="multilevel"/>
    <w:tmpl w:val="915C01A2"/>
    <w:styleLink w:val="Numbering4"/>
    <w:lvl w:ilvl="0">
      <w:start w:val="1"/>
      <w:numFmt w:val="upperRoman"/>
      <w:suff w:val="space"/>
      <w:lvlText w:val="%1."/>
      <w:lvlJc w:val="left"/>
      <w:pPr>
        <w:ind w:left="397" w:hanging="397"/>
      </w:pPr>
    </w:lvl>
    <w:lvl w:ilvl="1">
      <w:start w:val="2"/>
      <w:numFmt w:val="decimal"/>
      <w:suff w:val="space"/>
      <w:lvlText w:val="%2."/>
      <w:lvlJc w:val="left"/>
      <w:pPr>
        <w:ind w:left="624" w:hanging="227"/>
      </w:pPr>
    </w:lvl>
    <w:lvl w:ilvl="2">
      <w:start w:val="3"/>
      <w:numFmt w:val="lowerLetter"/>
      <w:lvlText w:val="%3."/>
      <w:lvlJc w:val="left"/>
      <w:pPr>
        <w:ind w:left="850" w:hanging="226"/>
      </w:pPr>
    </w:lvl>
    <w:lvl w:ilvl="3">
      <w:numFmt w:val="bullet"/>
      <w:lvlText w:val="–"/>
      <w:lvlJc w:val="left"/>
      <w:pPr>
        <w:ind w:left="1077" w:hanging="226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304" w:hanging="227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1531" w:hanging="227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1757" w:hanging="226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2268" w:hanging="283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2551" w:hanging="283"/>
      </w:pPr>
      <w:rPr>
        <w:rFonts w:ascii="OpenSymbol" w:eastAsia="OpenSymbol" w:hAnsi="OpenSymbol" w:cs="OpenSymbol"/>
      </w:rPr>
    </w:lvl>
  </w:abstractNum>
  <w:abstractNum w:abstractNumId="21" w15:restartNumberingAfterBreak="0">
    <w:nsid w:val="47D73C07"/>
    <w:multiLevelType w:val="multilevel"/>
    <w:tmpl w:val="4BDA5CAE"/>
    <w:styleLink w:val="WW8Num19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C9F425E"/>
    <w:multiLevelType w:val="multilevel"/>
    <w:tmpl w:val="8D324F0E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4F570CDF"/>
    <w:multiLevelType w:val="multilevel"/>
    <w:tmpl w:val="D95676A0"/>
    <w:styleLink w:val="List11"/>
    <w:lvl w:ilvl="0">
      <w:numFmt w:val="bullet"/>
      <w:lvlText w:val="–"/>
      <w:lvlJc w:val="left"/>
      <w:pPr>
        <w:ind w:left="283" w:hanging="226"/>
      </w:pPr>
      <w:rPr>
        <w:rFonts w:ascii="Times New Roman" w:hAnsi="Times New Roman"/>
      </w:rPr>
    </w:lvl>
    <w:lvl w:ilvl="1">
      <w:numFmt w:val="bullet"/>
      <w:lvlText w:val="–"/>
      <w:lvlJc w:val="left"/>
      <w:pPr>
        <w:ind w:left="510" w:hanging="227"/>
      </w:pPr>
      <w:rPr>
        <w:rFonts w:ascii="Times New Roman" w:hAnsi="Times New Roman"/>
      </w:rPr>
    </w:lvl>
    <w:lvl w:ilvl="2">
      <w:numFmt w:val="bullet"/>
      <w:lvlText w:val="–"/>
      <w:lvlJc w:val="left"/>
      <w:pPr>
        <w:ind w:left="737" w:hanging="227"/>
      </w:pPr>
      <w:rPr>
        <w:rFonts w:ascii="Times New Roman" w:hAnsi="Times New Roman"/>
      </w:rPr>
    </w:lvl>
    <w:lvl w:ilvl="3">
      <w:numFmt w:val="bullet"/>
      <w:lvlText w:val="–"/>
      <w:lvlJc w:val="left"/>
      <w:pPr>
        <w:ind w:left="964" w:hanging="227"/>
      </w:pPr>
      <w:rPr>
        <w:rFonts w:ascii="Times New Roman" w:hAnsi="Times New Roman"/>
      </w:rPr>
    </w:lvl>
    <w:lvl w:ilvl="4">
      <w:numFmt w:val="bullet"/>
      <w:lvlText w:val="–"/>
      <w:lvlJc w:val="left"/>
      <w:pPr>
        <w:ind w:left="1191" w:hanging="227"/>
      </w:pPr>
      <w:rPr>
        <w:rFonts w:ascii="Times New Roman" w:hAnsi="Times New Roman"/>
      </w:rPr>
    </w:lvl>
    <w:lvl w:ilvl="5">
      <w:numFmt w:val="bullet"/>
      <w:lvlText w:val="–"/>
      <w:lvlJc w:val="left"/>
      <w:pPr>
        <w:ind w:left="1417" w:hanging="226"/>
      </w:pPr>
      <w:rPr>
        <w:rFonts w:ascii="Times New Roman" w:hAnsi="Times New Roman"/>
      </w:rPr>
    </w:lvl>
    <w:lvl w:ilvl="6">
      <w:numFmt w:val="bullet"/>
      <w:lvlText w:val="–"/>
      <w:lvlJc w:val="left"/>
      <w:pPr>
        <w:ind w:left="1644" w:hanging="227"/>
      </w:pPr>
      <w:rPr>
        <w:rFonts w:ascii="Times New Roman" w:hAnsi="Times New Roman"/>
      </w:rPr>
    </w:lvl>
    <w:lvl w:ilvl="7">
      <w:numFmt w:val="bullet"/>
      <w:lvlText w:val="–"/>
      <w:lvlJc w:val="left"/>
      <w:pPr>
        <w:ind w:left="1871" w:hanging="227"/>
      </w:pPr>
      <w:rPr>
        <w:rFonts w:ascii="Times New Roman" w:hAnsi="Times New Roman"/>
      </w:rPr>
    </w:lvl>
    <w:lvl w:ilvl="8">
      <w:numFmt w:val="bullet"/>
      <w:lvlText w:val="–"/>
      <w:lvlJc w:val="left"/>
      <w:pPr>
        <w:ind w:left="2098" w:hanging="227"/>
      </w:pPr>
      <w:rPr>
        <w:rFonts w:ascii="Times New Roman" w:hAnsi="Times New Roman"/>
      </w:rPr>
    </w:lvl>
  </w:abstractNum>
  <w:abstractNum w:abstractNumId="24" w15:restartNumberingAfterBreak="0">
    <w:nsid w:val="54341F75"/>
    <w:multiLevelType w:val="multilevel"/>
    <w:tmpl w:val="E8BE5582"/>
    <w:styleLink w:val="WW8Num7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CAC0D1A"/>
    <w:multiLevelType w:val="multilevel"/>
    <w:tmpl w:val="ABB238A8"/>
    <w:styleLink w:val="Seznam51"/>
    <w:lvl w:ilvl="0">
      <w:numFmt w:val="bullet"/>
      <w:lvlText w:val=""/>
      <w:lvlJc w:val="left"/>
      <w:pPr>
        <w:ind w:left="283" w:hanging="226"/>
      </w:pPr>
    </w:lvl>
    <w:lvl w:ilvl="1">
      <w:numFmt w:val="bullet"/>
      <w:lvlText w:val=""/>
      <w:lvlJc w:val="left"/>
      <w:pPr>
        <w:ind w:left="510" w:hanging="227"/>
      </w:pPr>
    </w:lvl>
    <w:lvl w:ilvl="2">
      <w:numFmt w:val="bullet"/>
      <w:lvlText w:val=""/>
      <w:lvlJc w:val="left"/>
      <w:pPr>
        <w:ind w:left="737" w:hanging="227"/>
      </w:pPr>
    </w:lvl>
    <w:lvl w:ilvl="3">
      <w:numFmt w:val="bullet"/>
      <w:lvlText w:val=""/>
      <w:lvlJc w:val="left"/>
      <w:pPr>
        <w:ind w:left="964" w:hanging="227"/>
      </w:pPr>
    </w:lvl>
    <w:lvl w:ilvl="4">
      <w:numFmt w:val="bullet"/>
      <w:lvlText w:val=""/>
      <w:lvlJc w:val="left"/>
      <w:pPr>
        <w:ind w:left="1191" w:hanging="227"/>
      </w:pPr>
    </w:lvl>
    <w:lvl w:ilvl="5">
      <w:numFmt w:val="bullet"/>
      <w:lvlText w:val=""/>
      <w:lvlJc w:val="left"/>
      <w:pPr>
        <w:ind w:left="1417" w:hanging="226"/>
      </w:pPr>
    </w:lvl>
    <w:lvl w:ilvl="6">
      <w:numFmt w:val="bullet"/>
      <w:lvlText w:val=""/>
      <w:lvlJc w:val="left"/>
      <w:pPr>
        <w:ind w:left="1644" w:hanging="227"/>
      </w:pPr>
    </w:lvl>
    <w:lvl w:ilvl="7">
      <w:numFmt w:val="bullet"/>
      <w:lvlText w:val=""/>
      <w:lvlJc w:val="left"/>
      <w:pPr>
        <w:ind w:left="1871" w:hanging="227"/>
      </w:pPr>
    </w:lvl>
    <w:lvl w:ilvl="8">
      <w:numFmt w:val="bullet"/>
      <w:lvlText w:val=""/>
      <w:lvlJc w:val="left"/>
      <w:pPr>
        <w:ind w:left="2098" w:hanging="227"/>
      </w:pPr>
    </w:lvl>
  </w:abstractNum>
  <w:abstractNum w:abstractNumId="26" w15:restartNumberingAfterBreak="0">
    <w:nsid w:val="5DCC3708"/>
    <w:multiLevelType w:val="multilevel"/>
    <w:tmpl w:val="D004AB3C"/>
    <w:styleLink w:val="WW8Num2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1F83AD9"/>
    <w:multiLevelType w:val="multilevel"/>
    <w:tmpl w:val="A7B0AD58"/>
    <w:styleLink w:val="WW8Num5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3B5716E"/>
    <w:multiLevelType w:val="multilevel"/>
    <w:tmpl w:val="B4604CA8"/>
    <w:styleLink w:val="Numbering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lowerLetter"/>
      <w:lvlText w:val="%2)"/>
      <w:lvlJc w:val="left"/>
      <w:pPr>
        <w:ind w:left="567" w:hanging="283"/>
      </w:pPr>
    </w:lvl>
    <w:lvl w:ilvl="2">
      <w:numFmt w:val="bullet"/>
      <w:lvlText w:val="–"/>
      <w:lvlJc w:val="left"/>
      <w:pPr>
        <w:ind w:left="794" w:hanging="227"/>
      </w:pPr>
    </w:lvl>
    <w:lvl w:ilvl="3">
      <w:numFmt w:val="bullet"/>
      <w:lvlText w:val="–"/>
      <w:lvlJc w:val="left"/>
      <w:pPr>
        <w:ind w:left="1020" w:hanging="226"/>
      </w:pPr>
    </w:lvl>
    <w:lvl w:ilvl="4">
      <w:numFmt w:val="bullet"/>
      <w:lvlText w:val="–"/>
      <w:lvlJc w:val="left"/>
      <w:pPr>
        <w:ind w:left="1247" w:hanging="227"/>
      </w:pPr>
    </w:lvl>
    <w:lvl w:ilvl="5">
      <w:numFmt w:val="bullet"/>
      <w:lvlText w:val="–"/>
      <w:lvlJc w:val="left"/>
      <w:pPr>
        <w:ind w:left="1474" w:hanging="227"/>
      </w:pPr>
    </w:lvl>
    <w:lvl w:ilvl="6">
      <w:numFmt w:val="bullet"/>
      <w:lvlText w:val="–"/>
      <w:lvlJc w:val="left"/>
      <w:pPr>
        <w:ind w:left="1701" w:hanging="227"/>
      </w:pPr>
    </w:lvl>
    <w:lvl w:ilvl="7">
      <w:numFmt w:val="bullet"/>
      <w:lvlText w:val="–"/>
      <w:lvlJc w:val="left"/>
      <w:pPr>
        <w:ind w:left="1928" w:hanging="227"/>
      </w:pPr>
    </w:lvl>
    <w:lvl w:ilvl="8">
      <w:numFmt w:val="bullet"/>
      <w:lvlText w:val="–"/>
      <w:lvlJc w:val="left"/>
      <w:pPr>
        <w:ind w:left="2154" w:hanging="226"/>
      </w:pPr>
    </w:lvl>
  </w:abstractNum>
  <w:abstractNum w:abstractNumId="29" w15:restartNumberingAfterBreak="0">
    <w:nsid w:val="6583324D"/>
    <w:multiLevelType w:val="multilevel"/>
    <w:tmpl w:val="C03AF5BE"/>
    <w:styleLink w:val="WW8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6593DB3"/>
    <w:multiLevelType w:val="multilevel"/>
    <w:tmpl w:val="5FC44D82"/>
    <w:styleLink w:val="Seznam6ipky"/>
    <w:lvl w:ilvl="0">
      <w:numFmt w:val="bullet"/>
      <w:lvlText w:val="→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→"/>
      <w:lvlJc w:val="left"/>
      <w:pPr>
        <w:ind w:left="567" w:hanging="284"/>
      </w:pPr>
      <w:rPr>
        <w:rFonts w:ascii="OpenSymbol" w:eastAsia="OpenSymbol" w:hAnsi="OpenSymbol" w:cs="OpenSymbol"/>
      </w:rPr>
    </w:lvl>
    <w:lvl w:ilvl="2">
      <w:numFmt w:val="bullet"/>
      <w:lvlText w:val="→"/>
      <w:lvlJc w:val="left"/>
      <w:pPr>
        <w:ind w:left="850" w:hanging="283"/>
      </w:pPr>
      <w:rPr>
        <w:rFonts w:ascii="OpenSymbol" w:eastAsia="OpenSymbol" w:hAnsi="OpenSymbol" w:cs="OpenSymbol"/>
      </w:rPr>
    </w:lvl>
    <w:lvl w:ilvl="3">
      <w:numFmt w:val="bullet"/>
      <w:lvlText w:val="→"/>
      <w:lvlJc w:val="left"/>
      <w:pPr>
        <w:ind w:left="1134" w:hanging="284"/>
      </w:pPr>
      <w:rPr>
        <w:rFonts w:ascii="OpenSymbol" w:eastAsia="OpenSymbol" w:hAnsi="OpenSymbol" w:cs="OpenSymbol"/>
      </w:rPr>
    </w:lvl>
    <w:lvl w:ilvl="4">
      <w:numFmt w:val="bullet"/>
      <w:lvlText w:val="→"/>
      <w:lvlJc w:val="left"/>
      <w:pPr>
        <w:ind w:left="1417" w:hanging="283"/>
      </w:pPr>
      <w:rPr>
        <w:rFonts w:ascii="OpenSymbol" w:eastAsia="OpenSymbol" w:hAnsi="OpenSymbol" w:cs="OpenSymbol"/>
      </w:rPr>
    </w:lvl>
    <w:lvl w:ilvl="5">
      <w:numFmt w:val="bullet"/>
      <w:lvlText w:val="→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→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→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→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669769C6"/>
    <w:multiLevelType w:val="multilevel"/>
    <w:tmpl w:val="3424C1DE"/>
    <w:styleLink w:val="WW8Num27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670318E7"/>
    <w:multiLevelType w:val="multilevel"/>
    <w:tmpl w:val="FA402572"/>
    <w:styleLink w:val="WW8Num3"/>
    <w:lvl w:ilvl="0">
      <w:start w:val="1"/>
      <w:numFmt w:val="lowerLetter"/>
      <w:lvlText w:val="%1)"/>
      <w:lvlJc w:val="left"/>
      <w:pPr>
        <w:ind w:left="5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67433EBD"/>
    <w:multiLevelType w:val="multilevel"/>
    <w:tmpl w:val="3208C2F4"/>
    <w:styleLink w:val="WW8Num14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C431B7F"/>
    <w:multiLevelType w:val="multilevel"/>
    <w:tmpl w:val="2348FBB6"/>
    <w:styleLink w:val="WW8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750D35AF"/>
    <w:multiLevelType w:val="multilevel"/>
    <w:tmpl w:val="8F58C06E"/>
    <w:styleLink w:val="WW8Num4"/>
    <w:lvl w:ilvl="0">
      <w:start w:val="1"/>
      <w:numFmt w:val="lowerLetter"/>
      <w:lvlText w:val="%1)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781B63EF"/>
    <w:multiLevelType w:val="multilevel"/>
    <w:tmpl w:val="150E3F6C"/>
    <w:styleLink w:val="WW8Num16"/>
    <w:lvl w:ilvl="0">
      <w:start w:val="1"/>
      <w:numFmt w:val="lowerLetter"/>
      <w:lvlText w:val="%1)"/>
      <w:lvlJc w:val="left"/>
      <w:pPr>
        <w:ind w:left="52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A654F67"/>
    <w:multiLevelType w:val="multilevel"/>
    <w:tmpl w:val="ADBEF568"/>
    <w:styleLink w:val="slovn6vet00"/>
    <w:lvl w:ilvl="0">
      <w:start w:val="1"/>
      <w:numFmt w:val="decimal"/>
      <w:lvlText w:val="%1. "/>
      <w:lvlJc w:val="right"/>
      <w:pPr>
        <w:ind w:left="397" w:hanging="57"/>
      </w:pPr>
    </w:lvl>
    <w:lvl w:ilvl="1">
      <w:numFmt w:val="bullet"/>
      <w:lvlText w:val="–"/>
      <w:lvlJc w:val="left"/>
      <w:pPr>
        <w:ind w:left="624" w:hanging="227"/>
      </w:pPr>
    </w:lvl>
    <w:lvl w:ilvl="2">
      <w:numFmt w:val="bullet"/>
      <w:lvlText w:val="–"/>
      <w:lvlJc w:val="left"/>
      <w:pPr>
        <w:ind w:left="850" w:hanging="226"/>
      </w:pPr>
    </w:lvl>
    <w:lvl w:ilvl="3">
      <w:numFmt w:val="bullet"/>
      <w:lvlText w:val="–"/>
      <w:lvlJc w:val="left"/>
      <w:pPr>
        <w:ind w:left="1800" w:hanging="360"/>
      </w:pPr>
    </w:lvl>
    <w:lvl w:ilvl="4">
      <w:numFmt w:val="bullet"/>
      <w:lvlText w:val="–"/>
      <w:lvlJc w:val="left"/>
      <w:pPr>
        <w:ind w:left="2160" w:hanging="360"/>
      </w:pPr>
    </w:lvl>
    <w:lvl w:ilvl="5">
      <w:numFmt w:val="bullet"/>
      <w:lvlText w:val="–"/>
      <w:lvlJc w:val="left"/>
      <w:pPr>
        <w:ind w:left="2520" w:hanging="360"/>
      </w:pPr>
    </w:lvl>
    <w:lvl w:ilvl="6">
      <w:numFmt w:val="bullet"/>
      <w:lvlText w:val="–"/>
      <w:lvlJc w:val="left"/>
      <w:pPr>
        <w:ind w:left="2880" w:hanging="360"/>
      </w:pPr>
    </w:lvl>
    <w:lvl w:ilvl="7">
      <w:numFmt w:val="bullet"/>
      <w:lvlText w:val="–"/>
      <w:lvlJc w:val="left"/>
      <w:pPr>
        <w:ind w:left="3240" w:hanging="360"/>
      </w:pPr>
    </w:lvl>
    <w:lvl w:ilvl="8">
      <w:numFmt w:val="bullet"/>
      <w:lvlText w:val="–"/>
      <w:lvlJc w:val="left"/>
      <w:pPr>
        <w:ind w:left="3600" w:hanging="360"/>
      </w:pPr>
    </w:lvl>
  </w:abstractNum>
  <w:num w:numId="1" w16cid:durableId="213860494">
    <w:abstractNumId w:val="28"/>
  </w:num>
  <w:num w:numId="2" w16cid:durableId="138231175">
    <w:abstractNumId w:val="13"/>
  </w:num>
  <w:num w:numId="3" w16cid:durableId="1396394782">
    <w:abstractNumId w:val="19"/>
  </w:num>
  <w:num w:numId="4" w16cid:durableId="756098876">
    <w:abstractNumId w:val="20"/>
  </w:num>
  <w:num w:numId="5" w16cid:durableId="1990359703">
    <w:abstractNumId w:val="5"/>
  </w:num>
  <w:num w:numId="6" w16cid:durableId="1933277357">
    <w:abstractNumId w:val="23"/>
  </w:num>
  <w:num w:numId="7" w16cid:durableId="1897742647">
    <w:abstractNumId w:val="8"/>
  </w:num>
  <w:num w:numId="8" w16cid:durableId="1229653836">
    <w:abstractNumId w:val="9"/>
  </w:num>
  <w:num w:numId="9" w16cid:durableId="910458682">
    <w:abstractNumId w:val="2"/>
  </w:num>
  <w:num w:numId="10" w16cid:durableId="332488430">
    <w:abstractNumId w:val="25"/>
  </w:num>
  <w:num w:numId="11" w16cid:durableId="1818839695">
    <w:abstractNumId w:val="30"/>
  </w:num>
  <w:num w:numId="12" w16cid:durableId="491533992">
    <w:abstractNumId w:val="37"/>
  </w:num>
  <w:num w:numId="13" w16cid:durableId="95174625">
    <w:abstractNumId w:val="6"/>
  </w:num>
  <w:num w:numId="14" w16cid:durableId="1456409959">
    <w:abstractNumId w:val="32"/>
  </w:num>
  <w:num w:numId="15" w16cid:durableId="2095471106">
    <w:abstractNumId w:val="36"/>
  </w:num>
  <w:num w:numId="16" w16cid:durableId="618688544">
    <w:abstractNumId w:val="18"/>
  </w:num>
  <w:num w:numId="17" w16cid:durableId="1391461996">
    <w:abstractNumId w:val="26"/>
  </w:num>
  <w:num w:numId="18" w16cid:durableId="118884413">
    <w:abstractNumId w:val="27"/>
  </w:num>
  <w:num w:numId="19" w16cid:durableId="2071536838">
    <w:abstractNumId w:val="24"/>
  </w:num>
  <w:num w:numId="20" w16cid:durableId="637223193">
    <w:abstractNumId w:val="35"/>
  </w:num>
  <w:num w:numId="21" w16cid:durableId="322591367">
    <w:abstractNumId w:val="34"/>
  </w:num>
  <w:num w:numId="22" w16cid:durableId="1831944519">
    <w:abstractNumId w:val="4"/>
  </w:num>
  <w:num w:numId="23" w16cid:durableId="1820076600">
    <w:abstractNumId w:val="16"/>
  </w:num>
  <w:num w:numId="24" w16cid:durableId="253130450">
    <w:abstractNumId w:val="1"/>
  </w:num>
  <w:num w:numId="25" w16cid:durableId="1564291506">
    <w:abstractNumId w:val="15"/>
  </w:num>
  <w:num w:numId="26" w16cid:durableId="842089708">
    <w:abstractNumId w:val="33"/>
  </w:num>
  <w:num w:numId="27" w16cid:durableId="1211267103">
    <w:abstractNumId w:val="21"/>
  </w:num>
  <w:num w:numId="28" w16cid:durableId="462230529">
    <w:abstractNumId w:val="0"/>
  </w:num>
  <w:num w:numId="29" w16cid:durableId="492448881">
    <w:abstractNumId w:val="14"/>
  </w:num>
  <w:num w:numId="30" w16cid:durableId="1796485727">
    <w:abstractNumId w:val="10"/>
  </w:num>
  <w:num w:numId="31" w16cid:durableId="758796440">
    <w:abstractNumId w:val="22"/>
  </w:num>
  <w:num w:numId="32" w16cid:durableId="181167448">
    <w:abstractNumId w:val="11"/>
  </w:num>
  <w:num w:numId="33" w16cid:durableId="1622804914">
    <w:abstractNumId w:val="31"/>
  </w:num>
  <w:num w:numId="34" w16cid:durableId="1690833258">
    <w:abstractNumId w:val="7"/>
  </w:num>
  <w:num w:numId="35" w16cid:durableId="1305357710">
    <w:abstractNumId w:val="29"/>
  </w:num>
  <w:num w:numId="36" w16cid:durableId="1309557460">
    <w:abstractNumId w:val="3"/>
  </w:num>
  <w:num w:numId="37" w16cid:durableId="1543204809">
    <w:abstractNumId w:val="12"/>
  </w:num>
  <w:num w:numId="38" w16cid:durableId="13228568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20"/>
    <w:rsid w:val="001D0D20"/>
    <w:rsid w:val="00200FC6"/>
    <w:rsid w:val="0048418B"/>
    <w:rsid w:val="007D5150"/>
    <w:rsid w:val="008C11E5"/>
    <w:rsid w:val="00960789"/>
    <w:rsid w:val="00A402CE"/>
    <w:rsid w:val="00B22ED8"/>
    <w:rsid w:val="00F602ED"/>
    <w:rsid w:val="00F8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F1DB9"/>
  <w15:docId w15:val="{5B37536C-9B43-493E-BEE1-EFA15853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pageBreakBefore/>
      <w:spacing w:before="0" w:after="227" w:line="264" w:lineRule="auto"/>
      <w:jc w:val="center"/>
      <w:outlineLvl w:val="0"/>
    </w:pPr>
    <w:rPr>
      <w:rFonts w:ascii="DejaVu Sans" w:eastAsia="DejaVu Sans" w:hAnsi="DejaVu Sans" w:cs="DejaVu Sans"/>
      <w:b/>
      <w:spacing w:val="40"/>
      <w:sz w:val="26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uiPriority w:val="9"/>
    <w:unhideWhenUsed/>
    <w:qFormat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uiPriority w:val="9"/>
    <w:semiHidden/>
    <w:unhideWhenUsed/>
    <w:qFormat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uiPriority w:val="9"/>
    <w:semiHidden/>
    <w:unhideWhenUsed/>
    <w:qFormat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uiPriority w:val="9"/>
    <w:semiHidden/>
    <w:unhideWhenUsed/>
    <w:qFormat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Times New Roman" w:cs="Times New Roman"/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  <w:rPr>
      <w:rFonts w:cs="Tahoma"/>
    </w:r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eastAsia="Arial" w:hAnsi="Arial" w:cs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nadpis"/>
    <w:uiPriority w:val="10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Heading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widowControl w:val="0"/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d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d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eastAsia="Courier New" w:hAnsi="Courier New" w:cs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eastAsia="Lucida Console" w:hAnsi="Lucida Console" w:cs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Seznam21">
    <w:name w:val="Seznam 21"/>
    <w:basedOn w:val="Bezseznamu"/>
    <w:pPr>
      <w:numPr>
        <w:numId w:val="7"/>
      </w:numPr>
    </w:pPr>
  </w:style>
  <w:style w:type="numbering" w:customStyle="1" w:styleId="Seznam31">
    <w:name w:val="Seznam 31"/>
    <w:basedOn w:val="Bezseznamu"/>
    <w:pPr>
      <w:numPr>
        <w:numId w:val="8"/>
      </w:numPr>
    </w:pPr>
  </w:style>
  <w:style w:type="numbering" w:customStyle="1" w:styleId="Seznam41">
    <w:name w:val="Seznam 41"/>
    <w:basedOn w:val="Bezseznamu"/>
    <w:pPr>
      <w:numPr>
        <w:numId w:val="9"/>
      </w:numPr>
    </w:pPr>
  </w:style>
  <w:style w:type="numbering" w:customStyle="1" w:styleId="Seznam51">
    <w:name w:val="Seznam 51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52;ablony\&#352;ablona%20ORG%20SOP%20CMYK%205%20bez%20loga.odt.ot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ORG SOP CMYK 5 bez loga.odt</Template>
  <TotalTime>3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Uživatel</dc:creator>
  <cp:lastModifiedBy>DPO</cp:lastModifiedBy>
  <cp:revision>3</cp:revision>
  <cp:lastPrinted>2023-05-02T10:27:00Z</cp:lastPrinted>
  <dcterms:created xsi:type="dcterms:W3CDTF">2023-05-02T10:30:00Z</dcterms:created>
  <dcterms:modified xsi:type="dcterms:W3CDTF">2023-05-02T12:56:00Z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