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B277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B277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B277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B277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B277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B277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28. 4. 2023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B277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BB277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BB277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B2774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B2774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B2774">
        <w:rPr>
          <w:rFonts w:ascii="Tahoma" w:hAnsi="Tahoma" w:cs="Tahoma"/>
          <w:noProof/>
          <w:sz w:val="28"/>
          <w:szCs w:val="28"/>
        </w:rPr>
        <w:t>118/23/7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B277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pod Šibeničním vrchem asfaltobetonem, Strakonice</w:t>
            </w:r>
          </w:p>
        </w:tc>
        <w:tc>
          <w:tcPr>
            <w:tcW w:w="1440" w:type="dxa"/>
          </w:tcPr>
          <w:p w:rsidR="001F0477" w:rsidRPr="006F0BA2" w:rsidRDefault="00BB277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B277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359 655,56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B2774">
        <w:rPr>
          <w:rFonts w:ascii="Tahoma" w:hAnsi="Tahoma" w:cs="Tahoma"/>
          <w:b/>
          <w:bCs/>
          <w:noProof/>
          <w:sz w:val="20"/>
          <w:szCs w:val="20"/>
        </w:rPr>
        <w:t>359 655,56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BB277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úseku komunikace města Strakonice, který je v horším stavu, pod Šibeničním vrchem, v rozsahu cca 270 m2 - dle cenové nabídky z 20.04.2023. Cena bez DPH činí 297.236,00 Kč, tj. cena včetně DPH činí 359.655,56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B2774">
        <w:rPr>
          <w:rFonts w:ascii="Tahoma" w:hAnsi="Tahoma" w:cs="Tahoma"/>
          <w:noProof/>
          <w:sz w:val="20"/>
          <w:szCs w:val="20"/>
        </w:rPr>
        <w:t>31. 5. 2023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B277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B2774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774" w:rsidRDefault="00BB2774">
      <w:r>
        <w:separator/>
      </w:r>
    </w:p>
  </w:endnote>
  <w:endnote w:type="continuationSeparator" w:id="0">
    <w:p w:rsidR="00BB2774" w:rsidRDefault="00BB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774" w:rsidRDefault="00BB2774">
      <w:r>
        <w:separator/>
      </w:r>
    </w:p>
  </w:footnote>
  <w:footnote w:type="continuationSeparator" w:id="0">
    <w:p w:rsidR="00BB2774" w:rsidRDefault="00BB2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74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BB2774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35E0A-B969-430D-81B0-B6D471CB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1234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dcterms:created xsi:type="dcterms:W3CDTF">2023-04-28T08:41:00Z</dcterms:created>
  <dcterms:modified xsi:type="dcterms:W3CDTF">2023-04-28T08:43:00Z</dcterms:modified>
</cp:coreProperties>
</file>