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F97">
              <w:rPr>
                <w:rFonts w:ascii="Arial" w:hAnsi="Arial" w:cs="Arial"/>
                <w:sz w:val="28"/>
                <w:szCs w:val="28"/>
              </w:rPr>
              <w:t>207/23/4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A82F9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GLOBALTEK GROUP,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A82F9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Technologická 861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779 00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82F9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25376217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1"/>
            <w:bookmarkEnd w:id="2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82F9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CZ25376217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1C30" w:rsidRPr="00EA33C0" w:rsidRDefault="00A82F97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Čistící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prostředky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doprovozu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ŠJ dle cenové nabídky 2023074815.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82F97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Čistící prostředky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 ŠJ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83 200,00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82F97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83 200,00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A82F97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83 200,00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82F9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Bc. Pavla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Hybenová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82F9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28. 4. 2023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82F97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A82F97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28. 4. 2023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A82F9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28. 4. 2023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7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82F97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1DF5-AF3F-4A82-BE88-E4917DD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2</cp:revision>
  <cp:lastPrinted>2012-04-05T06:29:00Z</cp:lastPrinted>
  <dcterms:created xsi:type="dcterms:W3CDTF">2023-04-28T12:18:00Z</dcterms:created>
  <dcterms:modified xsi:type="dcterms:W3CDTF">2023-04-28T12:19:00Z</dcterms:modified>
</cp:coreProperties>
</file>