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27E6" w14:textId="77777777" w:rsidR="006E5EC7" w:rsidRPr="00FB780C" w:rsidRDefault="006E5EC7" w:rsidP="006E5EC7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106789">
        <w:rPr>
          <w:noProof/>
          <w:szCs w:val="16"/>
        </w:rPr>
        <w:t>3</w:t>
      </w:r>
      <w:r w:rsidRPr="00D6053A">
        <w:rPr>
          <w:noProof/>
          <w:szCs w:val="16"/>
        </w:rPr>
        <w:t xml:space="preserve"> </w:t>
      </w:r>
    </w:p>
    <w:p w14:paraId="51977E0B" w14:textId="77777777" w:rsidR="006E5EC7" w:rsidRPr="00A3020E" w:rsidRDefault="006E5EC7" w:rsidP="006E5EC7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3BCB3D85" w14:textId="77777777" w:rsidR="006E5EC7" w:rsidRPr="00A3020E" w:rsidRDefault="006E5EC7" w:rsidP="006E5EC7">
      <w:pPr>
        <w:pStyle w:val="Nzevdohody"/>
      </w:pPr>
      <w:r w:rsidRPr="00A3020E">
        <w:t xml:space="preserve">č. </w:t>
      </w:r>
      <w:r>
        <w:t xml:space="preserve">TPA-V-18/2022 ze dne </w:t>
      </w:r>
      <w:r>
        <w:rPr>
          <w:noProof/>
        </w:rPr>
        <w:t>29.4.2022</w:t>
      </w:r>
    </w:p>
    <w:p w14:paraId="7F03E2C4" w14:textId="77777777" w:rsidR="006E5EC7" w:rsidRPr="00A3020E" w:rsidRDefault="006E5EC7" w:rsidP="006E5EC7">
      <w:pPr>
        <w:rPr>
          <w:rFonts w:cs="Arial"/>
          <w:szCs w:val="20"/>
        </w:rPr>
      </w:pPr>
    </w:p>
    <w:p w14:paraId="531F7608" w14:textId="77777777" w:rsidR="006E5EC7" w:rsidRPr="00A3020E" w:rsidRDefault="006E5EC7" w:rsidP="006E5EC7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7900026B" w14:textId="77777777" w:rsidR="006E5EC7" w:rsidRPr="00A3020E" w:rsidRDefault="006E5EC7" w:rsidP="006E5EC7">
      <w:pPr>
        <w:rPr>
          <w:rFonts w:cs="Arial"/>
          <w:szCs w:val="20"/>
        </w:rPr>
      </w:pPr>
    </w:p>
    <w:p w14:paraId="1069CA32" w14:textId="77777777" w:rsidR="006E5EC7" w:rsidRPr="00A3020E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57E9570" w14:textId="77777777" w:rsidR="006E5EC7" w:rsidRPr="00A3020E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106789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106789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2437C926" w14:textId="77777777" w:rsidR="006E5EC7" w:rsidRPr="00A3020E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106789">
        <w:rPr>
          <w:rFonts w:cs="Arial"/>
          <w:szCs w:val="20"/>
        </w:rPr>
        <w:t>Dobrovského 1278</w:t>
      </w:r>
      <w:r>
        <w:t>/25, 170 00 Praha 7</w:t>
      </w:r>
    </w:p>
    <w:p w14:paraId="0B2C7A05" w14:textId="77777777" w:rsidR="006E5EC7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106789">
        <w:rPr>
          <w:rFonts w:cs="Arial"/>
          <w:szCs w:val="20"/>
        </w:rPr>
        <w:t>72496991</w:t>
      </w:r>
    </w:p>
    <w:p w14:paraId="4451C2AB" w14:textId="77777777" w:rsidR="006E5EC7" w:rsidRPr="00A3020E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106789">
        <w:rPr>
          <w:rFonts w:cs="Arial"/>
          <w:szCs w:val="20"/>
        </w:rPr>
        <w:t>Vrchlického 3175,</w:t>
      </w:r>
      <w:r>
        <w:t xml:space="preserve"> 415 02 Teplice</w:t>
      </w:r>
    </w:p>
    <w:p w14:paraId="0FA60473" w14:textId="77777777" w:rsidR="006E5EC7" w:rsidRPr="00A3020E" w:rsidRDefault="006E5EC7" w:rsidP="006E5EC7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F055996" w14:textId="77777777" w:rsidR="006E5EC7" w:rsidRPr="00A3020E" w:rsidRDefault="006E5EC7" w:rsidP="006E5EC7">
      <w:pPr>
        <w:tabs>
          <w:tab w:val="left" w:pos="2520"/>
        </w:tabs>
        <w:rPr>
          <w:rFonts w:cs="Arial"/>
          <w:szCs w:val="20"/>
        </w:rPr>
      </w:pPr>
    </w:p>
    <w:p w14:paraId="3B4AB6F8" w14:textId="77777777" w:rsidR="006E5EC7" w:rsidRPr="00A3020E" w:rsidRDefault="006E5EC7" w:rsidP="006E5EC7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C5A1C17" w14:textId="77777777" w:rsidR="006E5EC7" w:rsidRPr="00A3020E" w:rsidRDefault="006E5EC7" w:rsidP="006E5EC7">
      <w:pPr>
        <w:tabs>
          <w:tab w:val="left" w:pos="2520"/>
        </w:tabs>
        <w:rPr>
          <w:rFonts w:cs="Arial"/>
          <w:szCs w:val="20"/>
        </w:rPr>
      </w:pPr>
    </w:p>
    <w:p w14:paraId="67F46995" w14:textId="77777777" w:rsidR="006E5EC7" w:rsidRDefault="006E5EC7" w:rsidP="006E5EC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106789">
        <w:rPr>
          <w:rFonts w:cs="Arial"/>
          <w:szCs w:val="20"/>
        </w:rPr>
        <w:t>Domov důchodců</w:t>
      </w:r>
      <w:r>
        <w:t xml:space="preserve"> Bystřany, příspěvková organizace</w:t>
      </w:r>
      <w:r w:rsidRPr="00106789">
        <w:rPr>
          <w:rFonts w:cs="Arial"/>
          <w:vanish/>
          <w:szCs w:val="20"/>
        </w:rPr>
        <w:t>0</w:t>
      </w:r>
    </w:p>
    <w:p w14:paraId="2683610E" w14:textId="38A53BB2" w:rsidR="006E5EC7" w:rsidRPr="00A3020E" w:rsidRDefault="006E5EC7" w:rsidP="006E5EC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192F2D74" w14:textId="77777777" w:rsidR="006E5EC7" w:rsidRPr="00A3020E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106789">
        <w:rPr>
          <w:rFonts w:cs="Arial"/>
          <w:szCs w:val="20"/>
        </w:rPr>
        <w:t>Pražská č</w:t>
      </w:r>
      <w:r>
        <w:t>.p. 236, Světice, 417 61 Bystřany</w:t>
      </w:r>
    </w:p>
    <w:p w14:paraId="41EF8D0A" w14:textId="77777777" w:rsidR="006E5EC7" w:rsidRPr="00A3020E" w:rsidRDefault="006E5EC7" w:rsidP="006E5E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106789">
        <w:rPr>
          <w:rFonts w:cs="Arial"/>
          <w:szCs w:val="20"/>
        </w:rPr>
        <w:t>63787725</w:t>
      </w:r>
    </w:p>
    <w:p w14:paraId="1E028091" w14:textId="77777777" w:rsidR="006E5EC7" w:rsidRPr="00A3020E" w:rsidRDefault="006E5EC7" w:rsidP="006E5EC7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C2B9A4D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5FCB7B80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1C4DBD56" w14:textId="06F7EBBE" w:rsidR="0079170C" w:rsidRPr="00F05F17" w:rsidRDefault="0079170C" w:rsidP="0079170C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6E5EC7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. 2023 dochází k prodloužení termínu vytváření pracovních příležitostí v rámci veřejně prospěšných prací, a to do 30. </w:t>
      </w:r>
      <w:r w:rsidR="006E5EC7">
        <w:rPr>
          <w:rFonts w:cs="Arial"/>
          <w:szCs w:val="20"/>
        </w:rPr>
        <w:t>11</w:t>
      </w:r>
      <w:r>
        <w:rPr>
          <w:rFonts w:cs="Arial"/>
          <w:szCs w:val="20"/>
        </w:rPr>
        <w:t>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6D654BEE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621ED26F" w14:textId="77777777" w:rsidR="0079170C" w:rsidRPr="00F05F17" w:rsidRDefault="0079170C" w:rsidP="0079170C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537BD898" w14:textId="77777777" w:rsidR="0079170C" w:rsidRPr="00F05F17" w:rsidRDefault="0079170C" w:rsidP="0079170C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51312B1D" w14:textId="587E7173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2.5.2022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</w:t>
      </w:r>
      <w:r w:rsidR="006E5EC7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6E5EC7"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664FE6F4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79170C" w:rsidRPr="00F05F17" w14:paraId="554E9002" w14:textId="77777777" w:rsidTr="00AE4284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5BFC4E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EAF1C3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498CDE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15AE2859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79170C" w:rsidRPr="00F05F17" w14:paraId="4C6F70D6" w14:textId="77777777" w:rsidTr="00AE4284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86FA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dělník při správě budov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001EE06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51547C6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79170C" w:rsidRPr="00F05F17" w14:paraId="5C08E4AA" w14:textId="77777777" w:rsidTr="00AE4284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48AFF6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9351A1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AF3820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5C392636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177BBCB0" w14:textId="77777777" w:rsidR="0079170C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010261F7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5374F2C8" w14:textId="478518B6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6E5EC7">
        <w:rPr>
          <w:rFonts w:eastAsia="Calibri" w:cs="Arial"/>
          <w:noProof/>
          <w:szCs w:val="20"/>
          <w:lang w:eastAsia="en-US"/>
        </w:rPr>
        <w:t>5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6E5EC7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892C962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79170C" w:rsidRPr="00F05F17" w14:paraId="47C965F1" w14:textId="77777777" w:rsidTr="00AE4284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449B07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FC40FF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4E3A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E03EDE0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79170C" w:rsidRPr="00F05F17" w14:paraId="24977F87" w14:textId="77777777" w:rsidTr="00AE4284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7E7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dělník při správě budov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A93DB3B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54E36C3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79170C" w:rsidRPr="00F05F17" w14:paraId="48D9ACB1" w14:textId="77777777" w:rsidTr="00AE4284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0429B8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C16338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0819FB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61C2DB77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0B6A43EB" w14:textId="77777777" w:rsidR="0079170C" w:rsidRPr="00F05F17" w:rsidRDefault="0079170C" w:rsidP="0079170C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06BC4021" w14:textId="4C5BDABA" w:rsidR="0079170C" w:rsidRPr="00F05F17" w:rsidRDefault="0079170C" w:rsidP="0079170C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</w:t>
      </w:r>
      <w:r w:rsidR="006E5EC7">
        <w:rPr>
          <w:rFonts w:cs="Arial"/>
          <w:szCs w:val="20"/>
        </w:rPr>
        <w:t>11.</w:t>
      </w:r>
      <w:r>
        <w:rPr>
          <w:rFonts w:cs="Arial"/>
          <w:szCs w:val="20"/>
        </w:rPr>
        <w:t>2023</w:t>
      </w:r>
      <w:r w:rsidRPr="00F05F17">
        <w:rPr>
          <w:rFonts w:cs="Arial"/>
          <w:szCs w:val="20"/>
        </w:rPr>
        <w:t>“</w:t>
      </w:r>
    </w:p>
    <w:p w14:paraId="7EF4D67A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11D4F1C5" w14:textId="77777777" w:rsidR="0079170C" w:rsidRPr="00F05F17" w:rsidRDefault="0079170C" w:rsidP="0079170C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314BD853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45B6C61D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79170C" w:rsidRPr="00F05F17" w14:paraId="21B673CC" w14:textId="77777777" w:rsidTr="00AE4284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DB17D6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2E234A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0CB0B6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DE4265D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A07529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1ABB624A" w14:textId="77777777" w:rsidR="0079170C" w:rsidRPr="00F05F17" w:rsidRDefault="0079170C" w:rsidP="00AE428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79170C" w:rsidRPr="00F05F17" w14:paraId="4802AECB" w14:textId="77777777" w:rsidTr="00AE4284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F851473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dělník při správě budov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F6E7A95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C619B3E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78D6FB1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79170C" w:rsidRPr="00F05F17" w14:paraId="56AB3FB0" w14:textId="77777777" w:rsidTr="00AE4284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29F88541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3E1CCA7B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7190AF8A" w14:textId="77777777" w:rsidR="0079170C" w:rsidRPr="00F05F17" w:rsidRDefault="0079170C" w:rsidP="00AE4284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2B714D7" w14:textId="004ABE64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Součet poskytnutých měsíčních příspěvků nepřekročí částku</w:t>
      </w:r>
      <w:r>
        <w:rPr>
          <w:rFonts w:eastAsia="Calibri" w:cs="Arial"/>
          <w:szCs w:val="20"/>
          <w:lang w:eastAsia="en-US"/>
        </w:rPr>
        <w:t xml:space="preserve"> </w:t>
      </w:r>
      <w:r w:rsidR="006E5EC7">
        <w:rPr>
          <w:rFonts w:eastAsia="Calibri" w:cs="Arial"/>
          <w:szCs w:val="20"/>
          <w:lang w:eastAsia="en-US"/>
        </w:rPr>
        <w:t>304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44A71DAC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5A2A37B6" w14:textId="77777777" w:rsidR="0079170C" w:rsidRPr="00F05F17" w:rsidRDefault="0079170C" w:rsidP="0079170C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18/2022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20A82500" w14:textId="77777777" w:rsidR="0079170C" w:rsidRPr="00F05F17" w:rsidRDefault="0079170C" w:rsidP="0079170C">
      <w:pPr>
        <w:keepNext/>
        <w:tabs>
          <w:tab w:val="left" w:pos="2520"/>
        </w:tabs>
        <w:rPr>
          <w:rFonts w:cs="Arial"/>
          <w:szCs w:val="20"/>
        </w:rPr>
      </w:pPr>
    </w:p>
    <w:p w14:paraId="6DA02958" w14:textId="77777777" w:rsidR="0079170C" w:rsidRPr="00F05F17" w:rsidRDefault="0079170C" w:rsidP="0079170C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345F0596" w14:textId="77777777" w:rsidR="0079170C" w:rsidRPr="00F05F17" w:rsidRDefault="0079170C" w:rsidP="0079170C">
      <w:pPr>
        <w:rPr>
          <w:szCs w:val="20"/>
        </w:rPr>
      </w:pPr>
    </w:p>
    <w:p w14:paraId="3C6625A2" w14:textId="77777777" w:rsidR="0079170C" w:rsidRPr="00F05F17" w:rsidRDefault="0079170C" w:rsidP="0079170C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35BE7F09" w14:textId="77777777" w:rsidR="0079170C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1C452C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F969F13" w14:textId="28BE587F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</w:t>
      </w:r>
      <w:r w:rsidR="006E5EC7">
        <w:rPr>
          <w:rFonts w:cs="Arial"/>
          <w:szCs w:val="20"/>
        </w:rPr>
        <w:t>5</w:t>
      </w:r>
      <w:r>
        <w:rPr>
          <w:rFonts w:cs="Arial"/>
          <w:szCs w:val="20"/>
        </w:rPr>
        <w:t>.</w:t>
      </w:r>
      <w:r w:rsidR="006E5EC7">
        <w:rPr>
          <w:rFonts w:cs="Arial"/>
          <w:szCs w:val="20"/>
        </w:rPr>
        <w:t>4</w:t>
      </w:r>
      <w:r>
        <w:rPr>
          <w:rFonts w:cs="Arial"/>
          <w:szCs w:val="20"/>
        </w:rPr>
        <w:t>.2023</w:t>
      </w:r>
    </w:p>
    <w:p w14:paraId="70615991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1B5FC52" w14:textId="77777777" w:rsidR="0079170C" w:rsidRPr="008F1A38" w:rsidRDefault="0079170C" w:rsidP="0079170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D9DBE51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9AEBD0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D5561DB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97D97C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79170C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2F7F5C77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440B02CB" w14:textId="35EFFF8B" w:rsidR="006C6899" w:rsidRPr="008F1A38" w:rsidRDefault="0079170C" w:rsidP="009B751F">
      <w:pPr>
        <w:keepNext/>
        <w:keepLines/>
        <w:jc w:val="center"/>
        <w:rPr>
          <w:rFonts w:cs="Arial"/>
          <w:szCs w:val="20"/>
        </w:rPr>
      </w:pPr>
      <w:r>
        <w:t>ředitelka</w:t>
      </w:r>
    </w:p>
    <w:p w14:paraId="7576FD1C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70D9136E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2CB5154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CFBF2C8" w14:textId="77777777" w:rsidR="0007184F" w:rsidRDefault="0079170C" w:rsidP="009B751F">
      <w:pPr>
        <w:keepNext/>
        <w:keepLines/>
        <w:jc w:val="center"/>
        <w:rPr>
          <w:rFonts w:cs="Arial"/>
          <w:szCs w:val="20"/>
        </w:rPr>
      </w:pPr>
      <w:r w:rsidRPr="0079170C">
        <w:rPr>
          <w:rFonts w:cs="Arial"/>
          <w:szCs w:val="20"/>
        </w:rPr>
        <w:t xml:space="preserve">Ing. </w:t>
      </w:r>
      <w:r>
        <w:t>Martina Bečvářová</w:t>
      </w:r>
    </w:p>
    <w:p w14:paraId="489DD8BE" w14:textId="77777777" w:rsidR="00027F9F" w:rsidRDefault="0079170C" w:rsidP="00027F9F">
      <w:pPr>
        <w:keepNext/>
        <w:keepLines/>
        <w:jc w:val="center"/>
        <w:rPr>
          <w:rFonts w:cs="Arial"/>
          <w:szCs w:val="20"/>
        </w:rPr>
      </w:pPr>
      <w:r w:rsidRPr="0079170C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6A90D50D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514A405E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79170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28943E86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A2F757E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69BB424E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4FEB9AE1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1CA17CD6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Marcela Vaszilkievičová</w:t>
      </w:r>
    </w:p>
    <w:p w14:paraId="7A3EE213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170C" w:rsidRPr="0079170C">
        <w:rPr>
          <w:rFonts w:cs="Arial"/>
          <w:szCs w:val="20"/>
        </w:rPr>
        <w:t>950 167</w:t>
      </w:r>
      <w:r w:rsidR="0079170C">
        <w:t xml:space="preserve"> 465</w:t>
      </w:r>
    </w:p>
    <w:p w14:paraId="5973E5EB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79170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1CAB" w14:textId="77777777" w:rsidR="00520803" w:rsidRDefault="00520803">
      <w:r>
        <w:separator/>
      </w:r>
    </w:p>
  </w:endnote>
  <w:endnote w:type="continuationSeparator" w:id="0">
    <w:p w14:paraId="2C40768B" w14:textId="77777777" w:rsidR="00520803" w:rsidRDefault="0052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62FC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B891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E941" w14:textId="77777777" w:rsidR="00520803" w:rsidRDefault="00520803">
      <w:r>
        <w:separator/>
      </w:r>
    </w:p>
  </w:footnote>
  <w:footnote w:type="continuationSeparator" w:id="0">
    <w:p w14:paraId="36E19B2D" w14:textId="77777777" w:rsidR="00520803" w:rsidRDefault="0052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816699">
    <w:abstractNumId w:val="7"/>
  </w:num>
  <w:num w:numId="2" w16cid:durableId="7309242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182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520078">
    <w:abstractNumId w:val="8"/>
  </w:num>
  <w:num w:numId="5" w16cid:durableId="1684819295">
    <w:abstractNumId w:val="12"/>
  </w:num>
  <w:num w:numId="6" w16cid:durableId="191649139">
    <w:abstractNumId w:val="9"/>
  </w:num>
  <w:num w:numId="7" w16cid:durableId="1511337725">
    <w:abstractNumId w:val="13"/>
  </w:num>
  <w:num w:numId="8" w16cid:durableId="1324817886">
    <w:abstractNumId w:val="4"/>
  </w:num>
  <w:num w:numId="9" w16cid:durableId="2121604587">
    <w:abstractNumId w:val="13"/>
  </w:num>
  <w:num w:numId="10" w16cid:durableId="2073042832">
    <w:abstractNumId w:val="6"/>
  </w:num>
  <w:num w:numId="11" w16cid:durableId="537009837">
    <w:abstractNumId w:val="13"/>
    <w:lvlOverride w:ilvl="0">
      <w:startOverride w:val="1"/>
    </w:lvlOverride>
  </w:num>
  <w:num w:numId="12" w16cid:durableId="228732687">
    <w:abstractNumId w:val="10"/>
  </w:num>
  <w:num w:numId="13" w16cid:durableId="313876175">
    <w:abstractNumId w:val="13"/>
  </w:num>
  <w:num w:numId="14" w16cid:durableId="2039305938">
    <w:abstractNumId w:val="13"/>
  </w:num>
  <w:num w:numId="15" w16cid:durableId="2122069737">
    <w:abstractNumId w:val="13"/>
  </w:num>
  <w:num w:numId="16" w16cid:durableId="1158040758">
    <w:abstractNumId w:val="13"/>
  </w:num>
  <w:num w:numId="17" w16cid:durableId="460658914">
    <w:abstractNumId w:val="13"/>
  </w:num>
  <w:num w:numId="18" w16cid:durableId="998849094">
    <w:abstractNumId w:val="14"/>
  </w:num>
  <w:num w:numId="19" w16cid:durableId="1097023454">
    <w:abstractNumId w:val="5"/>
  </w:num>
  <w:num w:numId="20" w16cid:durableId="2009281347">
    <w:abstractNumId w:val="13"/>
    <w:lvlOverride w:ilvl="0">
      <w:startOverride w:val="1"/>
    </w:lvlOverride>
  </w:num>
  <w:num w:numId="21" w16cid:durableId="1424371825">
    <w:abstractNumId w:val="3"/>
  </w:num>
  <w:num w:numId="22" w16cid:durableId="144974868">
    <w:abstractNumId w:val="13"/>
    <w:lvlOverride w:ilvl="0">
      <w:startOverride w:val="1"/>
    </w:lvlOverride>
  </w:num>
  <w:num w:numId="23" w16cid:durableId="1486969143">
    <w:abstractNumId w:val="13"/>
  </w:num>
  <w:num w:numId="24" w16cid:durableId="1374889962">
    <w:abstractNumId w:val="13"/>
    <w:lvlOverride w:ilvl="0">
      <w:startOverride w:val="1"/>
    </w:lvlOverride>
  </w:num>
  <w:num w:numId="25" w16cid:durableId="1734113221">
    <w:abstractNumId w:val="13"/>
    <w:lvlOverride w:ilvl="0">
      <w:startOverride w:val="1"/>
    </w:lvlOverride>
  </w:num>
  <w:num w:numId="26" w16cid:durableId="497380688">
    <w:abstractNumId w:val="13"/>
    <w:lvlOverride w:ilvl="0">
      <w:startOverride w:val="1"/>
    </w:lvlOverride>
  </w:num>
  <w:num w:numId="27" w16cid:durableId="1901861986">
    <w:abstractNumId w:val="13"/>
  </w:num>
  <w:num w:numId="28" w16cid:durableId="237180428">
    <w:abstractNumId w:val="13"/>
    <w:lvlOverride w:ilvl="0">
      <w:startOverride w:val="1"/>
    </w:lvlOverride>
  </w:num>
  <w:num w:numId="29" w16cid:durableId="1834369670">
    <w:abstractNumId w:val="2"/>
  </w:num>
  <w:num w:numId="30" w16cid:durableId="1583906368">
    <w:abstractNumId w:val="18"/>
  </w:num>
  <w:num w:numId="31" w16cid:durableId="702630535">
    <w:abstractNumId w:val="13"/>
    <w:lvlOverride w:ilvl="0">
      <w:startOverride w:val="1"/>
    </w:lvlOverride>
  </w:num>
  <w:num w:numId="32" w16cid:durableId="1383485544">
    <w:abstractNumId w:val="11"/>
  </w:num>
  <w:num w:numId="33" w16cid:durableId="1601185762">
    <w:abstractNumId w:val="15"/>
  </w:num>
  <w:num w:numId="34" w16cid:durableId="1014267085">
    <w:abstractNumId w:val="13"/>
    <w:lvlOverride w:ilvl="0">
      <w:startOverride w:val="1"/>
    </w:lvlOverride>
  </w:num>
  <w:num w:numId="35" w16cid:durableId="580678214">
    <w:abstractNumId w:val="0"/>
  </w:num>
  <w:num w:numId="36" w16cid:durableId="1142232506">
    <w:abstractNumId w:val="13"/>
  </w:num>
  <w:num w:numId="37" w16cid:durableId="1033729970">
    <w:abstractNumId w:val="13"/>
  </w:num>
  <w:num w:numId="38" w16cid:durableId="1087768499">
    <w:abstractNumId w:val="13"/>
    <w:lvlOverride w:ilvl="0">
      <w:startOverride w:val="1"/>
    </w:lvlOverride>
  </w:num>
  <w:num w:numId="39" w16cid:durableId="60032406">
    <w:abstractNumId w:val="13"/>
    <w:lvlOverride w:ilvl="0">
      <w:startOverride w:val="1"/>
    </w:lvlOverride>
  </w:num>
  <w:num w:numId="40" w16cid:durableId="2082749384">
    <w:abstractNumId w:val="19"/>
  </w:num>
  <w:num w:numId="41" w16cid:durableId="892157415">
    <w:abstractNumId w:val="13"/>
    <w:lvlOverride w:ilvl="0">
      <w:startOverride w:val="1"/>
    </w:lvlOverride>
  </w:num>
  <w:num w:numId="42" w16cid:durableId="2065785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1528585">
    <w:abstractNumId w:val="16"/>
  </w:num>
  <w:num w:numId="44" w16cid:durableId="163494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C7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69EC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E7FA2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20803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E5EC7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170C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3DDA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E4284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0751D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502D3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19435"/>
  <w15:chartTrackingRefBased/>
  <w15:docId w15:val="{E311CFD1-0EC4-4FBC-9F25-4D6ECD2B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Domov%20d&#367;chodc&#36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Domov důchodců</Template>
  <TotalTime>2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3</cp:revision>
  <cp:lastPrinted>2023-04-28T07:06:00Z</cp:lastPrinted>
  <dcterms:created xsi:type="dcterms:W3CDTF">2023-04-28T07:05:00Z</dcterms:created>
  <dcterms:modified xsi:type="dcterms:W3CDTF">2023-04-28T10:52:00Z</dcterms:modified>
</cp:coreProperties>
</file>