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5308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5308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75308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75308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53081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53081">
        <w:rPr>
          <w:rFonts w:ascii="Tahoma" w:hAnsi="Tahoma" w:cs="Tahoma"/>
          <w:noProof/>
          <w:sz w:val="28"/>
          <w:szCs w:val="28"/>
        </w:rPr>
        <w:t>111/23/7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5308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Kompletní projektová dokumentace na akci ,,Kontejnerové stání, ul. Vodárenská“.</w:t>
            </w:r>
          </w:p>
        </w:tc>
        <w:tc>
          <w:tcPr>
            <w:tcW w:w="1440" w:type="dxa"/>
          </w:tcPr>
          <w:p w:rsidR="001F0477" w:rsidRPr="006F0BA2" w:rsidRDefault="0075308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5308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53081">
        <w:rPr>
          <w:rFonts w:ascii="Tahoma" w:hAnsi="Tahoma" w:cs="Tahoma"/>
          <w:b/>
          <w:bCs/>
          <w:noProof/>
          <w:sz w:val="20"/>
          <w:szCs w:val="20"/>
        </w:rPr>
        <w:t>37 000,00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53081" w:rsidRDefault="0075308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stavby: p.č.946/1 v k.ú.  Dražejov u Strakonic.</w:t>
      </w:r>
    </w:p>
    <w:p w:rsidR="00753081" w:rsidRDefault="0075308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Rozsah: PD, rozpočet, vyjádření a povolení (inženýrská činnost).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53081">
        <w:rPr>
          <w:rFonts w:ascii="Tahoma" w:hAnsi="Tahoma" w:cs="Tahoma"/>
          <w:noProof/>
          <w:sz w:val="20"/>
          <w:szCs w:val="20"/>
        </w:rPr>
        <w:t>31. 5. 2023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53081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53081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81" w:rsidRDefault="00753081">
      <w:r>
        <w:separator/>
      </w:r>
    </w:p>
  </w:endnote>
  <w:endnote w:type="continuationSeparator" w:id="0">
    <w:p w:rsidR="00753081" w:rsidRDefault="0075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81" w:rsidRDefault="00753081">
      <w:r>
        <w:separator/>
      </w:r>
    </w:p>
  </w:footnote>
  <w:footnote w:type="continuationSeparator" w:id="0">
    <w:p w:rsidR="00753081" w:rsidRDefault="0075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8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53081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5154-E58D-4280-A38E-0192D68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dcterms:created xsi:type="dcterms:W3CDTF">2023-04-21T10:59:00Z</dcterms:created>
  <dcterms:modified xsi:type="dcterms:W3CDTF">2023-04-21T11:00:00Z</dcterms:modified>
</cp:coreProperties>
</file>