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5FB5" w14:textId="77777777" w:rsidR="00D378B8" w:rsidRDefault="00D22CC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78F26D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9D340EA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86E30FD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0BB99B9" w14:textId="0F6A453B" w:rsidR="00BE5C33" w:rsidRDefault="00BE5C33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Vážený pan</w:t>
                  </w:r>
                </w:p>
                <w:p w14:paraId="665A4DE6" w14:textId="2004519C" w:rsidR="006A1520" w:rsidRPr="006A1520" w:rsidRDefault="00BE5C33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Jiří Philipp</w:t>
                  </w:r>
                </w:p>
                <w:p w14:paraId="7D1A4A76" w14:textId="5074BB99" w:rsidR="006A1520" w:rsidRPr="006A1520" w:rsidRDefault="00BE5C33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>Nádražní 2680/54</w:t>
                  </w:r>
                </w:p>
                <w:p w14:paraId="74A7951D" w14:textId="259FDC8A" w:rsidR="006A1520" w:rsidRPr="006A1520" w:rsidRDefault="00BE5C33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702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F4D7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OSTRAVA 1</w:t>
                  </w:r>
                </w:p>
                <w:p w14:paraId="5C106A4D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CCAF40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10155A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B40246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6C1BF3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1D075C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542DE8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9D226F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7BB2F44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31108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F82536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5C58CA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6B0AE8B" w14:textId="1C5C604C" w:rsidR="00821DA5" w:rsidRPr="00882EFE" w:rsidRDefault="00D22CC7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22CC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67B09B74" w14:textId="77777777" w:rsidR="00D22CC7" w:rsidRPr="00882EFE" w:rsidRDefault="00D22CC7" w:rsidP="00D22CC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22CC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05B8B76D" w14:textId="77777777" w:rsidR="00D22CC7" w:rsidRPr="00882EFE" w:rsidRDefault="00D22CC7" w:rsidP="00D22CC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22CC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2F04AF93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1D05C5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173497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D5A46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12002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9BC89C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2E1DF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26017A4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1BC88E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8DCC5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2895B4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2321A5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729D3A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AA86E4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9C5D4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B28C49" w14:textId="77777777" w:rsidR="00D378B8" w:rsidRPr="00E036ED" w:rsidRDefault="00D22CC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A412C3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BBCA82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F8BE5FE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750304A2" w14:textId="77777777" w:rsidR="00DD2485" w:rsidRPr="00DD2485" w:rsidRDefault="00DD2485" w:rsidP="00DD2485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DD2485">
        <w:rPr>
          <w:rFonts w:ascii="Arial" w:hAnsi="Arial" w:cs="Arial"/>
          <w:b/>
          <w:bCs/>
          <w:sz w:val="22"/>
          <w:szCs w:val="22"/>
        </w:rPr>
        <w:t>Objednávka</w:t>
      </w:r>
    </w:p>
    <w:p w14:paraId="0FD5A002" w14:textId="77777777" w:rsidR="00DD2485" w:rsidRPr="00DD2485" w:rsidRDefault="00DD2485" w:rsidP="00DD2485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682899" w14:textId="2FEC5A3A" w:rsidR="00DD2485" w:rsidRPr="00DD2485" w:rsidRDefault="00A652B9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FF4D7D">
        <w:rPr>
          <w:rFonts w:ascii="Arial" w:hAnsi="Arial" w:cs="Arial"/>
          <w:sz w:val="22"/>
          <w:szCs w:val="22"/>
        </w:rPr>
        <w:t>vzájemné dohody</w:t>
      </w:r>
      <w:r w:rsidR="00BE5C3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Vaši cenové nabídky u Vás o</w:t>
      </w:r>
      <w:r w:rsidR="00DD2485" w:rsidRPr="00DD2485">
        <w:rPr>
          <w:rFonts w:ascii="Arial" w:hAnsi="Arial" w:cs="Arial"/>
          <w:sz w:val="22"/>
          <w:szCs w:val="22"/>
        </w:rPr>
        <w:t xml:space="preserve">bjednáváme </w:t>
      </w:r>
      <w:r w:rsidR="00BE5C33">
        <w:rPr>
          <w:rFonts w:ascii="Arial" w:hAnsi="Arial" w:cs="Arial"/>
          <w:sz w:val="22"/>
          <w:szCs w:val="22"/>
        </w:rPr>
        <w:t>instalaci osvětlovací a zvukové techniky na podiu v areálu Slezského hradu v den konání oslav   30 let RBP dne 21.06.2023 v 18.00 hodin</w:t>
      </w:r>
    </w:p>
    <w:p w14:paraId="00EA5ACE" w14:textId="77777777" w:rsidR="00D671CB" w:rsidRDefault="00D671CB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29D9353" w14:textId="5FEDA9D4" w:rsidR="00DD2485" w:rsidRPr="00DD2485" w:rsidRDefault="00DD2485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DD2485">
        <w:rPr>
          <w:rFonts w:ascii="Arial" w:hAnsi="Arial" w:cs="Arial"/>
          <w:sz w:val="22"/>
          <w:szCs w:val="22"/>
        </w:rPr>
        <w:tab/>
      </w:r>
      <w:r w:rsidR="00D671CB" w:rsidRPr="00D671CB">
        <w:rPr>
          <w:rFonts w:ascii="Arial" w:hAnsi="Arial" w:cs="Arial"/>
          <w:b/>
          <w:bCs/>
          <w:sz w:val="22"/>
          <w:szCs w:val="22"/>
        </w:rPr>
        <w:t>Ce</w:t>
      </w:r>
      <w:r w:rsidRPr="00D671CB">
        <w:rPr>
          <w:rFonts w:ascii="Arial" w:hAnsi="Arial" w:cs="Arial"/>
          <w:b/>
          <w:bCs/>
          <w:sz w:val="22"/>
          <w:szCs w:val="22"/>
        </w:rPr>
        <w:t xml:space="preserve">na </w:t>
      </w:r>
      <w:r w:rsidR="00BE5C33">
        <w:rPr>
          <w:rFonts w:ascii="Arial" w:hAnsi="Arial" w:cs="Arial"/>
          <w:b/>
          <w:bCs/>
          <w:sz w:val="22"/>
          <w:szCs w:val="22"/>
        </w:rPr>
        <w:t>dle nabídky</w:t>
      </w:r>
      <w:r w:rsidRPr="00D671CB">
        <w:rPr>
          <w:rFonts w:ascii="Arial" w:hAnsi="Arial" w:cs="Arial"/>
          <w:b/>
          <w:bCs/>
          <w:sz w:val="22"/>
          <w:szCs w:val="22"/>
        </w:rPr>
        <w:t>:</w:t>
      </w:r>
      <w:r w:rsidRPr="00DD2485">
        <w:rPr>
          <w:rFonts w:ascii="Arial" w:hAnsi="Arial" w:cs="Arial"/>
          <w:sz w:val="22"/>
          <w:szCs w:val="22"/>
        </w:rPr>
        <w:t xml:space="preserve"> </w:t>
      </w:r>
      <w:r w:rsidRPr="00DD2485">
        <w:rPr>
          <w:rFonts w:ascii="Arial" w:hAnsi="Arial" w:cs="Arial"/>
          <w:b/>
          <w:sz w:val="22"/>
          <w:szCs w:val="22"/>
        </w:rPr>
        <w:tab/>
      </w:r>
      <w:r w:rsidR="00EA25BD">
        <w:rPr>
          <w:rFonts w:ascii="Arial" w:hAnsi="Arial" w:cs="Arial"/>
          <w:b/>
          <w:sz w:val="22"/>
          <w:szCs w:val="22"/>
        </w:rPr>
        <w:t xml:space="preserve"> </w:t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  <w:t>114.750,00</w:t>
      </w:r>
      <w:r w:rsidRPr="00DD2485">
        <w:rPr>
          <w:rFonts w:ascii="Arial" w:hAnsi="Arial" w:cs="Arial"/>
          <w:b/>
          <w:sz w:val="22"/>
          <w:szCs w:val="22"/>
        </w:rPr>
        <w:t xml:space="preserve"> Kč</w:t>
      </w:r>
      <w:r w:rsidRPr="00D671CB">
        <w:rPr>
          <w:rFonts w:ascii="Arial" w:hAnsi="Arial" w:cs="Arial"/>
          <w:b/>
          <w:sz w:val="22"/>
          <w:szCs w:val="22"/>
        </w:rPr>
        <w:t xml:space="preserve"> +</w:t>
      </w:r>
      <w:r w:rsidR="00BC194B">
        <w:rPr>
          <w:rFonts w:ascii="Arial" w:hAnsi="Arial" w:cs="Arial"/>
          <w:b/>
          <w:sz w:val="22"/>
          <w:szCs w:val="22"/>
        </w:rPr>
        <w:t xml:space="preserve"> </w:t>
      </w:r>
      <w:r w:rsidR="00E51ED8">
        <w:rPr>
          <w:rFonts w:ascii="Arial" w:hAnsi="Arial" w:cs="Arial"/>
          <w:b/>
          <w:sz w:val="22"/>
          <w:szCs w:val="22"/>
        </w:rPr>
        <w:t>21</w:t>
      </w:r>
      <w:r w:rsidR="00BC194B">
        <w:rPr>
          <w:rFonts w:ascii="Arial" w:hAnsi="Arial" w:cs="Arial"/>
          <w:b/>
          <w:sz w:val="22"/>
          <w:szCs w:val="22"/>
        </w:rPr>
        <w:t xml:space="preserve"> </w:t>
      </w:r>
      <w:r w:rsidRPr="00D671CB">
        <w:rPr>
          <w:rFonts w:ascii="Arial" w:hAnsi="Arial" w:cs="Arial"/>
          <w:b/>
          <w:sz w:val="22"/>
          <w:szCs w:val="22"/>
        </w:rPr>
        <w:t>% DPH</w:t>
      </w:r>
      <w:r w:rsidRPr="00DD2485">
        <w:rPr>
          <w:rFonts w:ascii="Arial" w:hAnsi="Arial" w:cs="Arial"/>
          <w:sz w:val="22"/>
          <w:szCs w:val="22"/>
        </w:rPr>
        <w:t xml:space="preserve">. </w:t>
      </w:r>
    </w:p>
    <w:p w14:paraId="1C8CEEF4" w14:textId="4AF126E7" w:rsidR="00DD2485" w:rsidRPr="00DD2485" w:rsidRDefault="00DD2485" w:rsidP="00BE5C33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 w:rsidRPr="00DD2485">
        <w:rPr>
          <w:rFonts w:ascii="Arial" w:hAnsi="Arial" w:cs="Arial"/>
          <w:b/>
          <w:sz w:val="22"/>
          <w:szCs w:val="22"/>
        </w:rPr>
        <w:t>Celková cena vč.</w:t>
      </w:r>
      <w:r w:rsidR="00D671CB">
        <w:rPr>
          <w:rFonts w:ascii="Arial" w:hAnsi="Arial" w:cs="Arial"/>
          <w:b/>
          <w:sz w:val="22"/>
          <w:szCs w:val="22"/>
        </w:rPr>
        <w:t xml:space="preserve"> </w:t>
      </w:r>
      <w:r w:rsidRPr="00DD2485">
        <w:rPr>
          <w:rFonts w:ascii="Arial" w:hAnsi="Arial" w:cs="Arial"/>
          <w:b/>
          <w:sz w:val="22"/>
          <w:szCs w:val="22"/>
        </w:rPr>
        <w:t>DPH</w:t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="00BE5C33">
        <w:rPr>
          <w:rFonts w:ascii="Arial" w:hAnsi="Arial" w:cs="Arial"/>
          <w:b/>
          <w:sz w:val="22"/>
          <w:szCs w:val="22"/>
        </w:rPr>
        <w:tab/>
        <w:t>138.848</w:t>
      </w:r>
      <w:r w:rsidRPr="00DD2485">
        <w:rPr>
          <w:rFonts w:ascii="Arial" w:hAnsi="Arial" w:cs="Arial"/>
          <w:b/>
          <w:sz w:val="22"/>
          <w:szCs w:val="22"/>
        </w:rPr>
        <w:t>,00 Kč vč. DPH.</w:t>
      </w:r>
    </w:p>
    <w:p w14:paraId="1627ABF7" w14:textId="77777777" w:rsidR="00D671CB" w:rsidRDefault="00D671C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51E1A8D" w14:textId="35C37946" w:rsidR="006A1520" w:rsidRPr="00D671CB" w:rsidRDefault="00D671CB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671CB">
        <w:rPr>
          <w:rFonts w:ascii="Arial" w:hAnsi="Arial" w:cs="Arial"/>
          <w:b/>
          <w:bCs/>
          <w:sz w:val="22"/>
          <w:szCs w:val="22"/>
        </w:rPr>
        <w:tab/>
        <w:t xml:space="preserve">Termín </w:t>
      </w:r>
      <w:r w:rsidR="00BE5C33">
        <w:rPr>
          <w:rFonts w:ascii="Arial" w:hAnsi="Arial" w:cs="Arial"/>
          <w:b/>
          <w:bCs/>
          <w:sz w:val="22"/>
          <w:szCs w:val="22"/>
        </w:rPr>
        <w:t>stavby</w:t>
      </w:r>
      <w:r w:rsidRPr="00D671CB">
        <w:rPr>
          <w:rFonts w:ascii="Arial" w:hAnsi="Arial" w:cs="Arial"/>
          <w:b/>
          <w:bCs/>
          <w:sz w:val="22"/>
          <w:szCs w:val="22"/>
        </w:rPr>
        <w:t>:</w:t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="00BE5C33">
        <w:rPr>
          <w:rFonts w:ascii="Arial" w:hAnsi="Arial" w:cs="Arial"/>
          <w:b/>
          <w:bCs/>
          <w:sz w:val="22"/>
          <w:szCs w:val="22"/>
        </w:rPr>
        <w:t>21.06.</w:t>
      </w:r>
      <w:r w:rsidRPr="00D671CB">
        <w:rPr>
          <w:rFonts w:ascii="Arial" w:hAnsi="Arial" w:cs="Arial"/>
          <w:b/>
          <w:bCs/>
          <w:sz w:val="22"/>
          <w:szCs w:val="22"/>
        </w:rPr>
        <w:t>202</w:t>
      </w:r>
      <w:r w:rsidR="00E51ED8">
        <w:rPr>
          <w:rFonts w:ascii="Arial" w:hAnsi="Arial" w:cs="Arial"/>
          <w:b/>
          <w:bCs/>
          <w:sz w:val="22"/>
          <w:szCs w:val="22"/>
        </w:rPr>
        <w:t>3</w:t>
      </w:r>
      <w:r w:rsidR="00BE5C33">
        <w:rPr>
          <w:rFonts w:ascii="Arial" w:hAnsi="Arial" w:cs="Arial"/>
          <w:b/>
          <w:bCs/>
          <w:sz w:val="22"/>
          <w:szCs w:val="22"/>
        </w:rPr>
        <w:t xml:space="preserve"> v 18.00 hodin</w:t>
      </w:r>
    </w:p>
    <w:p w14:paraId="7EED79A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7760BAC1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E97C37" w14:textId="77777777" w:rsidR="006A1520" w:rsidRPr="006A1520" w:rsidRDefault="00D22CC7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14AABA0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4FB510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38605E06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403D5E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C4F3EC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28D26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41C9F6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1BC7B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9C8E7F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2B786CB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5F05F8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18CD7B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33B768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B3DADC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402AE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0BB6D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16DA28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6002D92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FE0F383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EAA84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C4694C5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2AC60F67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0B49A0FD" w14:textId="77777777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2B1B0BA" w14:textId="13202FA8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4D103C4" w14:textId="718A57D5" w:rsidR="001B6EFA" w:rsidRDefault="001B6EF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1B6EFA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7003" w14:textId="77777777" w:rsidR="00927382" w:rsidRDefault="00927382" w:rsidP="007A3541">
      <w:pPr>
        <w:spacing w:after="0" w:line="240" w:lineRule="auto"/>
      </w:pPr>
      <w:r>
        <w:separator/>
      </w:r>
    </w:p>
  </w:endnote>
  <w:endnote w:type="continuationSeparator" w:id="0">
    <w:p w14:paraId="6E1CF8CD" w14:textId="77777777" w:rsidR="00927382" w:rsidRDefault="0092738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DD11" w14:textId="77777777" w:rsidR="007C6778" w:rsidRPr="00E036ED" w:rsidRDefault="00D22CC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48A47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2FC461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31A527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7B529F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C17A199" w14:textId="10B2ADCA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0C6E2A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7D9CE7C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B0CFB8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4C1B88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76375A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DA476E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9727ED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634CF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18E5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D23810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6194F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4298" w14:textId="77777777" w:rsidR="00927382" w:rsidRDefault="00927382" w:rsidP="007A3541">
      <w:pPr>
        <w:spacing w:after="0" w:line="240" w:lineRule="auto"/>
      </w:pPr>
      <w:r>
        <w:separator/>
      </w:r>
    </w:p>
  </w:footnote>
  <w:footnote w:type="continuationSeparator" w:id="0">
    <w:p w14:paraId="172F8FB7" w14:textId="77777777" w:rsidR="00927382" w:rsidRDefault="0092738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372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2D4E371" wp14:editId="7C264DF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76E282" w14:textId="77777777" w:rsidR="007A3541" w:rsidRDefault="007A3541">
    <w:pPr>
      <w:pStyle w:val="Zhlav"/>
    </w:pPr>
  </w:p>
  <w:p w14:paraId="3CDC5B0F" w14:textId="77777777" w:rsidR="00D64985" w:rsidRDefault="00D64985">
    <w:pPr>
      <w:pStyle w:val="Zhlav"/>
    </w:pPr>
  </w:p>
  <w:p w14:paraId="6C9E3360" w14:textId="77777777" w:rsidR="00D64985" w:rsidRDefault="00D64985">
    <w:pPr>
      <w:pStyle w:val="Zhlav"/>
    </w:pPr>
  </w:p>
  <w:p w14:paraId="0C25DD6B" w14:textId="77777777" w:rsidR="00D64985" w:rsidRDefault="00D64985">
    <w:pPr>
      <w:pStyle w:val="Zhlav"/>
    </w:pPr>
  </w:p>
  <w:p w14:paraId="23AC08F2" w14:textId="77777777" w:rsidR="00D64985" w:rsidRDefault="00D64985">
    <w:pPr>
      <w:pStyle w:val="Zhlav"/>
    </w:pPr>
  </w:p>
  <w:p w14:paraId="19DFF2CD" w14:textId="77777777" w:rsidR="00D64985" w:rsidRDefault="00D64985">
    <w:pPr>
      <w:pStyle w:val="Zhlav"/>
    </w:pPr>
  </w:p>
  <w:p w14:paraId="3F724F8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C6E2A"/>
    <w:rsid w:val="001401AF"/>
    <w:rsid w:val="00165CE2"/>
    <w:rsid w:val="001927CE"/>
    <w:rsid w:val="00196266"/>
    <w:rsid w:val="001B6EFA"/>
    <w:rsid w:val="001D1574"/>
    <w:rsid w:val="002C66F9"/>
    <w:rsid w:val="00320CA0"/>
    <w:rsid w:val="003645C2"/>
    <w:rsid w:val="00394489"/>
    <w:rsid w:val="00451C30"/>
    <w:rsid w:val="005027DA"/>
    <w:rsid w:val="005167BB"/>
    <w:rsid w:val="00537D46"/>
    <w:rsid w:val="005F2B26"/>
    <w:rsid w:val="005F4021"/>
    <w:rsid w:val="00601F85"/>
    <w:rsid w:val="006A1520"/>
    <w:rsid w:val="006F261C"/>
    <w:rsid w:val="007450A4"/>
    <w:rsid w:val="007A3541"/>
    <w:rsid w:val="007C6778"/>
    <w:rsid w:val="00821DA5"/>
    <w:rsid w:val="00823E1F"/>
    <w:rsid w:val="00881969"/>
    <w:rsid w:val="00882EFE"/>
    <w:rsid w:val="008976B7"/>
    <w:rsid w:val="008F5012"/>
    <w:rsid w:val="009224C1"/>
    <w:rsid w:val="00927382"/>
    <w:rsid w:val="0094671B"/>
    <w:rsid w:val="00953809"/>
    <w:rsid w:val="00954EA3"/>
    <w:rsid w:val="00987C1F"/>
    <w:rsid w:val="009953DC"/>
    <w:rsid w:val="009C1882"/>
    <w:rsid w:val="009E0204"/>
    <w:rsid w:val="009E0AAA"/>
    <w:rsid w:val="009F287A"/>
    <w:rsid w:val="00A3060B"/>
    <w:rsid w:val="00A652B9"/>
    <w:rsid w:val="00B20393"/>
    <w:rsid w:val="00BB0AAD"/>
    <w:rsid w:val="00BC194B"/>
    <w:rsid w:val="00BC43DB"/>
    <w:rsid w:val="00BE5C33"/>
    <w:rsid w:val="00C07F03"/>
    <w:rsid w:val="00C31701"/>
    <w:rsid w:val="00C411ED"/>
    <w:rsid w:val="00C605EF"/>
    <w:rsid w:val="00CC5D9F"/>
    <w:rsid w:val="00D22CC7"/>
    <w:rsid w:val="00D378B8"/>
    <w:rsid w:val="00D60E20"/>
    <w:rsid w:val="00D64985"/>
    <w:rsid w:val="00D671CB"/>
    <w:rsid w:val="00D912B5"/>
    <w:rsid w:val="00DD2485"/>
    <w:rsid w:val="00E036ED"/>
    <w:rsid w:val="00E25DF2"/>
    <w:rsid w:val="00E3593B"/>
    <w:rsid w:val="00E51ED8"/>
    <w:rsid w:val="00E62F83"/>
    <w:rsid w:val="00E86037"/>
    <w:rsid w:val="00EA25BD"/>
    <w:rsid w:val="00EA4E6F"/>
    <w:rsid w:val="00F24AD8"/>
    <w:rsid w:val="00F274B1"/>
    <w:rsid w:val="00F673C0"/>
    <w:rsid w:val="00FA4122"/>
    <w:rsid w:val="00FD2A56"/>
    <w:rsid w:val="00FF3AB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0BA664B"/>
  <w15:docId w15:val="{BF829394-49DE-47F3-8997-DC22E84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character" w:customStyle="1" w:styleId="ccvspan1">
    <w:name w:val="ccvspan1"/>
    <w:rsid w:val="00DD2485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211-DB36-4B26-BAAD-AAB439C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88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</cp:revision>
  <cp:lastPrinted>2019-05-07T07:12:00Z</cp:lastPrinted>
  <dcterms:created xsi:type="dcterms:W3CDTF">2023-02-03T07:16:00Z</dcterms:created>
  <dcterms:modified xsi:type="dcterms:W3CDTF">2023-04-26T11:10:00Z</dcterms:modified>
</cp:coreProperties>
</file>