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261D0" w14:textId="1D792009" w:rsidR="00A74225" w:rsidRPr="00ED1B9C" w:rsidRDefault="00A74225" w:rsidP="006024DD">
      <w:pPr>
        <w:pStyle w:val="Export0"/>
        <w:jc w:val="center"/>
        <w:rPr>
          <w:b/>
          <w:bCs/>
          <w:sz w:val="32"/>
          <w:szCs w:val="32"/>
        </w:rPr>
      </w:pPr>
      <w:proofErr w:type="gramStart"/>
      <w:r w:rsidRPr="00ED1B9C">
        <w:rPr>
          <w:b/>
          <w:bCs/>
          <w:sz w:val="32"/>
          <w:szCs w:val="32"/>
        </w:rPr>
        <w:t>DODATEK  č.</w:t>
      </w:r>
      <w:proofErr w:type="gramEnd"/>
      <w:r w:rsidRPr="00ED1B9C">
        <w:rPr>
          <w:b/>
          <w:bCs/>
          <w:sz w:val="32"/>
          <w:szCs w:val="32"/>
        </w:rPr>
        <w:t xml:space="preserve"> </w:t>
      </w:r>
      <w:r w:rsidR="00464938">
        <w:rPr>
          <w:b/>
          <w:bCs/>
          <w:sz w:val="32"/>
          <w:szCs w:val="32"/>
        </w:rPr>
        <w:t>8</w:t>
      </w:r>
    </w:p>
    <w:p w14:paraId="1A8F2AF4" w14:textId="77777777" w:rsidR="00A74225" w:rsidRPr="00ED1B9C" w:rsidRDefault="00A74225" w:rsidP="00060D5A">
      <w:pPr>
        <w:pStyle w:val="Export0"/>
        <w:spacing w:before="120"/>
        <w:jc w:val="center"/>
        <w:rPr>
          <w:b/>
          <w:bCs/>
          <w:sz w:val="32"/>
          <w:szCs w:val="32"/>
        </w:rPr>
      </w:pPr>
      <w:r w:rsidRPr="00ED1B9C">
        <w:rPr>
          <w:b/>
          <w:bCs/>
          <w:sz w:val="32"/>
          <w:szCs w:val="32"/>
        </w:rPr>
        <w:t xml:space="preserve">k nájemní smlouvě uzavřené dne 1.1.2002 v platném znění </w:t>
      </w:r>
    </w:p>
    <w:p w14:paraId="016F8393" w14:textId="77777777" w:rsidR="00060D5A" w:rsidRPr="00ED1B9C" w:rsidRDefault="00060D5A" w:rsidP="00060D5A">
      <w:pPr>
        <w:pStyle w:val="Export0"/>
        <w:jc w:val="both"/>
        <w:rPr>
          <w:sz w:val="24"/>
        </w:rPr>
      </w:pPr>
    </w:p>
    <w:p w14:paraId="2E1742F8" w14:textId="77777777" w:rsidR="00A74225" w:rsidRPr="00ED1B9C" w:rsidRDefault="00A74225" w:rsidP="00060D5A">
      <w:pPr>
        <w:pStyle w:val="Export0"/>
        <w:jc w:val="both"/>
        <w:rPr>
          <w:sz w:val="24"/>
        </w:rPr>
      </w:pPr>
      <w:r w:rsidRPr="00ED1B9C">
        <w:rPr>
          <w:sz w:val="24"/>
        </w:rPr>
        <w:t>Město Jindřichův Hradec</w:t>
      </w:r>
    </w:p>
    <w:p w14:paraId="4D70F026" w14:textId="27E4C9A1" w:rsidR="00A74225" w:rsidRPr="00ED1B9C" w:rsidRDefault="00A74225">
      <w:pPr>
        <w:pStyle w:val="Export0"/>
        <w:jc w:val="both"/>
        <w:rPr>
          <w:sz w:val="24"/>
        </w:rPr>
      </w:pPr>
      <w:r w:rsidRPr="00ED1B9C">
        <w:rPr>
          <w:sz w:val="24"/>
        </w:rPr>
        <w:t xml:space="preserve">IČ: </w:t>
      </w:r>
      <w:r w:rsidR="00761045">
        <w:rPr>
          <w:sz w:val="24"/>
        </w:rPr>
        <w:t>00</w:t>
      </w:r>
      <w:r w:rsidRPr="00ED1B9C">
        <w:rPr>
          <w:sz w:val="24"/>
        </w:rPr>
        <w:t>246875</w:t>
      </w:r>
    </w:p>
    <w:p w14:paraId="00B9AECC" w14:textId="77777777" w:rsidR="00A74225" w:rsidRPr="00ED1B9C" w:rsidRDefault="00A74225">
      <w:pPr>
        <w:pStyle w:val="Export0"/>
        <w:jc w:val="both"/>
        <w:rPr>
          <w:sz w:val="24"/>
        </w:rPr>
      </w:pPr>
      <w:r w:rsidRPr="00ED1B9C">
        <w:rPr>
          <w:sz w:val="24"/>
        </w:rPr>
        <w:t>DIČ: CZ00246875</w:t>
      </w:r>
    </w:p>
    <w:p w14:paraId="6E7380C1" w14:textId="77777777" w:rsidR="00A74225" w:rsidRPr="00ED1B9C" w:rsidRDefault="00A74225">
      <w:pPr>
        <w:pStyle w:val="Export0"/>
        <w:jc w:val="both"/>
        <w:rPr>
          <w:sz w:val="24"/>
        </w:rPr>
      </w:pPr>
      <w:r w:rsidRPr="00ED1B9C">
        <w:rPr>
          <w:sz w:val="24"/>
        </w:rPr>
        <w:t>číslo účtu: 19-0603140379/0800</w:t>
      </w:r>
    </w:p>
    <w:p w14:paraId="601F523D" w14:textId="77777777" w:rsidR="00A74225" w:rsidRPr="00ED1B9C" w:rsidRDefault="00A74225">
      <w:pPr>
        <w:pStyle w:val="Export0"/>
        <w:jc w:val="both"/>
        <w:rPr>
          <w:sz w:val="24"/>
        </w:rPr>
      </w:pPr>
      <w:r w:rsidRPr="00ED1B9C">
        <w:rPr>
          <w:sz w:val="24"/>
        </w:rPr>
        <w:t>se sídlem Klášterská 135/II, Jindřichův Hradec</w:t>
      </w:r>
    </w:p>
    <w:p w14:paraId="52F10B19" w14:textId="77777777" w:rsidR="00E33344" w:rsidRPr="00E33344" w:rsidRDefault="00A74225" w:rsidP="00E33344">
      <w:pPr>
        <w:pStyle w:val="Zkladntext"/>
        <w:spacing w:before="0"/>
      </w:pPr>
      <w:r w:rsidRPr="00E33344">
        <w:t xml:space="preserve">zastoupené starostou </w:t>
      </w:r>
      <w:r w:rsidR="00E33344" w:rsidRPr="00E33344">
        <w:t xml:space="preserve">Mgr. Ing. Michalem </w:t>
      </w:r>
      <w:proofErr w:type="spellStart"/>
      <w:r w:rsidR="00E33344" w:rsidRPr="00E33344">
        <w:t>Kozárem</w:t>
      </w:r>
      <w:proofErr w:type="spellEnd"/>
      <w:r w:rsidR="00E33344" w:rsidRPr="00E33344">
        <w:t>, MBA</w:t>
      </w:r>
    </w:p>
    <w:p w14:paraId="00ECFF7B" w14:textId="77777777" w:rsidR="00A74225" w:rsidRPr="00ED1B9C" w:rsidRDefault="00A74225" w:rsidP="00E33344">
      <w:pPr>
        <w:pStyle w:val="Export0"/>
        <w:jc w:val="both"/>
        <w:rPr>
          <w:sz w:val="24"/>
        </w:rPr>
      </w:pPr>
      <w:proofErr w:type="gramStart"/>
      <w:r w:rsidRPr="00ED1B9C">
        <w:rPr>
          <w:sz w:val="24"/>
        </w:rPr>
        <w:t>jako  p</w:t>
      </w:r>
      <w:proofErr w:type="gramEnd"/>
      <w:r w:rsidRPr="00ED1B9C">
        <w:rPr>
          <w:sz w:val="24"/>
        </w:rPr>
        <w:t xml:space="preserve"> r o n a j í m a t e l</w:t>
      </w:r>
    </w:p>
    <w:p w14:paraId="1F11B7AD" w14:textId="77777777" w:rsidR="00A74225" w:rsidRPr="00ED1B9C" w:rsidRDefault="00A74225" w:rsidP="00060D5A">
      <w:pPr>
        <w:pStyle w:val="Export0"/>
        <w:spacing w:before="240" w:after="240"/>
        <w:jc w:val="both"/>
        <w:rPr>
          <w:sz w:val="24"/>
        </w:rPr>
      </w:pPr>
      <w:r w:rsidRPr="00ED1B9C">
        <w:rPr>
          <w:sz w:val="24"/>
        </w:rPr>
        <w:t>a</w:t>
      </w:r>
    </w:p>
    <w:p w14:paraId="05C01EDA" w14:textId="77777777" w:rsidR="00A74225" w:rsidRPr="00ED1B9C" w:rsidRDefault="00A74225">
      <w:pPr>
        <w:pStyle w:val="Export0"/>
        <w:jc w:val="both"/>
        <w:rPr>
          <w:sz w:val="24"/>
        </w:rPr>
      </w:pPr>
      <w:r w:rsidRPr="00ED1B9C">
        <w:rPr>
          <w:sz w:val="24"/>
        </w:rPr>
        <w:t xml:space="preserve">Základní umělecká škola Vítězslava Nováka </w:t>
      </w:r>
    </w:p>
    <w:p w14:paraId="366C3640" w14:textId="77777777" w:rsidR="00A74225" w:rsidRPr="00ED1B9C" w:rsidRDefault="00A74225">
      <w:pPr>
        <w:pStyle w:val="Export0"/>
        <w:jc w:val="both"/>
        <w:rPr>
          <w:sz w:val="24"/>
        </w:rPr>
      </w:pPr>
      <w:r w:rsidRPr="00ED1B9C">
        <w:rPr>
          <w:sz w:val="24"/>
        </w:rPr>
        <w:t>IČ: 608 16 821</w:t>
      </w:r>
    </w:p>
    <w:p w14:paraId="7069F50C" w14:textId="77777777" w:rsidR="00A74225" w:rsidRPr="00ED1B9C" w:rsidRDefault="00A74225">
      <w:pPr>
        <w:pStyle w:val="Export0"/>
        <w:jc w:val="both"/>
        <w:rPr>
          <w:sz w:val="24"/>
        </w:rPr>
      </w:pPr>
      <w:r w:rsidRPr="00ED1B9C">
        <w:rPr>
          <w:sz w:val="24"/>
        </w:rPr>
        <w:t xml:space="preserve">se sídlem Janderova 165/II, 377 01 Jindřichův Hradec </w:t>
      </w:r>
    </w:p>
    <w:p w14:paraId="2BEAD3EF" w14:textId="4841A27B" w:rsidR="00A74225" w:rsidRPr="00ED1B9C" w:rsidRDefault="00A74225">
      <w:pPr>
        <w:pStyle w:val="Export0"/>
        <w:jc w:val="both"/>
        <w:rPr>
          <w:sz w:val="24"/>
        </w:rPr>
      </w:pPr>
      <w:r w:rsidRPr="00ED1B9C">
        <w:rPr>
          <w:sz w:val="24"/>
        </w:rPr>
        <w:t>zastoupená ředitel</w:t>
      </w:r>
      <w:r w:rsidR="00DC750A" w:rsidRPr="00ED1B9C">
        <w:rPr>
          <w:sz w:val="24"/>
        </w:rPr>
        <w:t xml:space="preserve">em </w:t>
      </w:r>
      <w:r w:rsidRPr="00ED1B9C">
        <w:rPr>
          <w:sz w:val="24"/>
        </w:rPr>
        <w:t>Mg</w:t>
      </w:r>
      <w:r w:rsidR="00DC750A" w:rsidRPr="00ED1B9C">
        <w:rPr>
          <w:sz w:val="24"/>
        </w:rPr>
        <w:t xml:space="preserve">A. Vojtěchem </w:t>
      </w:r>
      <w:proofErr w:type="spellStart"/>
      <w:r w:rsidR="00DC750A" w:rsidRPr="00506553">
        <w:rPr>
          <w:sz w:val="24"/>
        </w:rPr>
        <w:t>Maděr</w:t>
      </w:r>
      <w:r w:rsidR="00496CD1" w:rsidRPr="00506553">
        <w:rPr>
          <w:sz w:val="24"/>
        </w:rPr>
        <w:t>y</w:t>
      </w:r>
      <w:r w:rsidR="00DC750A" w:rsidRPr="00506553">
        <w:rPr>
          <w:sz w:val="24"/>
        </w:rPr>
        <w:t>čem</w:t>
      </w:r>
      <w:proofErr w:type="spellEnd"/>
      <w:r w:rsidR="00DC750A" w:rsidRPr="00ED1B9C">
        <w:rPr>
          <w:sz w:val="24"/>
        </w:rPr>
        <w:t xml:space="preserve"> </w:t>
      </w:r>
    </w:p>
    <w:p w14:paraId="6AD133FD" w14:textId="77777777" w:rsidR="00A74225" w:rsidRPr="00ED1B9C" w:rsidRDefault="00A74225">
      <w:pPr>
        <w:pStyle w:val="Export0"/>
        <w:jc w:val="both"/>
        <w:rPr>
          <w:sz w:val="24"/>
        </w:rPr>
      </w:pPr>
      <w:proofErr w:type="gramStart"/>
      <w:r w:rsidRPr="00ED1B9C">
        <w:rPr>
          <w:sz w:val="24"/>
        </w:rPr>
        <w:t>jako  n</w:t>
      </w:r>
      <w:proofErr w:type="gramEnd"/>
      <w:r w:rsidRPr="00ED1B9C">
        <w:rPr>
          <w:sz w:val="24"/>
        </w:rPr>
        <w:t xml:space="preserve"> á j e m c e </w:t>
      </w:r>
    </w:p>
    <w:p w14:paraId="76C46BA4" w14:textId="77777777" w:rsidR="00060D5A" w:rsidRDefault="00060D5A" w:rsidP="00060D5A">
      <w:pPr>
        <w:pStyle w:val="Export0"/>
        <w:jc w:val="both"/>
        <w:rPr>
          <w:sz w:val="24"/>
        </w:rPr>
      </w:pPr>
    </w:p>
    <w:p w14:paraId="686260CC" w14:textId="77777777" w:rsidR="001235EC" w:rsidRPr="00ED1B9C" w:rsidRDefault="001235EC" w:rsidP="00060D5A">
      <w:pPr>
        <w:pStyle w:val="Export0"/>
        <w:jc w:val="both"/>
        <w:rPr>
          <w:sz w:val="24"/>
        </w:rPr>
      </w:pPr>
    </w:p>
    <w:p w14:paraId="21285372" w14:textId="762A8887" w:rsidR="00A74225" w:rsidRPr="00ED1B9C" w:rsidRDefault="00A74225" w:rsidP="00060D5A">
      <w:pPr>
        <w:pStyle w:val="Export0"/>
        <w:jc w:val="both"/>
        <w:rPr>
          <w:sz w:val="24"/>
        </w:rPr>
      </w:pPr>
      <w:r w:rsidRPr="00ED1B9C">
        <w:rPr>
          <w:sz w:val="24"/>
        </w:rPr>
        <w:t xml:space="preserve">uzavřeli níže uvedeného dne, měsíce a roku tento </w:t>
      </w:r>
      <w:r w:rsidR="00DC750A" w:rsidRPr="00ED1B9C">
        <w:rPr>
          <w:sz w:val="24"/>
        </w:rPr>
        <w:t xml:space="preserve">dodatek č. </w:t>
      </w:r>
      <w:r w:rsidR="00464938">
        <w:rPr>
          <w:sz w:val="24"/>
        </w:rPr>
        <w:t>8</w:t>
      </w:r>
      <w:r w:rsidR="00265D8E" w:rsidRPr="00ED1B9C">
        <w:rPr>
          <w:sz w:val="24"/>
        </w:rPr>
        <w:t xml:space="preserve"> </w:t>
      </w:r>
      <w:r w:rsidRPr="00ED1B9C">
        <w:rPr>
          <w:sz w:val="24"/>
        </w:rPr>
        <w:t>k nájemní smlouvě</w:t>
      </w:r>
    </w:p>
    <w:p w14:paraId="2315EE05" w14:textId="77777777" w:rsidR="00060D5A" w:rsidRDefault="00060D5A">
      <w:pPr>
        <w:jc w:val="both"/>
        <w:rPr>
          <w:sz w:val="24"/>
        </w:rPr>
      </w:pPr>
    </w:p>
    <w:p w14:paraId="1B58F2BC" w14:textId="77777777" w:rsidR="001235EC" w:rsidRDefault="001235EC">
      <w:pPr>
        <w:jc w:val="both"/>
        <w:rPr>
          <w:sz w:val="24"/>
        </w:rPr>
      </w:pPr>
    </w:p>
    <w:p w14:paraId="3E64E3A0" w14:textId="77777777" w:rsidR="001235EC" w:rsidRPr="00ED1B9C" w:rsidRDefault="001235EC">
      <w:pPr>
        <w:jc w:val="both"/>
        <w:rPr>
          <w:sz w:val="24"/>
        </w:rPr>
      </w:pPr>
    </w:p>
    <w:p w14:paraId="3F7D35FC" w14:textId="77777777" w:rsidR="00A74225" w:rsidRPr="00ED1B9C" w:rsidRDefault="00ED1B9C">
      <w:pPr>
        <w:pStyle w:val="Export0"/>
        <w:jc w:val="center"/>
        <w:rPr>
          <w:b/>
          <w:bCs/>
          <w:sz w:val="24"/>
        </w:rPr>
      </w:pPr>
      <w:r w:rsidRPr="00ED1B9C">
        <w:rPr>
          <w:b/>
          <w:bCs/>
          <w:sz w:val="24"/>
        </w:rPr>
        <w:t>I</w:t>
      </w:r>
      <w:r w:rsidR="00A74225" w:rsidRPr="00ED1B9C">
        <w:rPr>
          <w:b/>
          <w:bCs/>
          <w:sz w:val="24"/>
        </w:rPr>
        <w:t>.</w:t>
      </w:r>
    </w:p>
    <w:p w14:paraId="55D24268" w14:textId="15A6B58D" w:rsidR="00B8599F" w:rsidRDefault="00B8599F" w:rsidP="00DC750A">
      <w:pPr>
        <w:pStyle w:val="Export0"/>
        <w:spacing w:before="120"/>
        <w:jc w:val="both"/>
        <w:rPr>
          <w:sz w:val="24"/>
        </w:rPr>
      </w:pPr>
      <w:r>
        <w:rPr>
          <w:sz w:val="24"/>
        </w:rPr>
        <w:t>Smluvní strany se dohodly na úpravě nájemného, které bude</w:t>
      </w:r>
      <w:r w:rsidR="00496CD1">
        <w:rPr>
          <w:sz w:val="24"/>
        </w:rPr>
        <w:t xml:space="preserve"> </w:t>
      </w:r>
      <w:r w:rsidR="00496CD1" w:rsidRPr="00506553">
        <w:rPr>
          <w:sz w:val="24"/>
        </w:rPr>
        <w:t>s platností od 1.5.2023</w:t>
      </w:r>
      <w:r w:rsidRPr="00506553">
        <w:rPr>
          <w:sz w:val="24"/>
        </w:rPr>
        <w:t xml:space="preserve"> sníženo o</w:t>
      </w:r>
      <w:r>
        <w:rPr>
          <w:sz w:val="24"/>
        </w:rPr>
        <w:t xml:space="preserve"> částku 40.000 Kč za rok, tj. na částku 604.528 Kč za rok.</w:t>
      </w:r>
    </w:p>
    <w:p w14:paraId="319A7033" w14:textId="18AF7871" w:rsidR="00B8599F" w:rsidRDefault="00B8599F" w:rsidP="00DC750A">
      <w:pPr>
        <w:pStyle w:val="Export0"/>
        <w:spacing w:before="120"/>
        <w:jc w:val="both"/>
        <w:rPr>
          <w:sz w:val="24"/>
        </w:rPr>
      </w:pPr>
      <w:r>
        <w:rPr>
          <w:sz w:val="24"/>
        </w:rPr>
        <w:t xml:space="preserve">Nájemné za rok 2023 </w:t>
      </w:r>
      <w:r w:rsidR="00664485">
        <w:rPr>
          <w:sz w:val="24"/>
        </w:rPr>
        <w:t xml:space="preserve">bude sníženo o poměrnou část, tj. o částku 26.667 Kč (celkem </w:t>
      </w:r>
      <w:r>
        <w:rPr>
          <w:sz w:val="24"/>
        </w:rPr>
        <w:t>617.861 Kč</w:t>
      </w:r>
      <w:r w:rsidR="00664485">
        <w:rPr>
          <w:sz w:val="24"/>
        </w:rPr>
        <w:t xml:space="preserve"> za rok).</w:t>
      </w:r>
    </w:p>
    <w:p w14:paraId="747CD9EE" w14:textId="2244F7D0" w:rsidR="00B8599F" w:rsidRPr="00E33344" w:rsidRDefault="00B8599F" w:rsidP="00DC750A">
      <w:pPr>
        <w:pStyle w:val="Export0"/>
        <w:spacing w:before="120"/>
        <w:jc w:val="both"/>
        <w:rPr>
          <w:sz w:val="24"/>
        </w:rPr>
      </w:pPr>
      <w:r w:rsidRPr="00E33344">
        <w:rPr>
          <w:sz w:val="24"/>
        </w:rPr>
        <w:t>Nájemné je splatné čtvrtletně vždy do 5. dne posledního měsíce každého kalendářního čtvrtletí na účet města č. 19-0606140379/0800, VS 9052000052, vedený u České spořitelny a.s. Plnění je osvobozené od daně z přidané hodnoty dle §56 zákona č. 235/2004 Sb. o dani z přidané hodnoty v platném znění.</w:t>
      </w:r>
    </w:p>
    <w:p w14:paraId="5398DF1E" w14:textId="77777777" w:rsidR="00A74225" w:rsidRDefault="00A74225">
      <w:pPr>
        <w:pStyle w:val="Zkladntext"/>
      </w:pPr>
    </w:p>
    <w:p w14:paraId="2AB46A33" w14:textId="77777777" w:rsidR="001235EC" w:rsidRPr="00ED1B9C" w:rsidRDefault="001235EC">
      <w:pPr>
        <w:pStyle w:val="Zkladntext"/>
      </w:pPr>
    </w:p>
    <w:p w14:paraId="665AFA5F" w14:textId="77777777" w:rsidR="00A74225" w:rsidRPr="00ED1B9C" w:rsidRDefault="00ED1B9C">
      <w:pPr>
        <w:pStyle w:val="Export0"/>
        <w:jc w:val="center"/>
        <w:rPr>
          <w:b/>
          <w:bCs/>
          <w:sz w:val="24"/>
        </w:rPr>
      </w:pPr>
      <w:r w:rsidRPr="00ED1B9C">
        <w:rPr>
          <w:b/>
          <w:bCs/>
          <w:sz w:val="24"/>
        </w:rPr>
        <w:t>II</w:t>
      </w:r>
      <w:r w:rsidR="00A74225" w:rsidRPr="00ED1B9C">
        <w:rPr>
          <w:b/>
          <w:bCs/>
          <w:sz w:val="24"/>
        </w:rPr>
        <w:t>.</w:t>
      </w:r>
    </w:p>
    <w:p w14:paraId="4B43F22A" w14:textId="59870450" w:rsidR="00ED1B9C" w:rsidRPr="00ED1B9C" w:rsidRDefault="00ED1B9C" w:rsidP="00ED1B9C">
      <w:pPr>
        <w:pStyle w:val="Export0"/>
        <w:jc w:val="both"/>
        <w:rPr>
          <w:sz w:val="24"/>
        </w:rPr>
      </w:pPr>
      <w:r w:rsidRPr="00ED1B9C">
        <w:rPr>
          <w:sz w:val="24"/>
        </w:rPr>
        <w:t xml:space="preserve">Záměr uzavřít dodatek č. </w:t>
      </w:r>
      <w:r w:rsidR="00E33344">
        <w:rPr>
          <w:sz w:val="24"/>
        </w:rPr>
        <w:t>8</w:t>
      </w:r>
      <w:r w:rsidRPr="00ED1B9C">
        <w:rPr>
          <w:sz w:val="24"/>
        </w:rPr>
        <w:t xml:space="preserve"> k nájemní smlouvě ze dne 1.1.2002 v platném znění byl zveřejněn na úřední desce </w:t>
      </w:r>
      <w:proofErr w:type="spellStart"/>
      <w:r w:rsidRPr="00ED1B9C">
        <w:rPr>
          <w:sz w:val="24"/>
        </w:rPr>
        <w:t>MěÚ</w:t>
      </w:r>
      <w:proofErr w:type="spellEnd"/>
      <w:r w:rsidRPr="00ED1B9C">
        <w:rPr>
          <w:sz w:val="24"/>
        </w:rPr>
        <w:t xml:space="preserve"> v souladu se zákonem č. 128/2000 Sb. o obcích, v platném znění.</w:t>
      </w:r>
    </w:p>
    <w:p w14:paraId="08AE256E" w14:textId="3BBFF7C3" w:rsidR="00ED1B9C" w:rsidRPr="00ED1B9C" w:rsidRDefault="00ED1B9C" w:rsidP="00ED1B9C">
      <w:pPr>
        <w:pStyle w:val="Export0"/>
        <w:jc w:val="both"/>
        <w:rPr>
          <w:b/>
          <w:bCs/>
          <w:sz w:val="28"/>
        </w:rPr>
      </w:pPr>
      <w:r w:rsidRPr="00ED1B9C">
        <w:rPr>
          <w:sz w:val="24"/>
        </w:rPr>
        <w:t>Uzavření dodatku schválila rada města na své</w:t>
      </w:r>
      <w:r w:rsidR="0039249F">
        <w:rPr>
          <w:sz w:val="24"/>
        </w:rPr>
        <w:t xml:space="preserve"> schůzi </w:t>
      </w:r>
      <w:r w:rsidRPr="00ED1B9C">
        <w:rPr>
          <w:sz w:val="24"/>
        </w:rPr>
        <w:t>dne</w:t>
      </w:r>
      <w:r w:rsidR="00237E32">
        <w:rPr>
          <w:sz w:val="24"/>
        </w:rPr>
        <w:t xml:space="preserve"> 19.4.2023 </w:t>
      </w:r>
      <w:r w:rsidR="0039249F">
        <w:rPr>
          <w:sz w:val="24"/>
        </w:rPr>
        <w:t>u</w:t>
      </w:r>
      <w:r w:rsidRPr="00ED1B9C">
        <w:rPr>
          <w:sz w:val="24"/>
        </w:rPr>
        <w:t>snesením č.</w:t>
      </w:r>
      <w:r w:rsidR="00237E32">
        <w:rPr>
          <w:sz w:val="24"/>
        </w:rPr>
        <w:t xml:space="preserve"> 382/12R/2023. </w:t>
      </w:r>
      <w:r w:rsidR="0039249F">
        <w:rPr>
          <w:sz w:val="24"/>
        </w:rPr>
        <w:t xml:space="preserve"> </w:t>
      </w:r>
      <w:r w:rsidRPr="00ED1B9C">
        <w:rPr>
          <w:sz w:val="24"/>
        </w:rPr>
        <w:t xml:space="preserve">          </w:t>
      </w:r>
    </w:p>
    <w:p w14:paraId="1BDE9D38" w14:textId="77777777" w:rsidR="00ED1B9C" w:rsidRPr="00ED1B9C" w:rsidRDefault="00ED1B9C" w:rsidP="00ED1B9C">
      <w:pPr>
        <w:jc w:val="both"/>
        <w:rPr>
          <w:sz w:val="24"/>
        </w:rPr>
      </w:pPr>
      <w:r w:rsidRPr="00ED1B9C">
        <w:rPr>
          <w:sz w:val="24"/>
        </w:rPr>
        <w:t xml:space="preserve">Tento dodatek je vyhotoven ve dvou stejnopisech, z nichž po jednom </w:t>
      </w:r>
      <w:proofErr w:type="gramStart"/>
      <w:r w:rsidRPr="00ED1B9C">
        <w:rPr>
          <w:sz w:val="24"/>
        </w:rPr>
        <w:t>obdrží</w:t>
      </w:r>
      <w:proofErr w:type="gramEnd"/>
      <w:r w:rsidRPr="00ED1B9C">
        <w:rPr>
          <w:sz w:val="24"/>
        </w:rPr>
        <w:t xml:space="preserve"> každá ze smluvních stran.   </w:t>
      </w:r>
    </w:p>
    <w:p w14:paraId="46421FEC" w14:textId="77777777" w:rsidR="00ED1B9C" w:rsidRPr="00ED1B9C" w:rsidRDefault="00ED1B9C" w:rsidP="00ED1B9C">
      <w:pPr>
        <w:pStyle w:val="Export0"/>
        <w:jc w:val="both"/>
        <w:rPr>
          <w:sz w:val="24"/>
        </w:rPr>
      </w:pPr>
      <w:r w:rsidRPr="00ED1B9C">
        <w:rPr>
          <w:sz w:val="24"/>
        </w:rPr>
        <w:t xml:space="preserve">Smluvní strany shodně prohlašují, že si tento dodatek před jeho podpisem přečetly, že byl uzavřen po vzájemném projednání podle jejich pravé a svobodné vůle, vážně, určitě a srozumitelně, nikoliv v tísni za nápadně nevýhodných podmínek. </w:t>
      </w:r>
    </w:p>
    <w:p w14:paraId="71CF6B83" w14:textId="6C5C6027" w:rsidR="001235EC" w:rsidRDefault="00A74225">
      <w:pPr>
        <w:pStyle w:val="Export0"/>
        <w:jc w:val="both"/>
        <w:rPr>
          <w:sz w:val="24"/>
        </w:rPr>
      </w:pPr>
      <w:r w:rsidRPr="00ED1B9C">
        <w:rPr>
          <w:sz w:val="24"/>
        </w:rPr>
        <w:t xml:space="preserve">Ostatní ustanovení nájemní smlouvy ze dne 1.1.2002 v platném znění nedotčená tímto dodatkem č. </w:t>
      </w:r>
      <w:r w:rsidR="00E33344">
        <w:rPr>
          <w:sz w:val="24"/>
        </w:rPr>
        <w:t>8</w:t>
      </w:r>
      <w:r w:rsidRPr="00ED1B9C">
        <w:rPr>
          <w:sz w:val="24"/>
        </w:rPr>
        <w:t xml:space="preserve"> zůstávají beze změn. </w:t>
      </w:r>
    </w:p>
    <w:p w14:paraId="2EE1A4F7" w14:textId="77777777" w:rsidR="00E33344" w:rsidRDefault="00E33344">
      <w:pPr>
        <w:pStyle w:val="Export0"/>
        <w:jc w:val="both"/>
        <w:rPr>
          <w:sz w:val="24"/>
        </w:rPr>
      </w:pPr>
    </w:p>
    <w:p w14:paraId="3D5C6512" w14:textId="77777777" w:rsidR="001235EC" w:rsidRPr="00ED1B9C" w:rsidRDefault="001235EC">
      <w:pPr>
        <w:pStyle w:val="Export0"/>
        <w:jc w:val="both"/>
        <w:rPr>
          <w:sz w:val="24"/>
        </w:rPr>
      </w:pPr>
    </w:p>
    <w:p w14:paraId="1C9E2D59" w14:textId="77777777" w:rsidR="00A74225" w:rsidRPr="00ED1B9C" w:rsidRDefault="00ED1B9C">
      <w:pPr>
        <w:pStyle w:val="Export0"/>
        <w:jc w:val="center"/>
        <w:rPr>
          <w:b/>
          <w:bCs/>
          <w:sz w:val="24"/>
        </w:rPr>
      </w:pPr>
      <w:r w:rsidRPr="00ED1B9C">
        <w:rPr>
          <w:b/>
          <w:bCs/>
          <w:sz w:val="24"/>
        </w:rPr>
        <w:t>III</w:t>
      </w:r>
      <w:r w:rsidR="00A74225" w:rsidRPr="00ED1B9C">
        <w:rPr>
          <w:b/>
          <w:bCs/>
          <w:sz w:val="24"/>
        </w:rPr>
        <w:t>.</w:t>
      </w:r>
    </w:p>
    <w:p w14:paraId="7B3E5F95" w14:textId="04EBC7D5" w:rsidR="00A74225" w:rsidRPr="00ED1B9C" w:rsidRDefault="00A74225">
      <w:pPr>
        <w:pStyle w:val="Export0"/>
        <w:spacing w:before="120"/>
        <w:jc w:val="both"/>
        <w:rPr>
          <w:sz w:val="24"/>
        </w:rPr>
      </w:pPr>
      <w:r w:rsidRPr="00ED1B9C">
        <w:rPr>
          <w:sz w:val="24"/>
        </w:rPr>
        <w:t xml:space="preserve">Tento dodatek je platný dnem jeho uzavření a účinný je od </w:t>
      </w:r>
      <w:r w:rsidR="00237E32">
        <w:rPr>
          <w:sz w:val="24"/>
        </w:rPr>
        <w:t xml:space="preserve">1.5.2023. </w:t>
      </w:r>
      <w:r w:rsidRPr="00ED1B9C">
        <w:rPr>
          <w:sz w:val="24"/>
        </w:rPr>
        <w:t xml:space="preserve"> </w:t>
      </w:r>
    </w:p>
    <w:p w14:paraId="22E5D66F" w14:textId="77777777" w:rsidR="00060D5A" w:rsidRPr="00ED1B9C" w:rsidRDefault="00060D5A">
      <w:pPr>
        <w:pStyle w:val="Export0"/>
        <w:spacing w:before="120"/>
        <w:jc w:val="both"/>
        <w:rPr>
          <w:sz w:val="24"/>
        </w:rPr>
      </w:pPr>
    </w:p>
    <w:p w14:paraId="66602B2D" w14:textId="77777777" w:rsidR="00060D5A" w:rsidRPr="00ED1B9C" w:rsidRDefault="00060D5A">
      <w:pPr>
        <w:pStyle w:val="Export0"/>
        <w:spacing w:before="120"/>
        <w:jc w:val="both"/>
        <w:rPr>
          <w:sz w:val="24"/>
        </w:rPr>
      </w:pPr>
    </w:p>
    <w:p w14:paraId="126548CC" w14:textId="77777777" w:rsidR="00A74225" w:rsidRPr="00ED1B9C" w:rsidRDefault="00A74225" w:rsidP="00060D5A">
      <w:pPr>
        <w:pStyle w:val="Export0"/>
        <w:spacing w:before="120"/>
        <w:jc w:val="both"/>
        <w:rPr>
          <w:sz w:val="24"/>
        </w:rPr>
      </w:pPr>
      <w:r w:rsidRPr="00ED1B9C">
        <w:rPr>
          <w:sz w:val="24"/>
        </w:rPr>
        <w:t xml:space="preserve">v Jindřichově Hradci </w:t>
      </w:r>
      <w:r w:rsidRPr="00ED1B9C">
        <w:rPr>
          <w:sz w:val="24"/>
        </w:rPr>
        <w:tab/>
      </w:r>
      <w:r w:rsidRPr="00ED1B9C">
        <w:rPr>
          <w:sz w:val="24"/>
        </w:rPr>
        <w:tab/>
      </w:r>
      <w:r w:rsidRPr="00ED1B9C">
        <w:rPr>
          <w:sz w:val="24"/>
        </w:rPr>
        <w:tab/>
      </w:r>
      <w:r w:rsidRPr="00ED1B9C">
        <w:rPr>
          <w:sz w:val="24"/>
        </w:rPr>
        <w:tab/>
      </w:r>
      <w:r w:rsidR="001235EC">
        <w:rPr>
          <w:sz w:val="24"/>
        </w:rPr>
        <w:tab/>
      </w:r>
      <w:r w:rsidRPr="00ED1B9C">
        <w:rPr>
          <w:sz w:val="24"/>
        </w:rPr>
        <w:t>v Jindřichově Hradci</w:t>
      </w:r>
    </w:p>
    <w:p w14:paraId="52A67FB8" w14:textId="63D50E84" w:rsidR="00A74225" w:rsidRPr="00ED1B9C" w:rsidRDefault="001235EC">
      <w:pPr>
        <w:pStyle w:val="Export0"/>
        <w:spacing w:before="120"/>
        <w:jc w:val="both"/>
        <w:rPr>
          <w:sz w:val="24"/>
        </w:rPr>
      </w:pPr>
      <w:r>
        <w:rPr>
          <w:sz w:val="24"/>
        </w:rPr>
        <w:t>dne</w:t>
      </w:r>
      <w:r w:rsidR="00530A0A">
        <w:rPr>
          <w:sz w:val="24"/>
        </w:rPr>
        <w:t xml:space="preserve"> 25.4.2023</w:t>
      </w:r>
      <w:r w:rsidR="00A57F2B">
        <w:rPr>
          <w:sz w:val="24"/>
        </w:rPr>
        <w:tab/>
      </w:r>
      <w:r w:rsidR="00A57F2B">
        <w:rPr>
          <w:sz w:val="24"/>
        </w:rPr>
        <w:tab/>
      </w:r>
      <w:r w:rsidR="00A57F2B">
        <w:rPr>
          <w:sz w:val="24"/>
        </w:rPr>
        <w:tab/>
      </w:r>
      <w:r w:rsidR="00A57F2B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74225" w:rsidRPr="00ED1B9C">
        <w:rPr>
          <w:sz w:val="24"/>
        </w:rPr>
        <w:t xml:space="preserve">dne </w:t>
      </w:r>
      <w:r w:rsidR="00530A0A">
        <w:rPr>
          <w:sz w:val="24"/>
        </w:rPr>
        <w:t>26.4.2023</w:t>
      </w:r>
    </w:p>
    <w:p w14:paraId="587E85DE" w14:textId="77777777" w:rsidR="00A74225" w:rsidRPr="00ED1B9C" w:rsidRDefault="00A74225">
      <w:pPr>
        <w:jc w:val="both"/>
        <w:rPr>
          <w:sz w:val="24"/>
        </w:rPr>
      </w:pPr>
    </w:p>
    <w:p w14:paraId="08E26F31" w14:textId="77777777" w:rsidR="00A74225" w:rsidRPr="00ED1B9C" w:rsidRDefault="00A74225">
      <w:pPr>
        <w:jc w:val="both"/>
        <w:rPr>
          <w:sz w:val="24"/>
        </w:rPr>
      </w:pPr>
    </w:p>
    <w:p w14:paraId="71D06099" w14:textId="77777777" w:rsidR="00060D5A" w:rsidRPr="00ED1B9C" w:rsidRDefault="00060D5A">
      <w:pPr>
        <w:jc w:val="both"/>
        <w:rPr>
          <w:sz w:val="24"/>
        </w:rPr>
      </w:pPr>
    </w:p>
    <w:p w14:paraId="6216B774" w14:textId="77777777" w:rsidR="00E72AEA" w:rsidRPr="00ED1B9C" w:rsidRDefault="00E72AEA">
      <w:pPr>
        <w:jc w:val="both"/>
        <w:rPr>
          <w:sz w:val="24"/>
        </w:rPr>
      </w:pPr>
    </w:p>
    <w:p w14:paraId="1C88D04F" w14:textId="77777777" w:rsidR="00E72AEA" w:rsidRPr="00ED1B9C" w:rsidRDefault="00E72AEA">
      <w:pPr>
        <w:jc w:val="both"/>
        <w:rPr>
          <w:sz w:val="24"/>
        </w:rPr>
      </w:pPr>
    </w:p>
    <w:p w14:paraId="47AC2125" w14:textId="77777777" w:rsidR="00A74225" w:rsidRPr="00ED1B9C" w:rsidRDefault="00A74225">
      <w:pPr>
        <w:pStyle w:val="Export0"/>
        <w:jc w:val="both"/>
        <w:rPr>
          <w:sz w:val="24"/>
        </w:rPr>
      </w:pPr>
      <w:r w:rsidRPr="00ED1B9C">
        <w:rPr>
          <w:sz w:val="24"/>
        </w:rPr>
        <w:t>…………….................................</w:t>
      </w:r>
      <w:r w:rsidRPr="00ED1B9C">
        <w:rPr>
          <w:sz w:val="24"/>
        </w:rPr>
        <w:tab/>
      </w:r>
      <w:r w:rsidRPr="00ED1B9C">
        <w:rPr>
          <w:sz w:val="24"/>
        </w:rPr>
        <w:tab/>
      </w:r>
      <w:r w:rsidRPr="00ED1B9C">
        <w:rPr>
          <w:sz w:val="24"/>
        </w:rPr>
        <w:tab/>
        <w:t>……………………..................</w:t>
      </w:r>
    </w:p>
    <w:p w14:paraId="318055FE" w14:textId="77777777" w:rsidR="00A74225" w:rsidRPr="00ED1B9C" w:rsidRDefault="00A74225">
      <w:pPr>
        <w:pStyle w:val="Export0"/>
        <w:ind w:firstLine="720"/>
        <w:jc w:val="both"/>
        <w:rPr>
          <w:sz w:val="24"/>
        </w:rPr>
      </w:pPr>
      <w:r w:rsidRPr="00ED1B9C">
        <w:rPr>
          <w:sz w:val="24"/>
        </w:rPr>
        <w:t xml:space="preserve">za pronajímatele </w:t>
      </w:r>
      <w:r w:rsidRPr="00ED1B9C">
        <w:rPr>
          <w:sz w:val="24"/>
        </w:rPr>
        <w:tab/>
      </w:r>
      <w:r w:rsidRPr="00ED1B9C">
        <w:rPr>
          <w:sz w:val="24"/>
        </w:rPr>
        <w:tab/>
      </w:r>
      <w:r w:rsidRPr="00ED1B9C">
        <w:rPr>
          <w:sz w:val="24"/>
        </w:rPr>
        <w:tab/>
      </w:r>
      <w:r w:rsidRPr="00ED1B9C">
        <w:rPr>
          <w:sz w:val="24"/>
        </w:rPr>
        <w:tab/>
      </w:r>
      <w:proofErr w:type="gramStart"/>
      <w:r w:rsidRPr="00ED1B9C">
        <w:rPr>
          <w:sz w:val="24"/>
        </w:rPr>
        <w:tab/>
        <w:t xml:space="preserve">  za</w:t>
      </w:r>
      <w:proofErr w:type="gramEnd"/>
      <w:r w:rsidRPr="00ED1B9C">
        <w:rPr>
          <w:sz w:val="24"/>
        </w:rPr>
        <w:t xml:space="preserve"> nájemce </w:t>
      </w:r>
    </w:p>
    <w:p w14:paraId="236FCB0A" w14:textId="674AE1A8" w:rsidR="00A74225" w:rsidRPr="00ED1B9C" w:rsidRDefault="00E33344" w:rsidP="00E33344">
      <w:pPr>
        <w:pStyle w:val="Zkladntext"/>
      </w:pPr>
      <w:r w:rsidRPr="00E33344">
        <w:t xml:space="preserve">Mgr. Ing. Michal </w:t>
      </w:r>
      <w:proofErr w:type="spellStart"/>
      <w:r w:rsidRPr="00E33344">
        <w:t>Kozár</w:t>
      </w:r>
      <w:proofErr w:type="spellEnd"/>
      <w:r w:rsidRPr="00E33344">
        <w:t>, MBA</w:t>
      </w:r>
      <w:r>
        <w:t xml:space="preserve"> </w:t>
      </w:r>
      <w:r w:rsidR="00A74225" w:rsidRPr="00E33344">
        <w:t>– starosta</w:t>
      </w:r>
      <w:r w:rsidR="00A74225" w:rsidRPr="00E33344">
        <w:tab/>
      </w:r>
      <w:r w:rsidR="00A74225" w:rsidRPr="00ED1B9C">
        <w:t xml:space="preserve">    </w:t>
      </w:r>
      <w:r>
        <w:tab/>
      </w:r>
      <w:r w:rsidR="00A74225" w:rsidRPr="00ED1B9C">
        <w:t>Mg</w:t>
      </w:r>
      <w:r w:rsidR="00E749DE" w:rsidRPr="00ED1B9C">
        <w:t>A</w:t>
      </w:r>
      <w:r w:rsidR="00A74225" w:rsidRPr="00ED1B9C">
        <w:t xml:space="preserve">. </w:t>
      </w:r>
      <w:r w:rsidR="00E749DE" w:rsidRPr="00ED1B9C">
        <w:t>Vojtěch Maděryč – ředitel</w:t>
      </w:r>
      <w:r w:rsidR="00A74225" w:rsidRPr="00ED1B9C">
        <w:t xml:space="preserve"> </w:t>
      </w:r>
    </w:p>
    <w:sectPr w:rsidR="00A74225" w:rsidRPr="00ED1B9C">
      <w:type w:val="continuous"/>
      <w:pgSz w:w="11911" w:h="16832"/>
      <w:pgMar w:top="1440" w:right="1440" w:bottom="1440" w:left="142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156A"/>
    <w:multiLevelType w:val="hybridMultilevel"/>
    <w:tmpl w:val="9558DAE0"/>
    <w:lvl w:ilvl="0" w:tplc="CE0065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965BD8"/>
    <w:multiLevelType w:val="hybridMultilevel"/>
    <w:tmpl w:val="6B0E5AA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6699A"/>
    <w:multiLevelType w:val="hybridMultilevel"/>
    <w:tmpl w:val="402EA5E2"/>
    <w:lvl w:ilvl="0" w:tplc="728E51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72E60"/>
    <w:multiLevelType w:val="hybridMultilevel"/>
    <w:tmpl w:val="C9C88D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81FC4"/>
    <w:multiLevelType w:val="hybridMultilevel"/>
    <w:tmpl w:val="53927E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5B75BB"/>
    <w:multiLevelType w:val="hybridMultilevel"/>
    <w:tmpl w:val="1C2AC55E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3232E8"/>
    <w:multiLevelType w:val="hybridMultilevel"/>
    <w:tmpl w:val="FF621F96"/>
    <w:lvl w:ilvl="0" w:tplc="66F09E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A62402"/>
    <w:multiLevelType w:val="hybridMultilevel"/>
    <w:tmpl w:val="DBDE7D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8E51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5615581">
    <w:abstractNumId w:val="2"/>
  </w:num>
  <w:num w:numId="2" w16cid:durableId="177237533">
    <w:abstractNumId w:val="4"/>
  </w:num>
  <w:num w:numId="3" w16cid:durableId="2007391226">
    <w:abstractNumId w:val="7"/>
  </w:num>
  <w:num w:numId="4" w16cid:durableId="1898741421">
    <w:abstractNumId w:val="5"/>
  </w:num>
  <w:num w:numId="5" w16cid:durableId="1951472340">
    <w:abstractNumId w:val="0"/>
  </w:num>
  <w:num w:numId="6" w16cid:durableId="1026522535">
    <w:abstractNumId w:val="1"/>
  </w:num>
  <w:num w:numId="7" w16cid:durableId="1260604432">
    <w:abstractNumId w:val="6"/>
  </w:num>
  <w:num w:numId="8" w16cid:durableId="854075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0A"/>
    <w:rsid w:val="00060D5A"/>
    <w:rsid w:val="001235EC"/>
    <w:rsid w:val="00237E32"/>
    <w:rsid w:val="00265D8E"/>
    <w:rsid w:val="0028467B"/>
    <w:rsid w:val="0039249F"/>
    <w:rsid w:val="00432F9D"/>
    <w:rsid w:val="004531CC"/>
    <w:rsid w:val="00464938"/>
    <w:rsid w:val="00496CD1"/>
    <w:rsid w:val="00506553"/>
    <w:rsid w:val="00530A0A"/>
    <w:rsid w:val="006024DD"/>
    <w:rsid w:val="00664485"/>
    <w:rsid w:val="00761045"/>
    <w:rsid w:val="00914BCE"/>
    <w:rsid w:val="00930A10"/>
    <w:rsid w:val="00A57F2B"/>
    <w:rsid w:val="00A74225"/>
    <w:rsid w:val="00B8599F"/>
    <w:rsid w:val="00BE415C"/>
    <w:rsid w:val="00DC750A"/>
    <w:rsid w:val="00E33344"/>
    <w:rsid w:val="00E72AEA"/>
    <w:rsid w:val="00E749DE"/>
    <w:rsid w:val="00ED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C05C0"/>
  <w15:docId w15:val="{8C04FEE6-D0BA-49F7-AB46-9718347F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xport0">
    <w:name w:val="Export 0"/>
    <w:basedOn w:val="Normln"/>
  </w:style>
  <w:style w:type="paragraph" w:customStyle="1" w:styleId="Odstavec">
    <w:name w:val="Odstavec"/>
    <w:basedOn w:val="Normln"/>
    <w:pPr>
      <w:ind w:firstLine="480"/>
    </w:pPr>
  </w:style>
  <w:style w:type="paragraph" w:customStyle="1" w:styleId="Export2">
    <w:name w:val="Export 2"/>
    <w:basedOn w:val="Normln"/>
    <w:pPr>
      <w:ind w:hanging="1"/>
    </w:pPr>
  </w:style>
  <w:style w:type="paragraph" w:customStyle="1" w:styleId="Nadpis">
    <w:name w:val="Nadpis"/>
    <w:basedOn w:val="Normln"/>
    <w:pPr>
      <w:ind w:hanging="1"/>
    </w:pPr>
  </w:style>
  <w:style w:type="paragraph" w:customStyle="1" w:styleId="Export4">
    <w:name w:val="Export 4"/>
    <w:basedOn w:val="Normln"/>
    <w:pPr>
      <w:ind w:hanging="1"/>
    </w:pPr>
  </w:style>
  <w:style w:type="paragraph" w:customStyle="1" w:styleId="Export5">
    <w:name w:val="Export 5"/>
    <w:basedOn w:val="Normln"/>
    <w:pPr>
      <w:ind w:hanging="480"/>
    </w:pPr>
  </w:style>
  <w:style w:type="paragraph" w:customStyle="1" w:styleId="Export6">
    <w:name w:val="Export 6"/>
    <w:basedOn w:val="Normln"/>
    <w:pPr>
      <w:ind w:hanging="480"/>
    </w:pPr>
  </w:style>
  <w:style w:type="paragraph" w:styleId="Zkladntext">
    <w:name w:val="Body Text"/>
    <w:basedOn w:val="Normln"/>
    <w:link w:val="ZkladntextChar"/>
    <w:semiHidden/>
    <w:pPr>
      <w:spacing w:before="120"/>
      <w:jc w:val="both"/>
    </w:pPr>
    <w:rPr>
      <w:sz w:val="24"/>
    </w:rPr>
  </w:style>
  <w:style w:type="paragraph" w:styleId="Zkladntextodsazen">
    <w:name w:val="Body Text Indent"/>
    <w:basedOn w:val="Normln"/>
    <w:semiHidden/>
    <w:pPr>
      <w:spacing w:before="120"/>
      <w:ind w:left="720"/>
      <w:jc w:val="both"/>
    </w:pPr>
    <w:rPr>
      <w:rFonts w:ascii="Arial" w:hAnsi="Arial" w:cs="Arial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2A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2AEA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semiHidden/>
    <w:rsid w:val="00ED1B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ukupova.MEUJH\Data%20aplikac&#237;\Microsoft\&#352;ablony\Kup.sml.-jeden%20+%20GP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9" ma:contentTypeDescription="Vytvoří nový dokument" ma:contentTypeScope="" ma:versionID="89f57fedfb72811fdfc8f09a562fc348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807637455f184fe5c9508c6494e50c7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C45BDD-C5D0-4EA9-9707-9DF69F1D546B}"/>
</file>

<file path=customXml/itemProps2.xml><?xml version="1.0" encoding="utf-8"?>
<ds:datastoreItem xmlns:ds="http://schemas.openxmlformats.org/officeDocument/2006/customXml" ds:itemID="{60D2AF13-9806-48C8-87D4-58AB38A5EAA4}"/>
</file>

<file path=docProps/app.xml><?xml version="1.0" encoding="utf-8"?>
<Properties xmlns="http://schemas.openxmlformats.org/officeDocument/2006/extended-properties" xmlns:vt="http://schemas.openxmlformats.org/officeDocument/2006/docPropsVTypes">
  <Template>Kup.sml.-jeden + GP</Template>
  <TotalTime>1</TotalTime>
  <Pages>2</Pages>
  <Words>317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 s m l u v a</vt:lpstr>
    </vt:vector>
  </TitlesOfParts>
  <Company>Městský úřad Jindřichův Hradec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u v a</dc:title>
  <dc:creator>Soukupová Iva</dc:creator>
  <cp:lastModifiedBy>Ledvinková, Ladislava</cp:lastModifiedBy>
  <cp:revision>2</cp:revision>
  <cp:lastPrinted>2023-04-20T06:48:00Z</cp:lastPrinted>
  <dcterms:created xsi:type="dcterms:W3CDTF">2023-04-26T08:09:00Z</dcterms:created>
  <dcterms:modified xsi:type="dcterms:W3CDTF">2023-04-26T08:09:00Z</dcterms:modified>
</cp:coreProperties>
</file>