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EF71" w14:textId="77777777" w:rsidR="008E3F33" w:rsidRPr="00A77257" w:rsidRDefault="008E3F33">
      <w:pPr>
        <w:pStyle w:val="Nadpis1"/>
      </w:pPr>
      <w:r w:rsidRPr="00A77257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E3F33" w:rsidRPr="00A77257" w14:paraId="1EB804BE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8B6E0A" w14:textId="77777777" w:rsidR="008E3F33" w:rsidRPr="00A77257" w:rsidRDefault="008E3F33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A77257">
              <w:rPr>
                <w:rFonts w:ascii="Arial" w:hAnsi="Arial" w:cs="Arial"/>
                <w:b/>
                <w:bCs/>
              </w:rPr>
              <w:t>ODBĚRATEL:</w:t>
            </w:r>
          </w:p>
          <w:p w14:paraId="2E091AA6" w14:textId="77777777" w:rsidR="008E3F33" w:rsidRPr="00A77257" w:rsidRDefault="008E3F33">
            <w:pPr>
              <w:rPr>
                <w:rFonts w:ascii="Arial" w:hAnsi="Arial" w:cs="Arial"/>
                <w:b/>
                <w:bCs/>
              </w:rPr>
            </w:pPr>
          </w:p>
          <w:p w14:paraId="2E5021CE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>Okresní soud v Mostě</w:t>
            </w:r>
          </w:p>
          <w:p w14:paraId="532DAAF6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>Moskevská 2</w:t>
            </w:r>
          </w:p>
          <w:p w14:paraId="1A047204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>434 01 Most</w:t>
            </w:r>
          </w:p>
          <w:p w14:paraId="3796C458" w14:textId="77777777" w:rsidR="008E3F33" w:rsidRPr="00A77257" w:rsidRDefault="008E3F33">
            <w:pPr>
              <w:rPr>
                <w:rFonts w:ascii="Arial" w:hAnsi="Arial" w:cs="Arial"/>
              </w:rPr>
            </w:pPr>
          </w:p>
          <w:p w14:paraId="2DF722FC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 xml:space="preserve">Účet: </w:t>
            </w:r>
            <w:r w:rsidR="00A77257" w:rsidRPr="00A77257">
              <w:rPr>
                <w:rFonts w:ascii="Arial" w:hAnsi="Arial" w:cs="Arial"/>
                <w:highlight w:val="black"/>
              </w:rPr>
              <w:t>XXXXXXXXXX</w:t>
            </w:r>
          </w:p>
          <w:p w14:paraId="7D05EE2B" w14:textId="77777777" w:rsidR="008E3F33" w:rsidRPr="00A77257" w:rsidRDefault="008E3F33">
            <w:pPr>
              <w:rPr>
                <w:rFonts w:ascii="Arial" w:hAnsi="Arial" w:cs="Arial"/>
              </w:rPr>
            </w:pPr>
          </w:p>
          <w:p w14:paraId="678ED28B" w14:textId="77777777" w:rsidR="008E3F33" w:rsidRPr="00A77257" w:rsidRDefault="008E3F33">
            <w:pPr>
              <w:rPr>
                <w:rFonts w:ascii="Arial" w:hAnsi="Arial" w:cs="Arial"/>
                <w:b/>
                <w:bCs/>
              </w:rPr>
            </w:pPr>
            <w:r w:rsidRPr="00A77257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300020" w14:textId="77777777" w:rsidR="008E3F33" w:rsidRPr="00A77257" w:rsidRDefault="00A77257">
            <w:pPr>
              <w:spacing w:before="60"/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  <w:b/>
                <w:bCs/>
              </w:rPr>
              <w:t>IČ: 00024899</w:t>
            </w:r>
          </w:p>
          <w:p w14:paraId="6581BF76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B0B2D" w14:textId="77777777" w:rsidR="008E3F33" w:rsidRPr="00A77257" w:rsidRDefault="008E3F33">
            <w:pPr>
              <w:spacing w:before="60"/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 xml:space="preserve">Číslo objednávky: </w:t>
            </w:r>
          </w:p>
          <w:p w14:paraId="00089A1D" w14:textId="77777777" w:rsidR="008E3F33" w:rsidRPr="00A77257" w:rsidRDefault="008E3F33">
            <w:pPr>
              <w:spacing w:before="60"/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>2023 / OBJ / 79</w:t>
            </w:r>
          </w:p>
          <w:p w14:paraId="650CF910" w14:textId="77777777" w:rsidR="008E3F33" w:rsidRPr="00A77257" w:rsidRDefault="008E3F33">
            <w:pPr>
              <w:rPr>
                <w:rFonts w:ascii="Arial" w:hAnsi="Arial" w:cs="Arial"/>
              </w:rPr>
            </w:pPr>
          </w:p>
          <w:p w14:paraId="3DBBD34D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>Spisová značka:</w:t>
            </w:r>
          </w:p>
          <w:p w14:paraId="69A5F515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 xml:space="preserve"> </w:t>
            </w:r>
          </w:p>
        </w:tc>
      </w:tr>
      <w:tr w:rsidR="008E3F33" w:rsidRPr="00A77257" w14:paraId="72235CC4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9AA5E6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 xml:space="preserve"> </w:t>
            </w:r>
          </w:p>
          <w:p w14:paraId="0BDB16DD" w14:textId="77777777" w:rsidR="008E3F33" w:rsidRPr="00A77257" w:rsidRDefault="008E3F33">
            <w:pPr>
              <w:spacing w:after="120"/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F08D980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18CECB3" w14:textId="77777777" w:rsidR="008E3F33" w:rsidRPr="00A77257" w:rsidRDefault="008E3F33">
            <w:pPr>
              <w:rPr>
                <w:rFonts w:ascii="Arial" w:hAnsi="Arial" w:cs="Arial"/>
                <w:sz w:val="28"/>
                <w:szCs w:val="28"/>
              </w:rPr>
            </w:pPr>
            <w:r w:rsidRPr="00A77257">
              <w:rPr>
                <w:rFonts w:ascii="Arial" w:hAnsi="Arial" w:cs="Arial"/>
              </w:rPr>
              <w:t>IČ: 47308010</w:t>
            </w:r>
          </w:p>
          <w:p w14:paraId="566169C4" w14:textId="77777777" w:rsidR="008E3F33" w:rsidRPr="00A77257" w:rsidRDefault="008E3F33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>DIČ: CZ47308010</w:t>
            </w:r>
          </w:p>
        </w:tc>
      </w:tr>
      <w:tr w:rsidR="008E3F33" w:rsidRPr="00A77257" w14:paraId="07A74788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AABFDE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E8F7A72" w14:textId="77777777" w:rsidR="008E3F33" w:rsidRPr="00A77257" w:rsidRDefault="008E3F33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59363E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>OBEX Most, s.r.o.</w:t>
            </w:r>
          </w:p>
          <w:p w14:paraId="56829F4C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>Rekreační 1048</w:t>
            </w:r>
          </w:p>
          <w:p w14:paraId="6C25F7FB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 xml:space="preserve">434 </w:t>
            </w:r>
            <w:r w:rsidR="00A77257" w:rsidRPr="00A77257">
              <w:rPr>
                <w:rFonts w:ascii="Arial" w:hAnsi="Arial" w:cs="Arial"/>
              </w:rPr>
              <w:t>01 Most</w:t>
            </w:r>
          </w:p>
        </w:tc>
      </w:tr>
      <w:tr w:rsidR="008E3F33" w:rsidRPr="00A77257" w14:paraId="430A8DC8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6FDCE3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>Datum objednání:</w:t>
            </w:r>
          </w:p>
          <w:p w14:paraId="5979B7F2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>Datum dodání:</w:t>
            </w:r>
          </w:p>
          <w:p w14:paraId="2D92A3B2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D9EA2E7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>26.04.2023</w:t>
            </w:r>
          </w:p>
          <w:p w14:paraId="79DC5D71" w14:textId="77777777" w:rsidR="008E3F33" w:rsidRPr="00A77257" w:rsidRDefault="008E3F33">
            <w:pPr>
              <w:rPr>
                <w:rFonts w:ascii="Arial" w:hAnsi="Arial" w:cs="Arial"/>
              </w:rPr>
            </w:pPr>
          </w:p>
          <w:p w14:paraId="15F9BD0D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65F16" w14:textId="77777777" w:rsidR="008E3F33" w:rsidRPr="00A77257" w:rsidRDefault="008E3F33">
            <w:pPr>
              <w:rPr>
                <w:rFonts w:ascii="Arial" w:hAnsi="Arial" w:cs="Arial"/>
              </w:rPr>
            </w:pPr>
          </w:p>
        </w:tc>
      </w:tr>
      <w:tr w:rsidR="008E3F33" w:rsidRPr="00A77257" w14:paraId="763AD68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13BE" w14:textId="77777777" w:rsidR="008E3F33" w:rsidRPr="00A77257" w:rsidRDefault="008E3F3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 xml:space="preserve">Text: </w:t>
            </w:r>
          </w:p>
          <w:p w14:paraId="76780A94" w14:textId="77777777" w:rsidR="008E3F33" w:rsidRPr="00A77257" w:rsidRDefault="008E3F3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>Objednáváme u Vás pronájem prostor a občerstvení na akci Okresního soudu v Mostě dne 25.5.2023</w:t>
            </w:r>
          </w:p>
        </w:tc>
      </w:tr>
      <w:tr w:rsidR="008E3F33" w:rsidRPr="00A77257" w14:paraId="423284AE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62376" w14:textId="77777777" w:rsidR="008E3F33" w:rsidRPr="00A77257" w:rsidRDefault="008E3F3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77257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A7725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B34EA" w14:textId="77777777" w:rsidR="008E3F33" w:rsidRPr="00A77257" w:rsidRDefault="008E3F33">
            <w:pPr>
              <w:rPr>
                <w:rFonts w:ascii="Arial" w:hAnsi="Arial" w:cs="Arial"/>
                <w:b/>
                <w:bCs/>
              </w:rPr>
            </w:pPr>
            <w:r w:rsidRPr="00A77257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9E70D" w14:textId="77777777" w:rsidR="008E3F33" w:rsidRPr="00A77257" w:rsidRDefault="008E3F33">
            <w:pPr>
              <w:rPr>
                <w:rFonts w:ascii="Arial" w:hAnsi="Arial" w:cs="Arial"/>
                <w:b/>
                <w:bCs/>
              </w:rPr>
            </w:pPr>
            <w:r w:rsidRPr="00A77257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1A2E2" w14:textId="77777777" w:rsidR="008E3F33" w:rsidRPr="00A77257" w:rsidRDefault="008E3F33">
            <w:pPr>
              <w:rPr>
                <w:rFonts w:ascii="Arial" w:hAnsi="Arial" w:cs="Arial"/>
                <w:b/>
                <w:bCs/>
              </w:rPr>
            </w:pPr>
            <w:r w:rsidRPr="00A77257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718D31D" w14:textId="77777777" w:rsidR="008E3F33" w:rsidRPr="00A77257" w:rsidRDefault="008E3F3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8E3F33" w:rsidRPr="00A77257" w14:paraId="6C7C873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E67D972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10DE96A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>pronájem prostor a občerstvení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DC08337" w14:textId="77777777" w:rsidR="008E3F33" w:rsidRPr="00A77257" w:rsidRDefault="008E3F33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D76AAA0" w14:textId="77777777" w:rsidR="008E3F33" w:rsidRPr="00A77257" w:rsidRDefault="008E3F33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05BAFE2" w14:textId="77777777" w:rsidR="008E3F33" w:rsidRPr="00A77257" w:rsidRDefault="008E3F33"/>
    <w:p w14:paraId="58772A6C" w14:textId="77777777" w:rsidR="008E3F33" w:rsidRPr="00A77257" w:rsidRDefault="008E3F33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E3F33" w:rsidRPr="00A77257" w14:paraId="171AF79F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4959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>Počet příloh: 0</w:t>
            </w:r>
          </w:p>
          <w:p w14:paraId="0941DAF0" w14:textId="77777777" w:rsidR="008E3F33" w:rsidRPr="00A77257" w:rsidRDefault="008E3F3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78E98D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>Vyřizuje:</w:t>
            </w:r>
          </w:p>
          <w:p w14:paraId="3FA4A130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>Telefon:</w:t>
            </w:r>
          </w:p>
          <w:p w14:paraId="29C8758C" w14:textId="77777777" w:rsidR="008E3F33" w:rsidRPr="00A77257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23DCD" w14:textId="77777777" w:rsidR="008E3F33" w:rsidRPr="00A77257" w:rsidRDefault="00A77257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  <w:highlight w:val="black"/>
              </w:rPr>
              <w:t>XXXXXXXXXXX</w:t>
            </w:r>
          </w:p>
          <w:p w14:paraId="10198EF5" w14:textId="77777777" w:rsidR="008E3F33" w:rsidRPr="00A77257" w:rsidRDefault="00A77257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  <w:highlight w:val="black"/>
              </w:rPr>
              <w:t>XXXXXXXXXXX</w:t>
            </w:r>
          </w:p>
          <w:p w14:paraId="3F8E0A4C" w14:textId="77777777" w:rsidR="008E3F33" w:rsidRPr="00A77257" w:rsidRDefault="008E3F33">
            <w:pPr>
              <w:rPr>
                <w:rFonts w:ascii="Arial" w:hAnsi="Arial" w:cs="Arial"/>
              </w:rPr>
            </w:pPr>
          </w:p>
          <w:p w14:paraId="472DCF6A" w14:textId="77777777" w:rsidR="008E3F33" w:rsidRPr="00A77257" w:rsidRDefault="008E3F33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EC20" w14:textId="77777777" w:rsidR="008E3F33" w:rsidRDefault="008E3F33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</w:rPr>
              <w:t>Razítko a podpis:</w:t>
            </w:r>
          </w:p>
          <w:p w14:paraId="5DC16090" w14:textId="77777777" w:rsidR="00A77257" w:rsidRPr="00A77257" w:rsidRDefault="00A77257">
            <w:pPr>
              <w:rPr>
                <w:rFonts w:ascii="Arial" w:hAnsi="Arial" w:cs="Arial"/>
                <w:highlight w:val="black"/>
              </w:rPr>
            </w:pPr>
            <w:r w:rsidRPr="00A77257">
              <w:rPr>
                <w:rFonts w:ascii="Arial" w:hAnsi="Arial" w:cs="Arial"/>
                <w:highlight w:val="black"/>
              </w:rPr>
              <w:t>XXXXXXX</w:t>
            </w:r>
          </w:p>
          <w:p w14:paraId="5EA26574" w14:textId="77777777" w:rsidR="00A77257" w:rsidRPr="00A77257" w:rsidRDefault="00A77257">
            <w:pPr>
              <w:rPr>
                <w:rFonts w:ascii="Arial" w:hAnsi="Arial" w:cs="Arial"/>
              </w:rPr>
            </w:pPr>
            <w:r w:rsidRPr="00A77257"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14:paraId="009A587F" w14:textId="77777777" w:rsidR="008E3F33" w:rsidRPr="00A77257" w:rsidRDefault="008E3F33">
      <w:pPr>
        <w:rPr>
          <w:rFonts w:ascii="Arial" w:hAnsi="Arial" w:cs="Arial"/>
        </w:rPr>
      </w:pPr>
    </w:p>
    <w:p w14:paraId="3C41A96C" w14:textId="1401F637" w:rsidR="008E3F33" w:rsidRDefault="003C393B">
      <w:pPr>
        <w:rPr>
          <w:rFonts w:ascii="Arial" w:hAnsi="Arial" w:cs="Arial"/>
        </w:rPr>
      </w:pPr>
      <w:r>
        <w:rPr>
          <w:rFonts w:ascii="Arial" w:hAnsi="Arial" w:cs="Arial"/>
        </w:rPr>
        <w:t>Akceptujeme Vaši objednávku.</w:t>
      </w:r>
    </w:p>
    <w:p w14:paraId="33DDC00C" w14:textId="265CEB90" w:rsidR="003C393B" w:rsidRDefault="003C393B">
      <w:pPr>
        <w:rPr>
          <w:rFonts w:ascii="Arial" w:hAnsi="Arial" w:cs="Arial"/>
        </w:rPr>
      </w:pPr>
      <w:r>
        <w:rPr>
          <w:rFonts w:ascii="Arial" w:hAnsi="Arial" w:cs="Arial"/>
        </w:rPr>
        <w:t>Dne 26.</w:t>
      </w:r>
      <w:r w:rsidR="00AD399F">
        <w:rPr>
          <w:rFonts w:ascii="Arial" w:hAnsi="Arial" w:cs="Arial"/>
        </w:rPr>
        <w:t>0</w:t>
      </w:r>
      <w:r>
        <w:rPr>
          <w:rFonts w:ascii="Arial" w:hAnsi="Arial" w:cs="Arial"/>
        </w:rPr>
        <w:t>4.2023</w:t>
      </w:r>
    </w:p>
    <w:p w14:paraId="55C5B360" w14:textId="47F6C7EC" w:rsidR="00673526" w:rsidRDefault="00673526">
      <w:pPr>
        <w:rPr>
          <w:rFonts w:ascii="Arial" w:hAnsi="Arial" w:cs="Arial"/>
        </w:rPr>
      </w:pPr>
      <w:r>
        <w:rPr>
          <w:rFonts w:ascii="Arial" w:hAnsi="Arial" w:cs="Arial"/>
        </w:rPr>
        <w:t>Podpis, razítko:</w:t>
      </w:r>
    </w:p>
    <w:p w14:paraId="032EDFD7" w14:textId="73B29DCE" w:rsidR="003C393B" w:rsidRPr="00AD399F" w:rsidRDefault="003C393B">
      <w:pPr>
        <w:rPr>
          <w:rFonts w:ascii="Arial" w:hAnsi="Arial" w:cs="Arial"/>
          <w:highlight w:val="black"/>
        </w:rPr>
      </w:pPr>
      <w:r w:rsidRPr="00AD399F">
        <w:rPr>
          <w:rFonts w:ascii="Arial" w:hAnsi="Arial" w:cs="Arial"/>
          <w:highlight w:val="black"/>
        </w:rPr>
        <w:t>XXXXXXXXXXX</w:t>
      </w:r>
    </w:p>
    <w:p w14:paraId="4BB1F6E7" w14:textId="0017ED2E" w:rsidR="003C393B" w:rsidRPr="00A77257" w:rsidRDefault="003C393B">
      <w:pPr>
        <w:rPr>
          <w:rFonts w:ascii="Arial" w:hAnsi="Arial" w:cs="Arial"/>
        </w:rPr>
      </w:pPr>
      <w:r w:rsidRPr="00AD399F">
        <w:rPr>
          <w:rFonts w:ascii="Arial" w:hAnsi="Arial" w:cs="Arial"/>
          <w:highlight w:val="black"/>
        </w:rPr>
        <w:t>XXXXXXXXXXX</w:t>
      </w:r>
    </w:p>
    <w:sectPr w:rsidR="003C393B" w:rsidRPr="00A77257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25AA" w14:textId="77777777" w:rsidR="00AD6B5D" w:rsidRDefault="00AD6B5D">
      <w:r>
        <w:separator/>
      </w:r>
    </w:p>
  </w:endnote>
  <w:endnote w:type="continuationSeparator" w:id="0">
    <w:p w14:paraId="2E82604E" w14:textId="77777777" w:rsidR="00AD6B5D" w:rsidRDefault="00AD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D8C9" w14:textId="77777777" w:rsidR="008E3F33" w:rsidRDefault="008E3F33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Mostě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27EC" w14:textId="77777777" w:rsidR="00AD6B5D" w:rsidRDefault="00AD6B5D">
      <w:r>
        <w:separator/>
      </w:r>
    </w:p>
  </w:footnote>
  <w:footnote w:type="continuationSeparator" w:id="0">
    <w:p w14:paraId="04D5D895" w14:textId="77777777" w:rsidR="00AD6B5D" w:rsidRDefault="00AD6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2 2023/04/26 11:25:49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(A.Id_skupiny  = 16407562)"/>
    <w:docVar w:name="TYP_SOUBORU" w:val="RTF"/>
  </w:docVars>
  <w:rsids>
    <w:rsidRoot w:val="00A77257"/>
    <w:rsid w:val="00180E80"/>
    <w:rsid w:val="0026203B"/>
    <w:rsid w:val="003C393B"/>
    <w:rsid w:val="00673526"/>
    <w:rsid w:val="008E3F33"/>
    <w:rsid w:val="00A77257"/>
    <w:rsid w:val="00AD399F"/>
    <w:rsid w:val="00AD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7DBCE"/>
  <w14:defaultImageDpi w14:val="0"/>
  <w15:docId w15:val="{C4659810-F586-4AB6-9161-6C3E25BE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105</Words>
  <Characters>622</Characters>
  <Application>Microsoft Office Word</Application>
  <DocSecurity>0</DocSecurity>
  <Lines>5</Lines>
  <Paragraphs>1</Paragraphs>
  <ScaleCrop>false</ScaleCrop>
  <Company>CCA Systems a.s.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6</cp:revision>
  <dcterms:created xsi:type="dcterms:W3CDTF">2023-04-26T09:30:00Z</dcterms:created>
  <dcterms:modified xsi:type="dcterms:W3CDTF">2023-04-26T09:32:00Z</dcterms:modified>
</cp:coreProperties>
</file>