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17C66567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DA26E8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DA26E8">
        <w:rPr>
          <w:rFonts w:ascii="Arial" w:hAnsi="Arial" w:cs="Arial"/>
          <w:sz w:val="36"/>
          <w:szCs w:val="36"/>
        </w:rPr>
        <w:t>03455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53375939" w:rsidR="00A20125" w:rsidRPr="00B60B7A" w:rsidRDefault="00840E7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6B11ACBC" w:rsidR="00A20125" w:rsidRPr="00B60B7A" w:rsidRDefault="00840E7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3E0C73C6" w:rsidR="00A20125" w:rsidRPr="00C245AE" w:rsidRDefault="00DA26E8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32624682"/>
            <w:r w:rsidRPr="00DA26E8">
              <w:rPr>
                <w:b/>
              </w:rPr>
              <w:t>Jiří Mlejnek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6072CE8F" w:rsidR="00A20125" w:rsidRPr="00C245AE" w:rsidRDefault="00DA26E8" w:rsidP="00DA26E8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32624706"/>
            <w:r w:rsidRPr="00DA26E8">
              <w:t>č. p. 215, 257 42 Krhanice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13752C2C" w:rsidR="00A20125" w:rsidRPr="00C245AE" w:rsidRDefault="00DA26E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32624701"/>
            <w:r w:rsidRPr="00DA26E8">
              <w:t>67426859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38112136" w:rsidR="00A20125" w:rsidRPr="00C245AE" w:rsidRDefault="00DA26E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A26E8">
              <w:t>CZ6405261258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0433EB2A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56D155DD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D3B578F" w:rsidR="00A20125" w:rsidRPr="00B60B7A" w:rsidRDefault="00840E7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3F5D2C65" w:rsidR="00A20125" w:rsidRPr="00B60B7A" w:rsidRDefault="00840E75" w:rsidP="00DA26E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1F17308C" w:rsidR="00A20125" w:rsidRPr="00B60B7A" w:rsidRDefault="00840E7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097A9869" w:rsidR="00A20125" w:rsidRPr="00B60B7A" w:rsidRDefault="00840E7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356A24BD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441027C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19DF2C9A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3" w:name="_Hlk132624717"/>
      <w:r w:rsidR="00840E75">
        <w:rPr>
          <w:b/>
          <w:bCs/>
        </w:rPr>
        <w:t>XXX</w:t>
      </w:r>
      <w:r w:rsidRPr="0096033D">
        <w:t xml:space="preserve"> </w:t>
      </w:r>
      <w:bookmarkEnd w:id="3"/>
      <w:r w:rsidRPr="0096033D">
        <w:rPr>
          <w:szCs w:val="22"/>
        </w:rPr>
        <w:t xml:space="preserve">umístěné na adrese </w:t>
      </w:r>
      <w:r w:rsidR="00840E75">
        <w:rPr>
          <w:b/>
          <w:bCs/>
        </w:rPr>
        <w:t>XXX</w:t>
      </w:r>
      <w:r w:rsidR="0019514E">
        <w:t>.</w:t>
      </w:r>
      <w:r w:rsidR="00DA26E8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2BB41C43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DA26E8">
        <w:rPr>
          <w:szCs w:val="22"/>
        </w:rPr>
        <w:t> </w:t>
      </w:r>
      <w:r w:rsidR="00840E75">
        <w:rPr>
          <w:b/>
          <w:bCs/>
          <w:szCs w:val="22"/>
        </w:rPr>
        <w:t>XXX</w:t>
      </w:r>
    </w:p>
    <w:p w14:paraId="526A9171" w14:textId="513D6853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DA26E8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DA26E8">
        <w:rPr>
          <w:color w:val="000000" w:themeColor="text1"/>
          <w:szCs w:val="22"/>
        </w:rPr>
        <w:t>k</w:t>
      </w:r>
      <w:r w:rsidRPr="00DA26E8">
        <w:rPr>
          <w:color w:val="000000" w:themeColor="text1"/>
          <w:szCs w:val="22"/>
        </w:rPr>
        <w:t xml:space="preserve">lientů pověřenému pracovníkovi ČP (pracovníkovi, který provádí přepravu zásilek do </w:t>
      </w:r>
      <w:proofErr w:type="spellStart"/>
      <w:r w:rsidRPr="00DA26E8">
        <w:rPr>
          <w:color w:val="000000" w:themeColor="text1"/>
          <w:szCs w:val="22"/>
        </w:rPr>
        <w:t>Balíkovny</w:t>
      </w:r>
      <w:proofErr w:type="spellEnd"/>
      <w:r w:rsidRPr="00DA26E8">
        <w:rPr>
          <w:color w:val="000000" w:themeColor="text1"/>
          <w:szCs w:val="22"/>
        </w:rPr>
        <w:t xml:space="preserve">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76B816CF" w14:textId="260B8E3C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840E75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57DE151E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840E75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6D13A029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840E75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60E1E36C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840E75">
        <w:t>XX</w:t>
      </w:r>
      <w:r w:rsidRPr="00E7206A">
        <w:t xml:space="preserve"> dnů od data vystavení faktury, převodem na účet Zástupce vedený u </w:t>
      </w:r>
      <w:r w:rsidR="00840E75">
        <w:rPr>
          <w:b/>
          <w:bCs/>
        </w:rPr>
        <w:t>XXX</w:t>
      </w:r>
      <w:r w:rsidRPr="00E7206A">
        <w:t xml:space="preserve">, č. účtu </w:t>
      </w:r>
      <w:r w:rsidR="00840E75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proofErr w:type="spellStart"/>
      <w:r w:rsidR="00840E75">
        <w:rPr>
          <w:b/>
          <w:bCs/>
        </w:rPr>
        <w:t>XXX</w:t>
      </w:r>
      <w:r w:rsidRPr="00E7206A">
        <w:t>ve</w:t>
      </w:r>
      <w:proofErr w:type="spellEnd"/>
      <w:r w:rsidRPr="00E7206A">
        <w:t xml:space="preserve">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840E75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840E75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54DEA3AA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7C398D24" w14:textId="77777777" w:rsidR="00840E75" w:rsidRDefault="00840E75" w:rsidP="004F5A47">
      <w:pPr>
        <w:pStyle w:val="cpodstavecslovan1"/>
        <w:numPr>
          <w:ilvl w:val="0"/>
          <w:numId w:val="0"/>
        </w:numPr>
        <w:ind w:left="624" w:hanging="624"/>
      </w:pPr>
    </w:p>
    <w:p w14:paraId="41EE5FE8" w14:textId="77777777" w:rsidR="00DA26E8" w:rsidRDefault="00DA26E8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5292C2BA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2E0726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840E75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840E75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840E75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DA26E8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2E0726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5D7ED68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DA26E8">
        <w:rPr>
          <w:b/>
          <w:bCs/>
          <w:szCs w:val="22"/>
        </w:rPr>
        <w:t>1. 5. 2023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8093270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DA26E8">
        <w:rPr>
          <w:b/>
          <w:bCs/>
          <w:szCs w:val="22"/>
        </w:rPr>
        <w:t>2023/</w:t>
      </w:r>
      <w:r w:rsidR="00DA26E8" w:rsidRPr="00DA26E8">
        <w:rPr>
          <w:b/>
          <w:bCs/>
          <w:szCs w:val="22"/>
        </w:rPr>
        <w:t>03455</w:t>
      </w:r>
      <w:r w:rsidRPr="00E7206A">
        <w:rPr>
          <w:szCs w:val="22"/>
        </w:rPr>
        <w:t xml:space="preserve"> dokládá: </w:t>
      </w:r>
    </w:p>
    <w:p w14:paraId="6EABAF37" w14:textId="35F4B9FD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45B12593" w14:textId="09456D11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75C55105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840E75">
        <w:rPr>
          <w:rFonts w:ascii="Times New Roman" w:hAnsi="Times New Roman"/>
          <w:sz w:val="22"/>
          <w:szCs w:val="22"/>
        </w:rPr>
        <w:tab/>
      </w:r>
      <w:r w:rsidR="00840E75">
        <w:rPr>
          <w:rFonts w:ascii="Times New Roman" w:hAnsi="Times New Roman"/>
          <w:sz w:val="22"/>
          <w:szCs w:val="22"/>
        </w:rPr>
        <w:tab/>
      </w:r>
      <w:r w:rsidR="00840E75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DA26E8">
        <w:rPr>
          <w:rFonts w:ascii="Times New Roman" w:hAnsi="Times New Roman"/>
          <w:sz w:val="22"/>
          <w:szCs w:val="22"/>
        </w:rPr>
        <w:tab/>
      </w:r>
      <w:r w:rsidR="00DA26E8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18FD4071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469DF21D" w14:textId="345E0BD1" w:rsidR="00DA26E8" w:rsidRDefault="00DA26E8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16F81D21" w14:textId="77777777" w:rsidR="00DA26E8" w:rsidRDefault="00DA26E8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027ECFCA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DA26E8">
        <w:rPr>
          <w:rFonts w:ascii="Times New Roman" w:hAnsi="Times New Roman"/>
          <w:i/>
          <w:iCs/>
          <w:sz w:val="22"/>
          <w:szCs w:val="22"/>
        </w:rPr>
        <w:t xml:space="preserve">        </w:t>
      </w:r>
      <w:bookmarkStart w:id="5" w:name="_Hlk132624730"/>
      <w:r w:rsidR="00DA26E8" w:rsidRPr="00DA26E8">
        <w:rPr>
          <w:rFonts w:ascii="Times New Roman" w:hAnsi="Times New Roman"/>
          <w:i/>
          <w:iCs/>
          <w:sz w:val="22"/>
          <w:szCs w:val="22"/>
        </w:rPr>
        <w:t>Jiří Mlejnek</w:t>
      </w:r>
      <w:bookmarkEnd w:id="5"/>
    </w:p>
    <w:p w14:paraId="52D0BAE6" w14:textId="627B27B6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bookmarkStart w:id="6" w:name="_Hlk132624735"/>
      <w:r w:rsidR="00DA26E8">
        <w:rPr>
          <w:rFonts w:ascii="Times New Roman" w:hAnsi="Times New Roman"/>
          <w:sz w:val="22"/>
          <w:szCs w:val="22"/>
        </w:rPr>
        <w:t>OSVČ</w:t>
      </w:r>
      <w:bookmarkEnd w:id="6"/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C57C" w14:textId="77777777" w:rsidR="000B0269" w:rsidRDefault="000B0269" w:rsidP="00BB2C84">
      <w:pPr>
        <w:spacing w:after="0" w:line="240" w:lineRule="auto"/>
      </w:pPr>
      <w:r>
        <w:separator/>
      </w:r>
    </w:p>
  </w:endnote>
  <w:endnote w:type="continuationSeparator" w:id="0">
    <w:p w14:paraId="0103D564" w14:textId="77777777" w:rsidR="000B0269" w:rsidRDefault="000B026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C9D3" w14:textId="77777777" w:rsidR="000B0269" w:rsidRDefault="000B0269" w:rsidP="00BB2C84">
      <w:pPr>
        <w:spacing w:after="0" w:line="240" w:lineRule="auto"/>
      </w:pPr>
      <w:r>
        <w:separator/>
      </w:r>
    </w:p>
  </w:footnote>
  <w:footnote w:type="continuationSeparator" w:id="0">
    <w:p w14:paraId="2B833EB8" w14:textId="77777777" w:rsidR="000B0269" w:rsidRDefault="000B026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2A96AC95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DA26E8">
      <w:rPr>
        <w:rFonts w:ascii="Arial" w:hAnsi="Arial" w:cs="Arial"/>
        <w:b/>
        <w:bCs/>
        <w:sz w:val="22"/>
      </w:rPr>
      <w:t>2023/</w:t>
    </w:r>
    <w:r w:rsidR="00DA26E8" w:rsidRPr="00DA26E8">
      <w:rPr>
        <w:rFonts w:ascii="Arial" w:hAnsi="Arial" w:cs="Arial"/>
        <w:b/>
        <w:bCs/>
        <w:sz w:val="22"/>
      </w:rPr>
      <w:t>03455</w:t>
    </w:r>
    <w:r w:rsidR="00DA26E8">
      <w:rPr>
        <w:rFonts w:ascii="Arial" w:hAnsi="Arial" w:cs="Arial"/>
        <w:b/>
        <w:bCs/>
        <w:sz w:val="22"/>
      </w:rPr>
      <w:tab/>
      <w:t xml:space="preserve">                 </w:t>
    </w:r>
    <w:r w:rsidR="00DA26E8">
      <w:rPr>
        <w:rFonts w:ascii="Arial" w:hAnsi="Arial" w:cs="Arial"/>
        <w:b/>
        <w:bCs/>
        <w:sz w:val="22"/>
      </w:rPr>
      <w:tab/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B0269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0726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6E0C3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40E75"/>
    <w:rsid w:val="00857729"/>
    <w:rsid w:val="00886E76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64E39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A26E8"/>
    <w:rsid w:val="00DD47ED"/>
    <w:rsid w:val="00E063A4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26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26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25</TotalTime>
  <Pages>3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23</cp:revision>
  <cp:lastPrinted>2023-04-17T09:47:00Z</cp:lastPrinted>
  <dcterms:created xsi:type="dcterms:W3CDTF">2022-09-12T15:43:00Z</dcterms:created>
  <dcterms:modified xsi:type="dcterms:W3CDTF">2023-04-26T07:53:00Z</dcterms:modified>
</cp:coreProperties>
</file>