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5D6BCF">
        <w:rPr>
          <w:caps/>
          <w:noProof/>
          <w:spacing w:val="8"/>
          <w:sz w:val="18"/>
          <w:szCs w:val="18"/>
        </w:rPr>
        <w:t>109/23/5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5D6BCF" w:rsidRDefault="005D6BC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5D6BCF" w:rsidRPr="006B44F3" w:rsidRDefault="005D6BC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D6BCF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5D6BC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Milan Řežábek</w:t>
      </w:r>
    </w:p>
    <w:p w:rsidR="00D849F9" w:rsidRPr="006B44F3" w:rsidRDefault="005D6BCF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 pastvinám 1122</w:t>
      </w:r>
    </w:p>
    <w:p w:rsidR="00253892" w:rsidRPr="006B44F3" w:rsidRDefault="005D6BC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107 00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5D6BCF">
        <w:rPr>
          <w:b/>
          <w:noProof/>
          <w:sz w:val="18"/>
          <w:szCs w:val="18"/>
        </w:rPr>
        <w:t>61377643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5D6BCF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1.Dřevěné stánky na akci PSF zámek Kačina 3.6.2023</w:t>
            </w:r>
          </w:p>
        </w:tc>
        <w:tc>
          <w:tcPr>
            <w:tcW w:w="0" w:type="auto"/>
          </w:tcPr>
          <w:p w:rsidR="00253892" w:rsidRPr="006B44F3" w:rsidRDefault="005D6BCF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5D6BC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5D6BC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24 254,00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5D6BCF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24 254,00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D6BCF" w:rsidRDefault="005D6BCF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25x stánek lehký dřevěný s textilní plachtou č.9. </w:t>
      </w:r>
    </w:p>
    <w:p w:rsidR="005D6BCF" w:rsidRDefault="005D6BCF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montáž 2.6.2023 - demontáž 4.6.2023 </w:t>
      </w:r>
    </w:p>
    <w:p w:rsidR="005D6BCF" w:rsidRDefault="005D6BCF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 montáže a demontáže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D6BCF">
        <w:rPr>
          <w:rFonts w:cs="Arial"/>
          <w:caps/>
          <w:noProof/>
          <w:spacing w:val="8"/>
          <w:sz w:val="18"/>
          <w:szCs w:val="18"/>
        </w:rPr>
        <w:t>2. 6. 2023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5D6BCF">
        <w:rPr>
          <w:rFonts w:cs="Arial"/>
          <w:b/>
          <w:noProof/>
          <w:sz w:val="18"/>
          <w:szCs w:val="18"/>
        </w:rPr>
        <w:t>24 254,00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906" w:rsidRDefault="00A16906">
      <w:r>
        <w:separator/>
      </w:r>
    </w:p>
  </w:endnote>
  <w:endnote w:type="continuationSeparator" w:id="0">
    <w:p w:rsidR="00A16906" w:rsidRDefault="00A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906" w:rsidRDefault="00A16906">
      <w:r>
        <w:separator/>
      </w:r>
    </w:p>
  </w:footnote>
  <w:footnote w:type="continuationSeparator" w:id="0">
    <w:p w:rsidR="00A16906" w:rsidRDefault="00A1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5D6BC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902">
    <w:abstractNumId w:val="8"/>
  </w:num>
  <w:num w:numId="2" w16cid:durableId="1707872962">
    <w:abstractNumId w:val="1"/>
  </w:num>
  <w:num w:numId="3" w16cid:durableId="1557862437">
    <w:abstractNumId w:val="3"/>
  </w:num>
  <w:num w:numId="4" w16cid:durableId="93017430">
    <w:abstractNumId w:val="0"/>
  </w:num>
  <w:num w:numId="5" w16cid:durableId="434136836">
    <w:abstractNumId w:val="4"/>
  </w:num>
  <w:num w:numId="6" w16cid:durableId="1522666835">
    <w:abstractNumId w:val="6"/>
  </w:num>
  <w:num w:numId="7" w16cid:durableId="1822771594">
    <w:abstractNumId w:val="5"/>
  </w:num>
  <w:num w:numId="8" w16cid:durableId="17713109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9921344">
    <w:abstractNumId w:val="7"/>
  </w:num>
  <w:num w:numId="10" w16cid:durableId="61455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CF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D6BCF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16906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F2C51"/>
  <w15:chartTrackingRefBased/>
  <w15:docId w15:val="{920CB6DA-2C25-40C9-A184-6D39509C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2023-04-18T12:10:00Z</dcterms:created>
  <dcterms:modified xsi:type="dcterms:W3CDTF">2023-04-18T12:10:00Z</dcterms:modified>
</cp:coreProperties>
</file>