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7CB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7CB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7CB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7CB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7CB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7CB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7CB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7CB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CB8"/>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AEB3-6415-4459-ACA4-6FA75658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2023-04-24T08:11:00Z</cp:lastPrinted>
  <dcterms:created xsi:type="dcterms:W3CDTF">2023-04-24T08:11:00Z</dcterms:created>
  <dcterms:modified xsi:type="dcterms:W3CDTF">2023-04-24T08:11:00Z</dcterms:modified>
</cp:coreProperties>
</file>