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6E7E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BB2D31">
        <w:t>1</w:t>
      </w:r>
      <w:r>
        <w:t xml:space="preserve"> </w:t>
      </w:r>
    </w:p>
    <w:p w14:paraId="7EAAD859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7B3AC2D8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1851C3B2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BB2D31">
        <w:t>NAA-SZ-5/2022</w:t>
      </w:r>
      <w:r w:rsidR="003D650D">
        <w:t xml:space="preserve"> ze dne </w:t>
      </w:r>
      <w:r w:rsidR="00BB2D31">
        <w:t>26.5.2022</w:t>
      </w:r>
    </w:p>
    <w:p w14:paraId="13CD3472" w14:textId="77777777" w:rsidR="00B320B8" w:rsidRPr="003F2F6D" w:rsidRDefault="00B320B8" w:rsidP="00B320B8">
      <w:pPr>
        <w:rPr>
          <w:rFonts w:cs="Arial"/>
          <w:szCs w:val="20"/>
        </w:rPr>
      </w:pPr>
    </w:p>
    <w:p w14:paraId="4261B668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399F8814" w14:textId="77777777" w:rsidR="00EA2E75" w:rsidRPr="003F2F6D" w:rsidRDefault="00EA2E75">
      <w:pPr>
        <w:rPr>
          <w:rFonts w:cs="Arial"/>
          <w:szCs w:val="20"/>
        </w:rPr>
      </w:pPr>
    </w:p>
    <w:p w14:paraId="38342801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43EF85CE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B2D31" w:rsidRPr="00BB2D31">
        <w:rPr>
          <w:rFonts w:cs="Arial"/>
          <w:szCs w:val="20"/>
        </w:rPr>
        <w:t xml:space="preserve">Mgr. </w:t>
      </w:r>
      <w:r w:rsidR="00BB2D31">
        <w:t>Petr Hlavizna</w:t>
      </w:r>
      <w:r w:rsidRPr="00A3020E">
        <w:rPr>
          <w:rFonts w:cs="Arial"/>
          <w:szCs w:val="20"/>
        </w:rPr>
        <w:t xml:space="preserve">, </w:t>
      </w:r>
      <w:r w:rsidR="00BB2D31" w:rsidRPr="00BB2D31">
        <w:rPr>
          <w:rFonts w:cs="Arial"/>
          <w:szCs w:val="20"/>
        </w:rPr>
        <w:t>ředitel Kontaktního</w:t>
      </w:r>
      <w:r w:rsidR="00BB2D31">
        <w:t xml:space="preserve"> pracoviště Náchod, Krajská pobočka v Hradci Králové</w:t>
      </w:r>
    </w:p>
    <w:p w14:paraId="56ED08B3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B2D31" w:rsidRPr="00BB2D31">
        <w:rPr>
          <w:rFonts w:cs="Arial"/>
          <w:szCs w:val="20"/>
        </w:rPr>
        <w:t>Dobrovského 1278</w:t>
      </w:r>
      <w:r w:rsidR="00BB2D31">
        <w:t>/25, 170 00 Praha 7</w:t>
      </w:r>
    </w:p>
    <w:p w14:paraId="5E73A533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B2D31" w:rsidRPr="00BB2D31">
        <w:rPr>
          <w:rFonts w:cs="Arial"/>
          <w:szCs w:val="20"/>
        </w:rPr>
        <w:t>72496991</w:t>
      </w:r>
    </w:p>
    <w:p w14:paraId="15957E21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B2D31" w:rsidRPr="00BB2D31">
        <w:rPr>
          <w:rFonts w:cs="Arial"/>
          <w:szCs w:val="20"/>
        </w:rPr>
        <w:t>Kladská č</w:t>
      </w:r>
      <w:r w:rsidR="00BB2D31">
        <w:t>.p. 1092, 547 01 Náchod 1</w:t>
      </w:r>
    </w:p>
    <w:p w14:paraId="23148158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64B2E023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3D4D9062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3A8C821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5D129398" w14:textId="77777777" w:rsidR="00BB2D31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BB2D31" w:rsidRPr="00BB2D31">
        <w:rPr>
          <w:rFonts w:cs="Arial"/>
          <w:b/>
          <w:bCs/>
          <w:szCs w:val="20"/>
        </w:rPr>
        <w:t>VLDO s</w:t>
      </w:r>
      <w:r w:rsidR="00BB2D31" w:rsidRPr="00BB2D31">
        <w:rPr>
          <w:b/>
          <w:bCs/>
        </w:rPr>
        <w:t>.r.o.</w:t>
      </w:r>
      <w:r w:rsidR="00BB2D31" w:rsidRPr="00BB2D31">
        <w:rPr>
          <w:rFonts w:cs="Arial"/>
          <w:vanish/>
          <w:szCs w:val="20"/>
        </w:rPr>
        <w:t>0</w:t>
      </w:r>
    </w:p>
    <w:p w14:paraId="2CB526DB" w14:textId="77777777" w:rsidR="00336059" w:rsidRPr="00A3020E" w:rsidRDefault="00BB2D31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BB2D31">
        <w:rPr>
          <w:rFonts w:cs="Arial"/>
          <w:noProof/>
          <w:szCs w:val="20"/>
        </w:rPr>
        <w:t>Jaroslav Vidner</w:t>
      </w:r>
      <w:r>
        <w:rPr>
          <w:noProof/>
        </w:rPr>
        <w:t>, jednatel</w:t>
      </w:r>
    </w:p>
    <w:p w14:paraId="3CA063F8" w14:textId="77777777" w:rsidR="00336059" w:rsidRPr="00A3020E" w:rsidRDefault="00BB2D31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BB2D31">
        <w:rPr>
          <w:rFonts w:cs="Arial"/>
          <w:szCs w:val="20"/>
        </w:rPr>
        <w:t>Velichovská č</w:t>
      </w:r>
      <w:r>
        <w:t>.p. 1, Cihelny, 551 01 Jaroměř 1</w:t>
      </w:r>
    </w:p>
    <w:p w14:paraId="7027F4B6" w14:textId="77777777" w:rsidR="00336059" w:rsidRPr="00BB2D31" w:rsidRDefault="00336059" w:rsidP="00336059">
      <w:pPr>
        <w:tabs>
          <w:tab w:val="left" w:pos="2212"/>
        </w:tabs>
        <w:ind w:left="2211" w:hanging="2211"/>
        <w:rPr>
          <w:rFonts w:cs="Arial"/>
          <w:b/>
          <w:bCs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B2D31" w:rsidRPr="00BB2D31">
        <w:rPr>
          <w:rFonts w:cs="Arial"/>
          <w:b/>
          <w:bCs/>
          <w:szCs w:val="20"/>
        </w:rPr>
        <w:t>07246056</w:t>
      </w:r>
    </w:p>
    <w:p w14:paraId="47E3DF3B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0BF7B0AE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3841B94F" w14:textId="77777777" w:rsidR="009A3417" w:rsidRDefault="009A3417" w:rsidP="009A3417">
      <w:pPr>
        <w:pStyle w:val="lnek"/>
      </w:pPr>
      <w:r>
        <w:t>Článek I</w:t>
      </w:r>
    </w:p>
    <w:p w14:paraId="4C6EEB15" w14:textId="77777777" w:rsidR="00C445BB" w:rsidRPr="00FB780C" w:rsidRDefault="00C445BB" w:rsidP="00C445BB">
      <w:pPr>
        <w:pStyle w:val="lnek"/>
      </w:pPr>
      <w:r>
        <w:t>Účel dodatku</w:t>
      </w:r>
    </w:p>
    <w:p w14:paraId="563D673C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0CAE4423" w14:textId="77777777" w:rsidR="00C445BB" w:rsidRDefault="00C445BB" w:rsidP="00C445BB">
      <w:pPr>
        <w:pStyle w:val="lnek"/>
      </w:pPr>
      <w:r w:rsidRPr="003F2F6D">
        <w:t>Článek II</w:t>
      </w:r>
    </w:p>
    <w:p w14:paraId="1478B64E" w14:textId="77777777" w:rsidR="00C445BB" w:rsidRPr="00FB780C" w:rsidRDefault="00C445BB" w:rsidP="00C445BB">
      <w:pPr>
        <w:pStyle w:val="lnek"/>
      </w:pPr>
      <w:r>
        <w:t>Předmět dodatku</w:t>
      </w:r>
    </w:p>
    <w:p w14:paraId="75F67BAA" w14:textId="77777777" w:rsidR="00C445BB" w:rsidRPr="004D3DE5" w:rsidRDefault="004D3DE5" w:rsidP="004D3DE5">
      <w:pPr>
        <w:pStyle w:val="Bezmezer"/>
        <w:spacing w:after="120"/>
        <w:jc w:val="center"/>
        <w:rPr>
          <w:b/>
          <w:bCs/>
        </w:rPr>
      </w:pPr>
      <w:r w:rsidRPr="004D3DE5">
        <w:rPr>
          <w:b/>
          <w:bCs/>
        </w:rPr>
        <w:t>Prodloužení doby vytvoření pracovního místa a poskytnutí příspěvku</w:t>
      </w:r>
    </w:p>
    <w:p w14:paraId="0BF324D8" w14:textId="77777777" w:rsidR="00C445BB" w:rsidRDefault="004D3DE5" w:rsidP="00C445BB">
      <w:pPr>
        <w:pStyle w:val="Boddohody"/>
        <w:numPr>
          <w:ilvl w:val="0"/>
          <w:numId w:val="0"/>
        </w:numPr>
      </w:pPr>
      <w:r>
        <w:t>Dosavadní text Článku II pod bodem 3. dohody se nahrazuje textem:</w:t>
      </w:r>
    </w:p>
    <w:p w14:paraId="09D91E28" w14:textId="77777777" w:rsidR="004D3DE5" w:rsidRDefault="004D3DE5" w:rsidP="004D3DE5">
      <w:pPr>
        <w:pStyle w:val="Daltextbodudohody"/>
      </w:pPr>
    </w:p>
    <w:p w14:paraId="7F87EBEC" w14:textId="620F5C5B" w:rsidR="00542456" w:rsidRDefault="00542456" w:rsidP="00542456">
      <w:pPr>
        <w:pStyle w:val="Boddohody"/>
        <w:numPr>
          <w:ilvl w:val="0"/>
          <w:numId w:val="0"/>
        </w:numPr>
        <w:tabs>
          <w:tab w:val="left" w:pos="142"/>
        </w:tabs>
      </w:pPr>
      <w:r w:rsidRPr="00CC164C">
        <w:t>II.3</w:t>
      </w:r>
      <w:r>
        <w:rPr>
          <w:b/>
          <w:bCs/>
        </w:rPr>
        <w:t xml:space="preserve"> </w:t>
      </w:r>
      <w:r w:rsidRPr="00890AB0">
        <w:rPr>
          <w:b/>
          <w:bCs/>
        </w:rPr>
        <w:t xml:space="preserve">V případě, že pracovní poměr zaměstnance </w:t>
      </w:r>
      <w:proofErr w:type="gramStart"/>
      <w:r w:rsidRPr="00890AB0">
        <w:rPr>
          <w:b/>
          <w:bCs/>
        </w:rPr>
        <w:t>skončí</w:t>
      </w:r>
      <w:proofErr w:type="gramEnd"/>
      <w:r w:rsidRPr="00890AB0">
        <w:rPr>
          <w:b/>
          <w:bCs/>
        </w:rPr>
        <w:t xml:space="preserve"> přede dnem </w:t>
      </w:r>
      <w:r w:rsidRPr="00890AB0">
        <w:rPr>
          <w:b/>
          <w:bCs/>
          <w:noProof/>
        </w:rPr>
        <w:t>3</w:t>
      </w:r>
      <w:r>
        <w:rPr>
          <w:b/>
          <w:bCs/>
          <w:noProof/>
        </w:rPr>
        <w:t>1.5</w:t>
      </w:r>
      <w:r w:rsidRPr="00890AB0">
        <w:rPr>
          <w:b/>
          <w:bCs/>
          <w:noProof/>
        </w:rPr>
        <w:t>.2023</w:t>
      </w:r>
      <w:r w:rsidRPr="009F3A93">
        <w:t>,</w:t>
      </w:r>
      <w:r>
        <w:t xml:space="preserve"> zaměstnavatel písemně oznámí Úřadu práce den a způsob skončení tohoto pracovního poměru, a to nejpozději ke dni doložení výkazu „Vyúčtování mzdových nákladů – SÚPM vyhrazené“ za měsíc, ve kterém byl pracovní poměr zaměstnance skončen. </w:t>
      </w:r>
    </w:p>
    <w:p w14:paraId="1C72A93C" w14:textId="77777777" w:rsidR="00542456" w:rsidRDefault="00542456" w:rsidP="00542456">
      <w:pPr>
        <w:pStyle w:val="Daltextbodudohody"/>
      </w:pPr>
    </w:p>
    <w:p w14:paraId="75D316DE" w14:textId="77777777" w:rsidR="00542456" w:rsidRDefault="00542456" w:rsidP="00542456">
      <w:pPr>
        <w:pStyle w:val="Daltextbodudohody"/>
      </w:pPr>
    </w:p>
    <w:p w14:paraId="7485743C" w14:textId="77777777" w:rsidR="004D3DE5" w:rsidRDefault="004D3DE5" w:rsidP="004D3DE5">
      <w:pPr>
        <w:pStyle w:val="Daltextbodudohody"/>
      </w:pPr>
    </w:p>
    <w:p w14:paraId="3EC928E5" w14:textId="77777777" w:rsidR="004D3DE5" w:rsidRDefault="004D3DE5" w:rsidP="004D3DE5">
      <w:pPr>
        <w:pStyle w:val="Daltextbodudohody"/>
        <w:ind w:left="0"/>
      </w:pPr>
    </w:p>
    <w:p w14:paraId="46329FD9" w14:textId="77777777" w:rsidR="004D3DE5" w:rsidRDefault="004D3DE5" w:rsidP="004D3DE5">
      <w:pPr>
        <w:pStyle w:val="Daltextbodudohody"/>
        <w:ind w:left="0"/>
      </w:pPr>
    </w:p>
    <w:p w14:paraId="1F2B2CB0" w14:textId="77777777" w:rsidR="004D3DE5" w:rsidRDefault="004D3DE5" w:rsidP="004D3DE5">
      <w:pPr>
        <w:pStyle w:val="Daltextbodudohody"/>
        <w:ind w:left="0"/>
      </w:pPr>
    </w:p>
    <w:p w14:paraId="565E2225" w14:textId="77777777" w:rsidR="004D3DE5" w:rsidRDefault="004D3DE5" w:rsidP="004D3DE5">
      <w:pPr>
        <w:pStyle w:val="Daltextbodudohody"/>
        <w:ind w:left="0"/>
      </w:pPr>
    </w:p>
    <w:p w14:paraId="7450C6D8" w14:textId="77777777" w:rsidR="004D3DE5" w:rsidRDefault="004D3DE5" w:rsidP="004D3DE5">
      <w:pPr>
        <w:pStyle w:val="Daltextbodudohody"/>
        <w:ind w:left="0"/>
      </w:pPr>
    </w:p>
    <w:p w14:paraId="59E951C4" w14:textId="77777777" w:rsidR="004D3DE5" w:rsidRDefault="004D3DE5" w:rsidP="004D3DE5">
      <w:pPr>
        <w:pStyle w:val="Daltextbodudohody"/>
        <w:ind w:left="0"/>
      </w:pPr>
    </w:p>
    <w:p w14:paraId="66F2AB6F" w14:textId="77777777" w:rsidR="004D3DE5" w:rsidRDefault="004D3DE5" w:rsidP="004D3DE5">
      <w:pPr>
        <w:pStyle w:val="Daltextbodudohody"/>
        <w:ind w:left="0"/>
      </w:pPr>
      <w:r>
        <w:t xml:space="preserve">Dosavadní text Článku III dohody </w:t>
      </w:r>
      <w:r w:rsidR="007407D8">
        <w:t xml:space="preserve">Výše a termín poskytnutí příspěvku </w:t>
      </w:r>
      <w:r>
        <w:t>se nahrazuje textem:</w:t>
      </w:r>
    </w:p>
    <w:p w14:paraId="06A7BC5C" w14:textId="77777777" w:rsidR="004D3DE5" w:rsidRDefault="004D3DE5" w:rsidP="004D3DE5">
      <w:pPr>
        <w:pStyle w:val="Daltextbodudohody"/>
        <w:ind w:left="0"/>
      </w:pPr>
    </w:p>
    <w:p w14:paraId="6BF1D2A3" w14:textId="60BAAFFE" w:rsidR="004D3DE5" w:rsidRPr="004D3DE5" w:rsidRDefault="00542456" w:rsidP="00542456">
      <w:pPr>
        <w:pStyle w:val="Daltextbodudohody"/>
        <w:ind w:left="0"/>
      </w:pPr>
      <w:r>
        <w:t xml:space="preserve">III. </w:t>
      </w:r>
      <w:r w:rsidR="004D3DE5">
        <w:t xml:space="preserve">Úřad práce se zavazuje poskytnout zaměstnavateli příspěvek </w:t>
      </w:r>
      <w:r w:rsidR="004D3DE5" w:rsidRPr="00890AB0">
        <w:rPr>
          <w:b/>
          <w:bCs/>
        </w:rPr>
        <w:t xml:space="preserve">ve výši </w:t>
      </w:r>
      <w:r w:rsidR="004D3DE5" w:rsidRPr="00890AB0">
        <w:rPr>
          <w:b/>
          <w:bCs/>
          <w:noProof/>
        </w:rPr>
        <w:t>50</w:t>
      </w:r>
      <w:r w:rsidR="004D3DE5" w:rsidRPr="00890AB0">
        <w:rPr>
          <w:b/>
          <w:bCs/>
        </w:rPr>
        <w:t> %</w:t>
      </w:r>
      <w:r w:rsidR="004D3DE5">
        <w:t xml:space="preserve"> z </w:t>
      </w:r>
      <w:r w:rsidR="004D3DE5" w:rsidRPr="00346699">
        <w:t>vynaložených</w:t>
      </w:r>
      <w:r w:rsidR="004D3DE5">
        <w:t xml:space="preserve"> prostředků         na mzdy nebo platy na zaměstnance</w:t>
      </w:r>
      <w:r w:rsidR="004D3DE5" w:rsidRPr="004C46D0">
        <w:t xml:space="preserve">, </w:t>
      </w:r>
      <w:r w:rsidR="004D3DE5">
        <w:t>včetně pojistného na sociální zabezpečení, příspěvku na státní politiku zaměstnanosti a pojistného na </w:t>
      </w:r>
      <w:r w:rsidR="004D3DE5" w:rsidRPr="004C46D0">
        <w:t xml:space="preserve">veřejné </w:t>
      </w:r>
      <w:r w:rsidR="004D3DE5">
        <w:t xml:space="preserve">zdravotní pojištění, které zaměstnavatel za sebe odvedl z vyměřovacího základu zaměstnance, maximálně však </w:t>
      </w:r>
      <w:r w:rsidR="004D3DE5">
        <w:rPr>
          <w:noProof/>
        </w:rPr>
        <w:t>7 300</w:t>
      </w:r>
      <w:r w:rsidR="004D3DE5" w:rsidRPr="0058691B">
        <w:t> </w:t>
      </w:r>
      <w:r w:rsidR="004D3DE5">
        <w:t>Kč měsíčně, z toho 82,38 </w:t>
      </w:r>
      <w:r w:rsidR="004D3DE5" w:rsidRPr="00074DED">
        <w:t xml:space="preserve">% </w:t>
      </w:r>
      <w:r w:rsidR="004D3DE5">
        <w:t>je hrazeno z prostředků ESF a 17,62 </w:t>
      </w:r>
      <w:r w:rsidR="004D3DE5" w:rsidRPr="00074DED">
        <w:t>% je hrazeno ze státního rozpočtu ČR</w:t>
      </w:r>
      <w:r w:rsidR="004D3DE5">
        <w:t xml:space="preserve">. </w:t>
      </w:r>
      <w:r w:rsidR="004D3DE5" w:rsidRPr="00890AB0">
        <w:rPr>
          <w:b/>
          <w:bCs/>
        </w:rPr>
        <w:t xml:space="preserve">Součet poskytnutých měsíčních příspěvků </w:t>
      </w:r>
      <w:proofErr w:type="gramStart"/>
      <w:r w:rsidR="004D3DE5" w:rsidRPr="00890AB0">
        <w:rPr>
          <w:b/>
          <w:bCs/>
        </w:rPr>
        <w:t>nepřekročí</w:t>
      </w:r>
      <w:proofErr w:type="gramEnd"/>
      <w:r w:rsidR="004D3DE5" w:rsidRPr="00890AB0">
        <w:rPr>
          <w:b/>
          <w:bCs/>
        </w:rPr>
        <w:t xml:space="preserve"> částku 8</w:t>
      </w:r>
      <w:r w:rsidR="004D3DE5">
        <w:rPr>
          <w:b/>
          <w:bCs/>
        </w:rPr>
        <w:t>7 600</w:t>
      </w:r>
      <w:r w:rsidR="004D3DE5" w:rsidRPr="00890AB0">
        <w:rPr>
          <w:b/>
          <w:bCs/>
        </w:rPr>
        <w:t xml:space="preserve"> Kč.</w:t>
      </w:r>
    </w:p>
    <w:p w14:paraId="372AA06A" w14:textId="77777777" w:rsidR="004D3DE5" w:rsidRDefault="004D3DE5" w:rsidP="004D3DE5">
      <w:pPr>
        <w:pStyle w:val="Daltextbodudohody"/>
      </w:pPr>
    </w:p>
    <w:p w14:paraId="7958DD3E" w14:textId="77777777" w:rsidR="004D3DE5" w:rsidRDefault="004D3DE5" w:rsidP="004D3DE5">
      <w:pPr>
        <w:pStyle w:val="Daltextbodudohody"/>
        <w:ind w:left="0"/>
      </w:pPr>
    </w:p>
    <w:p w14:paraId="612C9273" w14:textId="77777777" w:rsidR="004D3DE5" w:rsidRDefault="004D3DE5" w:rsidP="004D3DE5">
      <w:pPr>
        <w:pStyle w:val="Daltextbodudohody"/>
        <w:ind w:left="0"/>
      </w:pPr>
      <w:r>
        <w:t>Dosavadní text Článku III pod bodem 1. dohody se nahrazuje textem:</w:t>
      </w:r>
    </w:p>
    <w:p w14:paraId="05FB3A98" w14:textId="77777777" w:rsidR="004D3DE5" w:rsidRDefault="004D3DE5" w:rsidP="004D3DE5">
      <w:pPr>
        <w:pStyle w:val="Daltextbodudohody"/>
      </w:pPr>
    </w:p>
    <w:p w14:paraId="4545BC42" w14:textId="53654B9F" w:rsidR="009B12CA" w:rsidRDefault="00542456" w:rsidP="00542456">
      <w:pPr>
        <w:pStyle w:val="Boddohody"/>
        <w:numPr>
          <w:ilvl w:val="0"/>
          <w:numId w:val="0"/>
        </w:numPr>
      </w:pPr>
      <w:r w:rsidRPr="00542456">
        <w:t>III.1</w:t>
      </w:r>
      <w:r>
        <w:rPr>
          <w:b/>
          <w:bCs/>
        </w:rPr>
        <w:t xml:space="preserve"> </w:t>
      </w:r>
      <w:r w:rsidR="009B12CA" w:rsidRPr="00890AB0">
        <w:rPr>
          <w:b/>
          <w:bCs/>
        </w:rPr>
        <w:t>Příspěvek bude poskytován za dobu od </w:t>
      </w:r>
      <w:r w:rsidR="009B12CA" w:rsidRPr="00890AB0">
        <w:rPr>
          <w:b/>
          <w:bCs/>
          <w:noProof/>
        </w:rPr>
        <w:t>1.</w:t>
      </w:r>
      <w:r w:rsidR="009B12CA">
        <w:rPr>
          <w:b/>
          <w:bCs/>
          <w:noProof/>
        </w:rPr>
        <w:t>6</w:t>
      </w:r>
      <w:r w:rsidR="009B12CA" w:rsidRPr="00890AB0">
        <w:rPr>
          <w:b/>
          <w:bCs/>
          <w:noProof/>
        </w:rPr>
        <w:t>.2022</w:t>
      </w:r>
      <w:r w:rsidR="009B12CA" w:rsidRPr="00890AB0">
        <w:rPr>
          <w:b/>
          <w:bCs/>
        </w:rPr>
        <w:t xml:space="preserve"> do </w:t>
      </w:r>
      <w:r w:rsidR="009B12CA" w:rsidRPr="00890AB0">
        <w:rPr>
          <w:b/>
          <w:bCs/>
          <w:noProof/>
        </w:rPr>
        <w:t>3</w:t>
      </w:r>
      <w:r w:rsidR="009B12CA">
        <w:rPr>
          <w:b/>
          <w:bCs/>
          <w:noProof/>
        </w:rPr>
        <w:t>1.5</w:t>
      </w:r>
      <w:r w:rsidR="009B12CA" w:rsidRPr="00890AB0">
        <w:rPr>
          <w:b/>
          <w:bCs/>
          <w:noProof/>
        </w:rPr>
        <w:t>.2023</w:t>
      </w:r>
      <w:r w:rsidR="009B12CA" w:rsidRPr="004C46D0">
        <w:t xml:space="preserve">. </w:t>
      </w:r>
      <w:r w:rsidR="009B12CA" w:rsidRPr="006129E0">
        <w:t>Jestliže se na tuto dohodu</w:t>
      </w:r>
      <w:r w:rsidR="009B12CA">
        <w:t>/dodatek</w:t>
      </w:r>
      <w:r w:rsidR="009B12CA" w:rsidRPr="006129E0">
        <w:t xml:space="preserve"> vztahuje</w:t>
      </w:r>
      <w:r w:rsidR="009B12CA">
        <w:t xml:space="preserve"> </w:t>
      </w:r>
      <w:r w:rsidR="009B12CA" w:rsidRPr="006129E0">
        <w:t>povinnost uveřejnění prostřednictvím Registru smluv a dohoda</w:t>
      </w:r>
      <w:r w:rsidR="009B12CA">
        <w:t>/dodatek</w:t>
      </w:r>
      <w:r w:rsidR="009B12CA" w:rsidRPr="006129E0">
        <w:t xml:space="preserve"> </w:t>
      </w:r>
      <w:proofErr w:type="gramStart"/>
      <w:r w:rsidR="009B12CA" w:rsidRPr="006129E0">
        <w:t>nenabyde</w:t>
      </w:r>
      <w:proofErr w:type="gramEnd"/>
      <w:r w:rsidR="009B12CA" w:rsidRPr="006129E0">
        <w:t xml:space="preserve"> účinnosti dle Článku IX bod 2. této dohody do </w:t>
      </w:r>
      <w:r w:rsidR="009B12CA" w:rsidRPr="00286243">
        <w:t>30.4.2023,</w:t>
      </w:r>
      <w:r w:rsidR="009B12CA">
        <w:rPr>
          <w:color w:val="FF0000"/>
        </w:rPr>
        <w:t xml:space="preserve"> </w:t>
      </w:r>
      <w:r w:rsidR="009B12CA" w:rsidRPr="00286243">
        <w:t>příspěvek nebude poskytován ode dne 1.5.2023 do dne předcházejícímu dni nabytí účinnosti dodatku k dohodě; v takovém případě bude maximální sjednaný měsíční příspěvek Úřadem práce poměrně krácen podle celkového počtu kalendářních dnů v daném měsíci, kdy dodatek k dohodě nebyl účinný. Příspěvek bude poskytován ode dne nástupu zaměstnance</w:t>
      </w:r>
      <w:r w:rsidR="009B12CA" w:rsidRPr="006129E0">
        <w:t xml:space="preserve"> do práce, sjednaného dle Článku II bodu 2.3. </w:t>
      </w:r>
      <w:proofErr w:type="gramStart"/>
      <w:r w:rsidR="009B12CA">
        <w:t>S</w:t>
      </w:r>
      <w:r w:rsidR="009B12CA" w:rsidRPr="006E6314">
        <w:t>ko</w:t>
      </w:r>
      <w:r w:rsidR="009B12CA">
        <w:t>nčí</w:t>
      </w:r>
      <w:proofErr w:type="gramEnd"/>
      <w:r w:rsidR="009B12CA">
        <w:t xml:space="preserve">-li pracovní poměr </w:t>
      </w:r>
      <w:r w:rsidR="009B12CA" w:rsidRPr="0058691B">
        <w:t>zaměstnance v průběhu této doby, příspěvek bude poskytován do dne</w:t>
      </w:r>
      <w:r w:rsidR="009B12CA">
        <w:t xml:space="preserve"> skončení jeho pracovního poměru.</w:t>
      </w:r>
    </w:p>
    <w:p w14:paraId="3F5312AF" w14:textId="77777777" w:rsidR="004D3DE5" w:rsidRDefault="004D3DE5" w:rsidP="004D3DE5">
      <w:pPr>
        <w:pStyle w:val="lnek"/>
      </w:pPr>
      <w:r w:rsidRPr="003F2F6D">
        <w:t>Článek II</w:t>
      </w:r>
      <w:r>
        <w:t>I</w:t>
      </w:r>
    </w:p>
    <w:p w14:paraId="71008D87" w14:textId="77777777" w:rsidR="004D3DE5" w:rsidRDefault="004D3DE5" w:rsidP="004D3DE5">
      <w:pPr>
        <w:pStyle w:val="Daltextbodudohody"/>
        <w:ind w:left="0"/>
      </w:pPr>
    </w:p>
    <w:p w14:paraId="3D425899" w14:textId="6FEED0BF" w:rsidR="004D3DE5" w:rsidRDefault="004D3DE5" w:rsidP="004D3DE5">
      <w:pPr>
        <w:pStyle w:val="Boddohody"/>
        <w:numPr>
          <w:ilvl w:val="0"/>
          <w:numId w:val="17"/>
        </w:numPr>
      </w:pPr>
      <w:r>
        <w:t>Ostatní ujednání dohody ze dne 26.5.2022 zůstávají v platnosti.</w:t>
      </w:r>
    </w:p>
    <w:p w14:paraId="354DB66E" w14:textId="77777777" w:rsidR="004D3DE5" w:rsidRPr="004D3DE5" w:rsidRDefault="004D3DE5" w:rsidP="004D3DE5">
      <w:pPr>
        <w:pStyle w:val="Daltextbodudohody"/>
      </w:pPr>
    </w:p>
    <w:p w14:paraId="015C736E" w14:textId="77777777" w:rsidR="00C445BB" w:rsidRDefault="00C445BB" w:rsidP="004D3DE5">
      <w:pPr>
        <w:pStyle w:val="Boddohody"/>
        <w:numPr>
          <w:ilvl w:val="0"/>
          <w:numId w:val="17"/>
        </w:numPr>
      </w:pPr>
      <w:r w:rsidRPr="008F4CCC">
        <w:t xml:space="preserve">Dodatek </w:t>
      </w:r>
      <w:r w:rsidR="004D3DE5">
        <w:t xml:space="preserve">č.1 </w:t>
      </w:r>
      <w:r w:rsidRPr="008F4CCC">
        <w:t xml:space="preserve">je sepsán ve dvou vyhotoveních, z nichž jedno </w:t>
      </w:r>
      <w:proofErr w:type="gramStart"/>
      <w:r w:rsidRPr="008F4CCC">
        <w:t>obdrží</w:t>
      </w:r>
      <w:proofErr w:type="gramEnd"/>
      <w:r w:rsidRPr="008F4CCC">
        <w:t xml:space="preserve"> </w:t>
      </w:r>
      <w:r w:rsidR="007407D8">
        <w:t>Ú</w:t>
      </w:r>
      <w:r w:rsidRPr="008F4CCC">
        <w:t xml:space="preserve">řad práce a </w:t>
      </w:r>
      <w:r>
        <w:t>jedno zaměstnavatel</w:t>
      </w:r>
      <w:r w:rsidR="004D3DE5">
        <w:t>.</w:t>
      </w:r>
    </w:p>
    <w:p w14:paraId="52C4F1CA" w14:textId="77777777" w:rsidR="004D3DE5" w:rsidRDefault="00C445BB" w:rsidP="004D3DE5">
      <w:pPr>
        <w:pStyle w:val="Boddohody"/>
        <w:numPr>
          <w:ilvl w:val="0"/>
          <w:numId w:val="17"/>
        </w:numPr>
      </w:pPr>
      <w:r w:rsidRPr="008F4CCC">
        <w:t xml:space="preserve">Dodatek </w:t>
      </w:r>
      <w:r w:rsidR="004D3DE5">
        <w:t xml:space="preserve">č.1 </w:t>
      </w:r>
      <w:r w:rsidRPr="008F4CCC">
        <w:t>nabývá platnosti a účinnosti dnem jeho podpisu oběma smluvními stranami</w:t>
      </w:r>
      <w:r>
        <w:t>.</w:t>
      </w:r>
    </w:p>
    <w:p w14:paraId="687CC060" w14:textId="77777777" w:rsidR="004D3DE5" w:rsidRPr="004D3DE5" w:rsidRDefault="004D3DE5" w:rsidP="004D3DE5">
      <w:pPr>
        <w:pStyle w:val="Boddohody"/>
        <w:numPr>
          <w:ilvl w:val="0"/>
          <w:numId w:val="17"/>
        </w:numPr>
      </w:pPr>
      <w:r>
        <w:t>Dodatek, na nějž se vztahuje povinnost uveřejnění prostřednictvím Registru smluv, nabývá účinnosti dnem uveřejnění. Dohod</w:t>
      </w:r>
      <w:r w:rsidR="007407D8">
        <w:t>a</w:t>
      </w:r>
      <w:r>
        <w:t xml:space="preserve">, na niž se </w:t>
      </w:r>
      <w:r w:rsidR="007407D8">
        <w:t>ne</w:t>
      </w:r>
      <w:r>
        <w:t>vztahuje povinnost uveřejnění prostřednictvím Registru smluv, nabývá účinnosti dnem jejího podpisu oběma smluvními stranami nebo dnem, který se smluvní strany v dohodě sjednají.</w:t>
      </w:r>
    </w:p>
    <w:p w14:paraId="14ED210F" w14:textId="77777777"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819EB6D" w14:textId="77777777" w:rsidR="004D3DE5" w:rsidRDefault="004D3DE5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569B087" w14:textId="77777777" w:rsidR="004D3DE5" w:rsidRDefault="004D3DE5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2A61585" w14:textId="77777777" w:rsidR="004D3DE5" w:rsidRPr="003F2F6D" w:rsidRDefault="004D3DE5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894471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B77100D" w14:textId="18377A7D" w:rsidR="006C4C48" w:rsidRPr="003F2F6D" w:rsidRDefault="00BB2D31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Náchodě</w:t>
      </w:r>
      <w:r w:rsidR="006C4C48" w:rsidRPr="003F2F6D">
        <w:rPr>
          <w:rFonts w:cs="Arial"/>
          <w:szCs w:val="20"/>
        </w:rPr>
        <w:t xml:space="preserve"> dne </w:t>
      </w:r>
      <w:r w:rsidR="008069E3">
        <w:rPr>
          <w:rFonts w:cs="Arial"/>
          <w:szCs w:val="20"/>
        </w:rPr>
        <w:t>21.04.2023</w:t>
      </w:r>
    </w:p>
    <w:p w14:paraId="11AF8809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602756C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75F73E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3EDF2D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A8A8D4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05BC9B2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4D3DE5">
          <w:footerReference w:type="default" r:id="rId8"/>
          <w:headerReference w:type="first" r:id="rId9"/>
          <w:footerReference w:type="first" r:id="rId10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4C557BEB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067FC070" w14:textId="77777777" w:rsidR="006C4C48" w:rsidRPr="003F2F6D" w:rsidRDefault="00BB2D31" w:rsidP="006C4C48">
      <w:pPr>
        <w:keepNext/>
        <w:keepLines/>
        <w:jc w:val="center"/>
        <w:rPr>
          <w:rFonts w:cs="Arial"/>
          <w:szCs w:val="20"/>
        </w:rPr>
      </w:pPr>
      <w:r w:rsidRPr="00BB2D31">
        <w:rPr>
          <w:rFonts w:cs="Arial"/>
          <w:szCs w:val="20"/>
        </w:rPr>
        <w:t xml:space="preserve">Jaroslav </w:t>
      </w:r>
      <w:proofErr w:type="spellStart"/>
      <w:r w:rsidRPr="00BB2D31">
        <w:rPr>
          <w:rFonts w:cs="Arial"/>
          <w:szCs w:val="20"/>
        </w:rPr>
        <w:t>Vidner</w:t>
      </w:r>
      <w:proofErr w:type="spellEnd"/>
      <w:r>
        <w:tab/>
      </w:r>
      <w:r>
        <w:br/>
        <w:t>jednatel</w:t>
      </w:r>
    </w:p>
    <w:p w14:paraId="6E0648E6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22792F3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433D1D43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1A987AE5" w14:textId="77777777" w:rsidR="006C4C48" w:rsidRPr="003F2F6D" w:rsidRDefault="00BB2D31" w:rsidP="006C4C48">
      <w:pPr>
        <w:keepNext/>
        <w:keepLines/>
        <w:jc w:val="center"/>
        <w:rPr>
          <w:rFonts w:cs="Arial"/>
          <w:szCs w:val="20"/>
        </w:rPr>
      </w:pPr>
      <w:r w:rsidRPr="00BB2D31">
        <w:rPr>
          <w:rFonts w:cs="Arial"/>
          <w:szCs w:val="20"/>
        </w:rPr>
        <w:t xml:space="preserve">Mgr. </w:t>
      </w:r>
      <w:r>
        <w:t>Petr Hlavizna</w:t>
      </w:r>
    </w:p>
    <w:p w14:paraId="66AF6EB8" w14:textId="77777777" w:rsidR="00E31EB2" w:rsidRDefault="00BB2D31" w:rsidP="00E31EB2">
      <w:pPr>
        <w:keepNext/>
        <w:keepLines/>
        <w:jc w:val="center"/>
        <w:rPr>
          <w:rFonts w:cs="Arial"/>
          <w:szCs w:val="20"/>
        </w:rPr>
      </w:pPr>
      <w:r w:rsidRPr="00BB2D31">
        <w:rPr>
          <w:rFonts w:cs="Arial"/>
          <w:szCs w:val="20"/>
        </w:rPr>
        <w:t>ředitel Kontaktního</w:t>
      </w:r>
      <w:r>
        <w:t xml:space="preserve"> pracoviště Náchod, Krajská pobočka v Hradci Králové</w:t>
      </w:r>
    </w:p>
    <w:p w14:paraId="73376647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2F5B9F0A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68F1162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4D3DE5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03ECAA7F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29557E10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4FD200EE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67A917D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672C38E2" w14:textId="2362D664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</w:p>
    <w:p w14:paraId="268F1317" w14:textId="21C79106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</w:p>
    <w:p w14:paraId="59DC1CCA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4D3DE5">
      <w:footerReference w:type="default" r:id="rId11"/>
      <w:headerReference w:type="first" r:id="rId12"/>
      <w:footerReference w:type="first" r:id="rId13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C10D" w14:textId="77777777" w:rsidR="009B12CA" w:rsidRDefault="009B12CA">
      <w:r>
        <w:separator/>
      </w:r>
    </w:p>
  </w:endnote>
  <w:endnote w:type="continuationSeparator" w:id="0">
    <w:p w14:paraId="29BF853D" w14:textId="77777777" w:rsidR="009B12CA" w:rsidRDefault="009B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B241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EF07" w14:textId="77777777" w:rsidR="00772E6D" w:rsidRDefault="00772E6D" w:rsidP="00772E6D">
    <w:pPr>
      <w:pStyle w:val="Zpat"/>
      <w:rPr>
        <w:i/>
        <w:sz w:val="16"/>
        <w:szCs w:val="16"/>
      </w:rPr>
    </w:pPr>
  </w:p>
  <w:p w14:paraId="295CBB7B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09C3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0752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5D81" w14:textId="77777777" w:rsidR="009B12CA" w:rsidRDefault="009B12CA">
      <w:r>
        <w:separator/>
      </w:r>
    </w:p>
  </w:footnote>
  <w:footnote w:type="continuationSeparator" w:id="0">
    <w:p w14:paraId="4F8D9F19" w14:textId="77777777" w:rsidR="009B12CA" w:rsidRDefault="009B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E14F" w14:textId="17FE41BE" w:rsidR="006C4C48" w:rsidRDefault="009B12CA" w:rsidP="0033071F">
    <w:pPr>
      <w:pStyle w:val="Zhlav"/>
      <w:jc w:val="left"/>
    </w:pPr>
    <w:r>
      <w:rPr>
        <w:noProof/>
      </w:rPr>
      <w:drawing>
        <wp:inline distT="0" distB="0" distL="0" distR="0" wp14:anchorId="457E569B" wp14:editId="492B2A30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C77F4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A409" w14:textId="77777777" w:rsidR="00FA6FA9" w:rsidRDefault="008069E3">
    <w:pPr>
      <w:pStyle w:val="Zhlav"/>
    </w:pPr>
    <w:r>
      <w:rPr>
        <w:noProof/>
      </w:rPr>
      <w:object w:dxaOrig="1440" w:dyaOrig="1440" w14:anchorId="1ACD622F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43574205" r:id="rId3"/>
        <o:OLEObject Type="Embed" ProgID="Word.Picture.8" ShapeID="_x0000_s1027" DrawAspect="Content" ObjectID="_1743574206" r:id="rId4"/>
      </w:object>
    </w:r>
  </w:p>
  <w:p w14:paraId="0E22DE1D" w14:textId="77777777" w:rsidR="00646422" w:rsidRDefault="00646422">
    <w:pPr>
      <w:pStyle w:val="Zhlav"/>
    </w:pPr>
  </w:p>
  <w:p w14:paraId="6AAFC74A" w14:textId="77777777" w:rsidR="00646422" w:rsidRDefault="00646422">
    <w:pPr>
      <w:pStyle w:val="Zhlav"/>
    </w:pPr>
  </w:p>
  <w:p w14:paraId="747D4A08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5120"/>
    <w:multiLevelType w:val="hybridMultilevel"/>
    <w:tmpl w:val="D30E449E"/>
    <w:lvl w:ilvl="0" w:tplc="5EC63A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0CD"/>
    <w:multiLevelType w:val="hybridMultilevel"/>
    <w:tmpl w:val="2220AC7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33F36C3"/>
    <w:multiLevelType w:val="hybridMultilevel"/>
    <w:tmpl w:val="0A78F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C1036"/>
    <w:multiLevelType w:val="hybridMultilevel"/>
    <w:tmpl w:val="E6C01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61B6D"/>
    <w:multiLevelType w:val="hybridMultilevel"/>
    <w:tmpl w:val="A56A538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A70251"/>
    <w:multiLevelType w:val="hybridMultilevel"/>
    <w:tmpl w:val="D1BC9E06"/>
    <w:lvl w:ilvl="0" w:tplc="516AAC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64513"/>
    <w:multiLevelType w:val="hybridMultilevel"/>
    <w:tmpl w:val="3E7EFA48"/>
    <w:lvl w:ilvl="0" w:tplc="582871EA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6157082">
    <w:abstractNumId w:val="7"/>
  </w:num>
  <w:num w:numId="2" w16cid:durableId="1418289956">
    <w:abstractNumId w:val="7"/>
    <w:lvlOverride w:ilvl="0">
      <w:startOverride w:val="1"/>
    </w:lvlOverride>
  </w:num>
  <w:num w:numId="3" w16cid:durableId="639729319">
    <w:abstractNumId w:val="8"/>
  </w:num>
  <w:num w:numId="4" w16cid:durableId="692997540">
    <w:abstractNumId w:val="7"/>
    <w:lvlOverride w:ilvl="0">
      <w:startOverride w:val="1"/>
    </w:lvlOverride>
  </w:num>
  <w:num w:numId="5" w16cid:durableId="1604923216">
    <w:abstractNumId w:val="7"/>
    <w:lvlOverride w:ilvl="0">
      <w:startOverride w:val="1"/>
    </w:lvlOverride>
  </w:num>
  <w:num w:numId="6" w16cid:durableId="1545409320">
    <w:abstractNumId w:val="7"/>
    <w:lvlOverride w:ilvl="0">
      <w:startOverride w:val="1"/>
    </w:lvlOverride>
  </w:num>
  <w:num w:numId="7" w16cid:durableId="191500567">
    <w:abstractNumId w:val="7"/>
    <w:lvlOverride w:ilvl="0">
      <w:startOverride w:val="1"/>
    </w:lvlOverride>
  </w:num>
  <w:num w:numId="8" w16cid:durableId="1706446564">
    <w:abstractNumId w:val="4"/>
  </w:num>
  <w:num w:numId="9" w16cid:durableId="1028722244">
    <w:abstractNumId w:val="7"/>
    <w:lvlOverride w:ilvl="0">
      <w:startOverride w:val="1"/>
    </w:lvlOverride>
  </w:num>
  <w:num w:numId="10" w16cid:durableId="1944258958">
    <w:abstractNumId w:val="7"/>
    <w:lvlOverride w:ilvl="0">
      <w:startOverride w:val="1"/>
    </w:lvlOverride>
  </w:num>
  <w:num w:numId="11" w16cid:durableId="1206256470">
    <w:abstractNumId w:val="7"/>
    <w:lvlOverride w:ilvl="0">
      <w:startOverride w:val="1"/>
    </w:lvlOverride>
  </w:num>
  <w:num w:numId="12" w16cid:durableId="627512170">
    <w:abstractNumId w:val="7"/>
    <w:lvlOverride w:ilvl="0">
      <w:startOverride w:val="1"/>
    </w:lvlOverride>
  </w:num>
  <w:num w:numId="13" w16cid:durableId="42102411">
    <w:abstractNumId w:val="0"/>
  </w:num>
  <w:num w:numId="14" w16cid:durableId="228731677">
    <w:abstractNumId w:val="6"/>
  </w:num>
  <w:num w:numId="15" w16cid:durableId="671835766">
    <w:abstractNumId w:val="5"/>
  </w:num>
  <w:num w:numId="16" w16cid:durableId="2132748912">
    <w:abstractNumId w:val="3"/>
  </w:num>
  <w:num w:numId="17" w16cid:durableId="1082873166">
    <w:abstractNumId w:val="7"/>
    <w:lvlOverride w:ilvl="0">
      <w:startOverride w:val="1"/>
    </w:lvlOverride>
  </w:num>
  <w:num w:numId="18" w16cid:durableId="78451733">
    <w:abstractNumId w:val="1"/>
  </w:num>
  <w:num w:numId="19" w16cid:durableId="54737834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CA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4096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B6AAD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1FEC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3DE5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684C"/>
    <w:rsid w:val="00537944"/>
    <w:rsid w:val="00542456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407D8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9E3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B61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12CA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E73D7"/>
    <w:rsid w:val="00AF05DD"/>
    <w:rsid w:val="00AF2D3E"/>
    <w:rsid w:val="00AF5446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2D31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3C3224"/>
  <w15:chartTrackingRefBased/>
  <w15:docId w15:val="{FEF3DAB5-2C64-41E5-B149-A7BA711C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NAA-25\User\Home\radka.skladalova\Desktop\DODATKY%202023\VLDO\dodatek_VLDO%20s.r.o.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dodatek_VLDO s.r.o..dot</Template>
  <TotalTime>7</TotalTime>
  <Pages>2</Pages>
  <Words>516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Skládalová Radka (UPH-NAA)</dc:creator>
  <cp:keywords/>
  <dc:description>Předloha byla vytvořena v informačním systému OKpráce.</dc:description>
  <cp:lastModifiedBy>Skládalová Radka (UPH-NAA)</cp:lastModifiedBy>
  <cp:revision>2</cp:revision>
  <cp:lastPrinted>2023-04-20T07:20:00Z</cp:lastPrinted>
  <dcterms:created xsi:type="dcterms:W3CDTF">2023-04-21T07:24:00Z</dcterms:created>
  <dcterms:modified xsi:type="dcterms:W3CDTF">2023-04-21T07:24:00Z</dcterms:modified>
</cp:coreProperties>
</file>