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0201" w:rsidRDefault="00780201">
      <w:pPr>
        <w:pStyle w:val="Nadpis1"/>
        <w:rPr>
          <w:rFonts w:ascii="Arial" w:hAnsi="Arial" w:cs="Arial"/>
          <w:color w:val="00000A"/>
        </w:rPr>
      </w:pPr>
    </w:p>
    <w:p w:rsidR="00DA2A15" w:rsidRDefault="00DA2A15">
      <w:pPr>
        <w:pStyle w:val="Nadpis1"/>
        <w:rPr>
          <w:rFonts w:ascii="Arial" w:hAnsi="Arial" w:cs="Arial"/>
          <w:color w:val="00000A"/>
        </w:rPr>
      </w:pPr>
    </w:p>
    <w:p w:rsidR="001F5812" w:rsidRPr="00B77353" w:rsidRDefault="00100109">
      <w:pPr>
        <w:pStyle w:val="Nadpis1"/>
        <w:rPr>
          <w:rStyle w:val="cervenytucne"/>
        </w:rPr>
      </w:pPr>
      <w:r w:rsidRPr="00B77353">
        <w:rPr>
          <w:rStyle w:val="cervenytucne"/>
        </w:rPr>
        <w:t>Objednávka</w:t>
      </w:r>
    </w:p>
    <w:p w:rsidR="001F5812" w:rsidRDefault="001F5812">
      <w:pPr>
        <w:rPr>
          <w:rFonts w:ascii="Arial" w:hAnsi="Arial" w:cs="Arial"/>
          <w:color w:val="00000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7C0DD6" w:rsidTr="00505CED">
        <w:trPr>
          <w:tblCellSpacing w:w="15" w:type="dxa"/>
        </w:trPr>
        <w:tc>
          <w:tcPr>
            <w:tcW w:w="0" w:type="auto"/>
            <w:vAlign w:val="center"/>
          </w:tcPr>
          <w:p w:rsidR="007C0DD6" w:rsidRDefault="007C0DD6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7C0DD6" w:rsidRDefault="007C0DD6"/>
        </w:tc>
        <w:tc>
          <w:tcPr>
            <w:tcW w:w="0" w:type="auto"/>
            <w:vAlign w:val="center"/>
          </w:tcPr>
          <w:p w:rsidR="007C0DD6" w:rsidRDefault="007C0DD6"/>
        </w:tc>
      </w:tr>
    </w:tbl>
    <w:p w:rsidR="003E56CC" w:rsidRDefault="003E56CC" w:rsidP="0090191B">
      <w:pPr>
        <w:ind w:left="7200"/>
        <w:rPr>
          <w:rFonts w:ascii="Arial" w:hAnsi="Arial" w:cs="Arial"/>
          <w:color w:val="00000A"/>
        </w:rPr>
      </w:pPr>
    </w:p>
    <w:p w:rsidR="00050DEF" w:rsidRDefault="004809E0" w:rsidP="004809E0">
      <w:r>
        <w:t xml:space="preserve">                                                                                                     </w:t>
      </w:r>
      <w:r w:rsidR="00050DEF">
        <w:t>Vědavýzkum.cz, s.r.o.</w:t>
      </w:r>
      <w:r w:rsidRPr="001B1BCD">
        <w:br/>
        <w:t xml:space="preserve">                                                                                                     </w:t>
      </w:r>
      <w:r w:rsidR="00050DEF">
        <w:t xml:space="preserve">Řehořova 932/27 </w:t>
      </w:r>
    </w:p>
    <w:p w:rsidR="004809E0" w:rsidRPr="001B1BCD" w:rsidRDefault="00050DEF" w:rsidP="00050DEF">
      <w:pPr>
        <w:ind w:left="6190"/>
        <w:rPr>
          <w:rFonts w:eastAsiaTheme="minorHAnsi" w:cs="Times New Roman"/>
          <w:color w:val="auto"/>
          <w:sz w:val="24"/>
          <w:lang w:eastAsia="cs-CZ"/>
        </w:rPr>
      </w:pPr>
      <w:r>
        <w:t>Praha 3 - Žižkov, 130 00</w:t>
      </w:r>
      <w:r w:rsidR="004809E0" w:rsidRPr="001B1BCD">
        <w:t xml:space="preserve">                                                                                                                                                                          </w:t>
      </w:r>
      <w:r w:rsidR="00C811FF" w:rsidRPr="001B1BCD">
        <w:t xml:space="preserve">                                </w:t>
      </w:r>
      <w:r>
        <w:t xml:space="preserve">   </w:t>
      </w:r>
      <w:r w:rsidR="00C811FF" w:rsidRPr="001B1BCD">
        <w:t>I</w:t>
      </w:r>
      <w:r w:rsidR="004809E0" w:rsidRPr="001B1BCD">
        <w:t xml:space="preserve">Č: </w:t>
      </w:r>
      <w:r>
        <w:t>06226655</w:t>
      </w:r>
      <w:r w:rsidR="001B1BCD" w:rsidRPr="001B1BCD">
        <w:rPr>
          <w:rFonts w:cs="Calibri"/>
          <w:szCs w:val="22"/>
        </w:rPr>
        <w:t>, DIČ: CZ</w:t>
      </w:r>
      <w:r>
        <w:t>06226655</w:t>
      </w:r>
    </w:p>
    <w:p w:rsidR="003F1F07" w:rsidRDefault="003F1F07" w:rsidP="0090191B">
      <w:pPr>
        <w:ind w:left="7200"/>
        <w:rPr>
          <w:rFonts w:ascii="Arial" w:hAnsi="Arial" w:cs="Arial"/>
          <w:color w:val="00000A"/>
        </w:rPr>
      </w:pPr>
    </w:p>
    <w:p w:rsidR="001F5812" w:rsidRDefault="001F5812">
      <w:pPr>
        <w:rPr>
          <w:rFonts w:ascii="Arial" w:hAnsi="Arial" w:cs="Arial"/>
          <w:color w:val="00000A"/>
        </w:rPr>
      </w:pPr>
    </w:p>
    <w:p w:rsidR="003E56CC" w:rsidRDefault="003E56CC">
      <w:pPr>
        <w:rPr>
          <w:rFonts w:ascii="Arial" w:hAnsi="Arial" w:cs="Arial"/>
          <w:color w:val="00000A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71"/>
        <w:gridCol w:w="447"/>
        <w:gridCol w:w="882"/>
        <w:gridCol w:w="7358"/>
      </w:tblGrid>
      <w:tr w:rsidR="001F5812">
        <w:trPr>
          <w:trHeight w:val="284"/>
        </w:trPr>
        <w:tc>
          <w:tcPr>
            <w:tcW w:w="1399" w:type="dxa"/>
            <w:gridSpan w:val="3"/>
            <w:shd w:val="clear" w:color="auto" w:fill="auto"/>
            <w:vAlign w:val="center"/>
          </w:tcPr>
          <w:p w:rsidR="001F5812" w:rsidRPr="001B1BCD" w:rsidRDefault="00100109">
            <w:pPr>
              <w:rPr>
                <w:rFonts w:cs="Arial"/>
                <w:color w:val="00000A"/>
              </w:rPr>
            </w:pPr>
            <w:r w:rsidRPr="001B1BCD">
              <w:rPr>
                <w:rFonts w:cs="Arial"/>
                <w:color w:val="00000A"/>
              </w:rPr>
              <w:t>naše značka</w:t>
            </w:r>
          </w:p>
        </w:tc>
        <w:tc>
          <w:tcPr>
            <w:tcW w:w="8239" w:type="dxa"/>
            <w:gridSpan w:val="2"/>
            <w:shd w:val="clear" w:color="auto" w:fill="auto"/>
            <w:vAlign w:val="center"/>
          </w:tcPr>
          <w:p w:rsidR="001F5812" w:rsidRPr="001B1BCD" w:rsidRDefault="00F4164D" w:rsidP="00D01862">
            <w:pPr>
              <w:snapToGrid w:val="0"/>
              <w:rPr>
                <w:rStyle w:val="tucne"/>
                <w:rFonts w:ascii="Univers Com 55" w:hAnsi="Univers Com 55" w:cs="Arial"/>
                <w:color w:val="00000A"/>
              </w:rPr>
            </w:pPr>
            <w:r w:rsidRPr="001B1BCD">
              <w:rPr>
                <w:rStyle w:val="tucne"/>
                <w:rFonts w:ascii="Univers Com 55" w:hAnsi="Univers Com 55" w:cs="Arial"/>
                <w:color w:val="00000A"/>
              </w:rPr>
              <w:t xml:space="preserve">obj. č. </w:t>
            </w:r>
            <w:r w:rsidR="00F63AE5" w:rsidRPr="00F63AE5">
              <w:rPr>
                <w:color w:val="auto"/>
              </w:rPr>
              <w:t>NTK/128/2023-12</w:t>
            </w:r>
          </w:p>
        </w:tc>
      </w:tr>
      <w:tr w:rsidR="001F5812">
        <w:trPr>
          <w:trHeight w:val="284"/>
        </w:trPr>
        <w:tc>
          <w:tcPr>
            <w:tcW w:w="952" w:type="dxa"/>
            <w:gridSpan w:val="2"/>
            <w:shd w:val="clear" w:color="auto" w:fill="auto"/>
            <w:vAlign w:val="center"/>
          </w:tcPr>
          <w:p w:rsidR="001F5812" w:rsidRPr="001B1BCD" w:rsidRDefault="00100109">
            <w:pPr>
              <w:rPr>
                <w:rFonts w:cs="Arial"/>
                <w:color w:val="00000A"/>
              </w:rPr>
            </w:pPr>
            <w:r w:rsidRPr="001B1BCD">
              <w:rPr>
                <w:rFonts w:cs="Arial"/>
                <w:color w:val="00000A"/>
              </w:rPr>
              <w:t xml:space="preserve">vyřizuje </w:t>
            </w:r>
          </w:p>
        </w:tc>
        <w:tc>
          <w:tcPr>
            <w:tcW w:w="8686" w:type="dxa"/>
            <w:gridSpan w:val="3"/>
            <w:shd w:val="clear" w:color="auto" w:fill="auto"/>
            <w:vAlign w:val="center"/>
          </w:tcPr>
          <w:p w:rsidR="001F5812" w:rsidRPr="001B1BCD" w:rsidRDefault="001B1BCD" w:rsidP="001B1BCD">
            <w:pPr>
              <w:snapToGrid w:val="0"/>
              <w:rPr>
                <w:rStyle w:val="tucne"/>
                <w:rFonts w:ascii="Univers Com 55" w:hAnsi="Univers Com 55" w:cs="Arial"/>
                <w:color w:val="00000A"/>
              </w:rPr>
            </w:pPr>
            <w:r w:rsidRPr="001B1BCD">
              <w:rPr>
                <w:rStyle w:val="tucne"/>
                <w:rFonts w:ascii="Univers Com 55" w:hAnsi="Univers Com 55" w:cs="Arial"/>
                <w:color w:val="00000A"/>
              </w:rPr>
              <w:t>Martin Novák</w:t>
            </w:r>
          </w:p>
        </w:tc>
      </w:tr>
      <w:tr w:rsidR="001F5812">
        <w:trPr>
          <w:trHeight w:val="284"/>
        </w:trPr>
        <w:tc>
          <w:tcPr>
            <w:tcW w:w="2281" w:type="dxa"/>
            <w:gridSpan w:val="4"/>
            <w:shd w:val="clear" w:color="auto" w:fill="auto"/>
            <w:vAlign w:val="center"/>
          </w:tcPr>
          <w:p w:rsidR="001F5812" w:rsidRPr="001B1BCD" w:rsidRDefault="00100109">
            <w:pPr>
              <w:rPr>
                <w:rFonts w:cs="Arial"/>
                <w:color w:val="00000A"/>
              </w:rPr>
            </w:pPr>
            <w:r w:rsidRPr="001B1BCD">
              <w:rPr>
                <w:rFonts w:cs="Arial"/>
                <w:color w:val="00000A"/>
              </w:rPr>
              <w:t>e-mail / další kontakt</w:t>
            </w:r>
          </w:p>
        </w:tc>
        <w:tc>
          <w:tcPr>
            <w:tcW w:w="7357" w:type="dxa"/>
            <w:shd w:val="clear" w:color="auto" w:fill="auto"/>
            <w:vAlign w:val="center"/>
          </w:tcPr>
          <w:p w:rsidR="001F5812" w:rsidRPr="001B1BCD" w:rsidRDefault="00AC0A71" w:rsidP="001B1BCD">
            <w:pPr>
              <w:snapToGrid w:val="0"/>
              <w:rPr>
                <w:rStyle w:val="tucne"/>
                <w:rFonts w:ascii="Univers Com 55" w:hAnsi="Univers Com 55" w:cs="Arial"/>
                <w:color w:val="auto"/>
              </w:rPr>
            </w:pPr>
            <w:hyperlink r:id="rId7" w:history="1">
              <w:r w:rsidR="001B1BCD" w:rsidRPr="001B1BCD">
                <w:rPr>
                  <w:rStyle w:val="Hypertextovodkaz"/>
                  <w:rFonts w:cs="Arial"/>
                </w:rPr>
                <w:t>martin.novak@techlib.cz</w:t>
              </w:r>
            </w:hyperlink>
            <w:r w:rsidR="00DA2A15" w:rsidRPr="001B1BCD">
              <w:rPr>
                <w:rStyle w:val="tucne"/>
                <w:rFonts w:ascii="Univers Com 55" w:hAnsi="Univers Com 55" w:cs="Arial"/>
                <w:color w:val="auto"/>
              </w:rPr>
              <w:t xml:space="preserve">, </w:t>
            </w:r>
            <w:r w:rsidR="00F63AE5">
              <w:rPr>
                <w:rStyle w:val="tucne"/>
                <w:rFonts w:ascii="Univers Com 55" w:hAnsi="Univers Com 55" w:cs="Arial"/>
                <w:color w:val="auto"/>
              </w:rPr>
              <w:t xml:space="preserve">tel.: </w:t>
            </w:r>
            <w:r w:rsidR="00DA2A15" w:rsidRPr="001B1BCD">
              <w:rPr>
                <w:rStyle w:val="tucne"/>
                <w:rFonts w:ascii="Univers Com 55" w:hAnsi="Univers Com 55" w:cs="Arial"/>
                <w:color w:val="auto"/>
              </w:rPr>
              <w:t>+420</w:t>
            </w:r>
            <w:r w:rsidR="001B1BCD" w:rsidRPr="001B1BCD">
              <w:rPr>
                <w:rStyle w:val="tucne"/>
                <w:rFonts w:ascii="Univers Com 55" w:hAnsi="Univers Com 55" w:cs="Arial"/>
                <w:color w:val="auto"/>
              </w:rPr>
              <w:t> 725 973 503</w:t>
            </w:r>
          </w:p>
        </w:tc>
      </w:tr>
      <w:tr w:rsidR="001F5812">
        <w:trPr>
          <w:trHeight w:val="284"/>
        </w:trPr>
        <w:tc>
          <w:tcPr>
            <w:tcW w:w="881" w:type="dxa"/>
            <w:shd w:val="clear" w:color="auto" w:fill="auto"/>
            <w:vAlign w:val="center"/>
          </w:tcPr>
          <w:p w:rsidR="001F5812" w:rsidRPr="001B1BCD" w:rsidRDefault="00100109">
            <w:pPr>
              <w:rPr>
                <w:rFonts w:cs="Arial"/>
                <w:color w:val="00000A"/>
              </w:rPr>
            </w:pPr>
            <w:r w:rsidRPr="001B1BCD">
              <w:rPr>
                <w:rFonts w:cs="Arial"/>
                <w:color w:val="00000A"/>
              </w:rPr>
              <w:t xml:space="preserve">v Praze: </w:t>
            </w:r>
          </w:p>
        </w:tc>
        <w:tc>
          <w:tcPr>
            <w:tcW w:w="8757" w:type="dxa"/>
            <w:gridSpan w:val="4"/>
            <w:shd w:val="clear" w:color="auto" w:fill="auto"/>
            <w:vAlign w:val="center"/>
          </w:tcPr>
          <w:p w:rsidR="001F5812" w:rsidRPr="001B1BCD" w:rsidRDefault="00282BFB" w:rsidP="001B1BCD">
            <w:pPr>
              <w:snapToGrid w:val="0"/>
              <w:rPr>
                <w:rStyle w:val="tucne"/>
                <w:rFonts w:ascii="Univers Com 55" w:hAnsi="Univers Com 55" w:cs="Arial"/>
                <w:color w:val="00000A"/>
              </w:rPr>
            </w:pPr>
            <w:r w:rsidRPr="001B1BCD">
              <w:rPr>
                <w:rStyle w:val="tucne"/>
                <w:rFonts w:ascii="Univers Com 55" w:hAnsi="Univers Com 55"/>
              </w:rPr>
              <w:t xml:space="preserve"> </w:t>
            </w:r>
            <w:r w:rsidR="00050DEF">
              <w:rPr>
                <w:rStyle w:val="tucne"/>
                <w:rFonts w:ascii="Univers Com 55" w:hAnsi="Univers Com 55"/>
              </w:rPr>
              <w:t>20</w:t>
            </w:r>
            <w:r w:rsidR="00EA33EE" w:rsidRPr="001B1BCD">
              <w:rPr>
                <w:rStyle w:val="tucne"/>
                <w:rFonts w:ascii="Univers Com 55" w:hAnsi="Univers Com 55"/>
              </w:rPr>
              <w:t xml:space="preserve">. </w:t>
            </w:r>
            <w:r w:rsidR="000F4450">
              <w:rPr>
                <w:rStyle w:val="tucne"/>
                <w:rFonts w:ascii="Univers Com 55" w:hAnsi="Univers Com 55"/>
              </w:rPr>
              <w:t>04</w:t>
            </w:r>
            <w:r w:rsidR="00AC7FAF" w:rsidRPr="001B1BCD">
              <w:rPr>
                <w:rStyle w:val="tucne"/>
                <w:rFonts w:ascii="Univers Com 55" w:hAnsi="Univers Com 55"/>
              </w:rPr>
              <w:t>.</w:t>
            </w:r>
            <w:r w:rsidR="00DA4CD4" w:rsidRPr="001B1BCD">
              <w:rPr>
                <w:rStyle w:val="tucne"/>
                <w:rFonts w:ascii="Univers Com 55" w:hAnsi="Univers Com 55"/>
              </w:rPr>
              <w:t xml:space="preserve"> </w:t>
            </w:r>
            <w:r w:rsidR="000F4450">
              <w:rPr>
                <w:rStyle w:val="tucne"/>
                <w:rFonts w:ascii="Univers Com 55" w:hAnsi="Univers Com 55"/>
              </w:rPr>
              <w:t>2022</w:t>
            </w:r>
          </w:p>
        </w:tc>
      </w:tr>
      <w:tr w:rsidR="001F5812">
        <w:trPr>
          <w:trHeight w:val="284"/>
        </w:trPr>
        <w:tc>
          <w:tcPr>
            <w:tcW w:w="881" w:type="dxa"/>
            <w:shd w:val="clear" w:color="auto" w:fill="auto"/>
            <w:vAlign w:val="center"/>
          </w:tcPr>
          <w:p w:rsidR="001F5812" w:rsidRDefault="001F5812">
            <w:pPr>
              <w:snapToGrid w:val="0"/>
              <w:rPr>
                <w:rFonts w:ascii="Arial" w:hAnsi="Arial" w:cs="Arial"/>
                <w:color w:val="00000A"/>
              </w:rPr>
            </w:pPr>
          </w:p>
        </w:tc>
        <w:tc>
          <w:tcPr>
            <w:tcW w:w="8757" w:type="dxa"/>
            <w:gridSpan w:val="4"/>
            <w:shd w:val="clear" w:color="auto" w:fill="auto"/>
            <w:vAlign w:val="center"/>
          </w:tcPr>
          <w:p w:rsidR="001F5812" w:rsidRDefault="001F5812">
            <w:pPr>
              <w:snapToGrid w:val="0"/>
              <w:rPr>
                <w:rFonts w:ascii="Arial" w:hAnsi="Arial" w:cs="Arial"/>
                <w:color w:val="00000A"/>
              </w:rPr>
            </w:pPr>
          </w:p>
        </w:tc>
      </w:tr>
    </w:tbl>
    <w:p w:rsidR="001F5812" w:rsidRDefault="001F5812">
      <w:pPr>
        <w:rPr>
          <w:rFonts w:ascii="Arial" w:hAnsi="Arial" w:cs="Arial"/>
          <w:color w:val="00000A"/>
        </w:rPr>
      </w:pPr>
    </w:p>
    <w:p w:rsidR="001F5812" w:rsidRDefault="001F5812">
      <w:pPr>
        <w:rPr>
          <w:rStyle w:val="tucne"/>
          <w:rFonts w:ascii="Arial" w:hAnsi="Arial" w:cs="Arial"/>
          <w:color w:val="00000A"/>
        </w:rPr>
      </w:pPr>
      <w:bookmarkStart w:id="0" w:name="_GoBack"/>
      <w:bookmarkEnd w:id="0"/>
    </w:p>
    <w:p w:rsidR="00023F43" w:rsidRPr="001B1BCD" w:rsidRDefault="00785A84">
      <w:pPr>
        <w:rPr>
          <w:rStyle w:val="Siln"/>
          <w:rFonts w:cs="Arial"/>
          <w:color w:val="00000A"/>
        </w:rPr>
      </w:pPr>
      <w:r w:rsidRPr="001B1BCD">
        <w:rPr>
          <w:rStyle w:val="Siln"/>
          <w:rFonts w:cs="Arial"/>
          <w:color w:val="00000A"/>
        </w:rPr>
        <w:t xml:space="preserve">Objednávka </w:t>
      </w:r>
    </w:p>
    <w:p w:rsidR="00F4164D" w:rsidRDefault="00F4164D">
      <w:pPr>
        <w:rPr>
          <w:rFonts w:ascii="Arial" w:hAnsi="Arial" w:cs="Arial"/>
          <w:color w:val="00000A"/>
        </w:rPr>
      </w:pPr>
    </w:p>
    <w:p w:rsidR="001772B1" w:rsidRPr="001B1BCD" w:rsidRDefault="001772B1" w:rsidP="00F4164D">
      <w:pPr>
        <w:rPr>
          <w:rFonts w:asciiTheme="minorHAnsi" w:hAnsiTheme="minorHAnsi" w:cs="Arial"/>
          <w:color w:val="00000A"/>
        </w:rPr>
      </w:pPr>
    </w:p>
    <w:p w:rsidR="00D01862" w:rsidRDefault="00F63AE5" w:rsidP="00BF29EC">
      <w:pPr>
        <w:rPr>
          <w:rFonts w:asciiTheme="minorHAnsi" w:hAnsiTheme="minorHAnsi" w:cs="Arial"/>
          <w:color w:val="00000A"/>
        </w:rPr>
      </w:pPr>
      <w:r>
        <w:rPr>
          <w:rFonts w:asciiTheme="minorHAnsi" w:hAnsiTheme="minorHAnsi" w:cs="Arial"/>
          <w:color w:val="00000A"/>
        </w:rPr>
        <w:t>N</w:t>
      </w:r>
      <w:r w:rsidR="00D01862">
        <w:rPr>
          <w:rFonts w:asciiTheme="minorHAnsi" w:hAnsiTheme="minorHAnsi" w:cs="Arial"/>
          <w:color w:val="00000A"/>
        </w:rPr>
        <w:t xml:space="preserve">a základě vaší nabídky u vás objednáváme: </w:t>
      </w:r>
    </w:p>
    <w:p w:rsidR="005F528D" w:rsidRPr="00572336" w:rsidRDefault="005F528D" w:rsidP="005F528D">
      <w:pPr>
        <w:pStyle w:val="m8532430047631420453msolistparagraph"/>
        <w:rPr>
          <w:rFonts w:asciiTheme="minorHAnsi" w:hAnsiTheme="minorHAnsi"/>
          <w:sz w:val="22"/>
          <w:szCs w:val="22"/>
        </w:rPr>
      </w:pPr>
      <w:r>
        <w:rPr>
          <w:rFonts w:ascii="Univers Com 55" w:hAnsi="Univers Com 55"/>
          <w:sz w:val="22"/>
          <w:szCs w:val="22"/>
        </w:rPr>
        <w:t xml:space="preserve">a) </w:t>
      </w:r>
      <w:r w:rsidRPr="005F528D">
        <w:rPr>
          <w:rFonts w:ascii="Univers Com 55" w:hAnsi="Univers Com 55"/>
          <w:sz w:val="22"/>
          <w:szCs w:val="22"/>
        </w:rPr>
        <w:t>K</w:t>
      </w:r>
      <w:r w:rsidR="00D01862" w:rsidRPr="005F528D">
        <w:rPr>
          <w:rFonts w:ascii="Univers Com 55" w:hAnsi="Univers Com 55"/>
          <w:sz w:val="22"/>
          <w:szCs w:val="22"/>
        </w:rPr>
        <w:t xml:space="preserve">onzultační služby při </w:t>
      </w:r>
      <w:r w:rsidR="00D01862" w:rsidRPr="005F528D">
        <w:rPr>
          <w:rStyle w:val="m8532430047631420453apple-converted-space"/>
          <w:rFonts w:ascii="Univers Com 55" w:hAnsi="Univers Com 55"/>
          <w:sz w:val="22"/>
          <w:szCs w:val="22"/>
        </w:rPr>
        <w:t xml:space="preserve">zpracování </w:t>
      </w:r>
      <w:r w:rsidR="00D01862" w:rsidRPr="005F528D">
        <w:rPr>
          <w:rFonts w:ascii="Univers Com 55" w:hAnsi="Univers Com 55"/>
          <w:sz w:val="22"/>
          <w:szCs w:val="22"/>
          <w:u w:val="single"/>
          <w:shd w:val="clear" w:color="auto" w:fill="FFFFFF"/>
        </w:rPr>
        <w:t>marketingové strategie</w:t>
      </w:r>
      <w:r w:rsidR="00D01862" w:rsidRPr="005F528D">
        <w:rPr>
          <w:rStyle w:val="m8532430047631420453apple-converted-space"/>
          <w:rFonts w:ascii="Univers Com 55" w:hAnsi="Univers Com 55"/>
          <w:sz w:val="22"/>
          <w:szCs w:val="22"/>
          <w:shd w:val="clear" w:color="auto" w:fill="FFFFFF"/>
        </w:rPr>
        <w:t xml:space="preserve"> jednotlivých projektových aktivit </w:t>
      </w:r>
      <w:r w:rsidR="00D01862" w:rsidRPr="00572336">
        <w:rPr>
          <w:rStyle w:val="m8532430047631420453apple-converted-space"/>
          <w:rFonts w:asciiTheme="minorHAnsi" w:hAnsiTheme="minorHAnsi"/>
          <w:sz w:val="22"/>
          <w:szCs w:val="22"/>
          <w:shd w:val="clear" w:color="auto" w:fill="FFFFFF"/>
        </w:rPr>
        <w:t>projektu Národní centrum pro informační podporu výzkumu, vývoje a inovací (dále jen projekt NCIP)</w:t>
      </w:r>
      <w:r w:rsidRPr="00572336">
        <w:rPr>
          <w:rStyle w:val="m8532430047631420453apple-converted-space"/>
          <w:rFonts w:asciiTheme="minorHAnsi" w:hAnsiTheme="minorHAnsi"/>
          <w:sz w:val="22"/>
          <w:szCs w:val="22"/>
          <w:shd w:val="clear" w:color="auto" w:fill="FFFFFF"/>
        </w:rPr>
        <w:t xml:space="preserve"> v rozsahu 50 hodin. </w:t>
      </w:r>
      <w:r w:rsidRPr="00572336">
        <w:rPr>
          <w:rFonts w:asciiTheme="minorHAnsi" w:hAnsiTheme="minorHAnsi" w:cs="Arial"/>
          <w:color w:val="00000A"/>
          <w:sz w:val="22"/>
          <w:szCs w:val="22"/>
        </w:rPr>
        <w:t>Cena za 1 hod</w:t>
      </w:r>
      <w:r w:rsidR="00572336">
        <w:rPr>
          <w:rFonts w:asciiTheme="minorHAnsi" w:hAnsiTheme="minorHAnsi" w:cs="Arial"/>
          <w:color w:val="00000A"/>
          <w:sz w:val="22"/>
          <w:szCs w:val="22"/>
        </w:rPr>
        <w:t>i</w:t>
      </w:r>
      <w:r w:rsidRPr="00572336">
        <w:rPr>
          <w:rFonts w:asciiTheme="minorHAnsi" w:hAnsiTheme="minorHAnsi" w:cs="Arial"/>
          <w:color w:val="00000A"/>
          <w:sz w:val="22"/>
          <w:szCs w:val="22"/>
        </w:rPr>
        <w:t>nu služeb je 1.200 Kč vč. DPH.</w:t>
      </w:r>
    </w:p>
    <w:p w:rsidR="00D01862" w:rsidRPr="00572336" w:rsidRDefault="005F528D" w:rsidP="005F528D">
      <w:pPr>
        <w:pStyle w:val="m8532430047631420453msolistparagraph"/>
        <w:rPr>
          <w:rFonts w:asciiTheme="minorHAnsi" w:hAnsiTheme="minorHAnsi"/>
          <w:sz w:val="22"/>
          <w:szCs w:val="22"/>
        </w:rPr>
      </w:pPr>
      <w:r w:rsidRPr="00572336">
        <w:rPr>
          <w:rStyle w:val="m8532430047631420453apple-converted-space"/>
          <w:rFonts w:asciiTheme="minorHAnsi" w:hAnsiTheme="minorHAnsi"/>
          <w:sz w:val="22"/>
          <w:szCs w:val="22"/>
          <w:shd w:val="clear" w:color="auto" w:fill="FFFFFF"/>
        </w:rPr>
        <w:t>b) K</w:t>
      </w:r>
      <w:r w:rsidR="00D01862" w:rsidRPr="00572336">
        <w:rPr>
          <w:rStyle w:val="m8532430047631420453apple-converted-space"/>
          <w:rFonts w:asciiTheme="minorHAnsi" w:hAnsiTheme="minorHAnsi"/>
          <w:sz w:val="22"/>
          <w:szCs w:val="22"/>
          <w:shd w:val="clear" w:color="auto" w:fill="FFFFFF"/>
        </w:rPr>
        <w:t xml:space="preserve">onzultační služby v oblasti </w:t>
      </w:r>
      <w:r w:rsidR="00D01862" w:rsidRPr="00572336">
        <w:rPr>
          <w:rStyle w:val="m8532430047631420453apple-converted-space"/>
          <w:rFonts w:asciiTheme="minorHAnsi" w:hAnsiTheme="minorHAnsi"/>
          <w:sz w:val="22"/>
          <w:szCs w:val="22"/>
          <w:u w:val="single"/>
          <w:shd w:val="clear" w:color="auto" w:fill="FFFFFF"/>
        </w:rPr>
        <w:t>marketingu a PR</w:t>
      </w:r>
      <w:r w:rsidR="00D01862" w:rsidRPr="00572336">
        <w:rPr>
          <w:rStyle w:val="m8532430047631420453apple-converted-space"/>
          <w:rFonts w:asciiTheme="minorHAnsi" w:hAnsiTheme="minorHAnsi"/>
          <w:sz w:val="22"/>
          <w:szCs w:val="22"/>
          <w:shd w:val="clear" w:color="auto" w:fill="FFFFFF"/>
        </w:rPr>
        <w:t xml:space="preserve"> pro informační podporu jednotlivých cílových skupin projektu NCIP</w:t>
      </w:r>
      <w:r w:rsidRPr="00572336">
        <w:rPr>
          <w:rStyle w:val="m8532430047631420453apple-converted-space"/>
          <w:rFonts w:asciiTheme="minorHAnsi" w:hAnsiTheme="minorHAnsi"/>
          <w:sz w:val="22"/>
          <w:szCs w:val="22"/>
          <w:shd w:val="clear" w:color="auto" w:fill="FFFFFF"/>
        </w:rPr>
        <w:t xml:space="preserve"> v rozsahu 16 hodin. </w:t>
      </w:r>
      <w:r w:rsidRPr="00572336">
        <w:rPr>
          <w:rFonts w:asciiTheme="minorHAnsi" w:hAnsiTheme="minorHAnsi" w:cs="Arial"/>
          <w:color w:val="00000A"/>
          <w:sz w:val="22"/>
          <w:szCs w:val="22"/>
        </w:rPr>
        <w:t>Cena za 1 hod</w:t>
      </w:r>
      <w:r w:rsidR="00572336">
        <w:rPr>
          <w:rFonts w:asciiTheme="minorHAnsi" w:hAnsiTheme="minorHAnsi" w:cs="Arial"/>
          <w:color w:val="00000A"/>
          <w:sz w:val="22"/>
          <w:szCs w:val="22"/>
        </w:rPr>
        <w:t>i</w:t>
      </w:r>
      <w:r w:rsidRPr="00572336">
        <w:rPr>
          <w:rFonts w:asciiTheme="minorHAnsi" w:hAnsiTheme="minorHAnsi" w:cs="Arial"/>
          <w:color w:val="00000A"/>
          <w:sz w:val="22"/>
          <w:szCs w:val="22"/>
        </w:rPr>
        <w:t>nu služeb je 1.200 Kč vč. DPH.</w:t>
      </w:r>
    </w:p>
    <w:p w:rsidR="00D01862" w:rsidRPr="00572336" w:rsidRDefault="005F528D" w:rsidP="005F528D">
      <w:pPr>
        <w:pStyle w:val="m8532430047631420453msolistparagraph"/>
        <w:rPr>
          <w:rFonts w:asciiTheme="minorHAnsi" w:hAnsiTheme="minorHAnsi"/>
          <w:sz w:val="22"/>
          <w:szCs w:val="22"/>
        </w:rPr>
      </w:pPr>
      <w:r w:rsidRPr="00572336">
        <w:rPr>
          <w:rFonts w:asciiTheme="minorHAnsi" w:hAnsiTheme="minorHAnsi"/>
          <w:sz w:val="22"/>
          <w:szCs w:val="22"/>
        </w:rPr>
        <w:t>c) K</w:t>
      </w:r>
      <w:r w:rsidR="00D01862" w:rsidRPr="00572336">
        <w:rPr>
          <w:rFonts w:asciiTheme="minorHAnsi" w:hAnsiTheme="minorHAnsi"/>
          <w:sz w:val="22"/>
          <w:szCs w:val="22"/>
        </w:rPr>
        <w:t>onzultační služby v oblasti</w:t>
      </w:r>
      <w:r w:rsidR="00D01862" w:rsidRPr="00572336">
        <w:rPr>
          <w:rStyle w:val="m8532430047631420453apple-converted-space"/>
          <w:rFonts w:asciiTheme="minorHAnsi" w:hAnsiTheme="minorHAnsi"/>
          <w:sz w:val="22"/>
          <w:szCs w:val="22"/>
        </w:rPr>
        <w:t> </w:t>
      </w:r>
      <w:r w:rsidR="00D01862" w:rsidRPr="00572336">
        <w:rPr>
          <w:rFonts w:asciiTheme="minorHAnsi" w:hAnsiTheme="minorHAnsi"/>
          <w:sz w:val="22"/>
          <w:szCs w:val="22"/>
          <w:u w:val="single"/>
        </w:rPr>
        <w:t xml:space="preserve">propagace </w:t>
      </w:r>
      <w:r w:rsidR="00D01862" w:rsidRPr="00572336">
        <w:rPr>
          <w:rFonts w:asciiTheme="minorHAnsi" w:hAnsiTheme="minorHAnsi"/>
          <w:sz w:val="22"/>
          <w:szCs w:val="22"/>
        </w:rPr>
        <w:t>jednotlivých projektových aktivit</w:t>
      </w:r>
      <w:r w:rsidR="00D01862" w:rsidRPr="00572336">
        <w:rPr>
          <w:rFonts w:asciiTheme="minorHAnsi" w:hAnsiTheme="minorHAnsi"/>
          <w:sz w:val="22"/>
          <w:szCs w:val="22"/>
          <w:shd w:val="clear" w:color="auto" w:fill="FFFFFF"/>
        </w:rPr>
        <w:t xml:space="preserve"> projektu NCIP</w:t>
      </w:r>
      <w:r w:rsidRPr="00572336">
        <w:rPr>
          <w:rFonts w:asciiTheme="minorHAnsi" w:hAnsiTheme="minorHAnsi"/>
          <w:sz w:val="22"/>
          <w:szCs w:val="22"/>
          <w:shd w:val="clear" w:color="auto" w:fill="FFFFFF"/>
        </w:rPr>
        <w:t xml:space="preserve"> v rozsahu 20 hodin</w:t>
      </w:r>
      <w:r w:rsidR="00D01862" w:rsidRPr="00572336">
        <w:rPr>
          <w:rFonts w:asciiTheme="minorHAnsi" w:hAnsiTheme="minorHAnsi"/>
          <w:sz w:val="22"/>
          <w:szCs w:val="22"/>
          <w:shd w:val="clear" w:color="auto" w:fill="FFFFFF"/>
        </w:rPr>
        <w:t>.</w:t>
      </w:r>
      <w:r w:rsidRPr="00572336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572336">
        <w:rPr>
          <w:rFonts w:asciiTheme="minorHAnsi" w:hAnsiTheme="minorHAnsi" w:cs="Arial"/>
          <w:color w:val="00000A"/>
          <w:sz w:val="22"/>
          <w:szCs w:val="22"/>
        </w:rPr>
        <w:t>Cena za 1 hod</w:t>
      </w:r>
      <w:r w:rsidR="00572336">
        <w:rPr>
          <w:rFonts w:asciiTheme="minorHAnsi" w:hAnsiTheme="minorHAnsi" w:cs="Arial"/>
          <w:color w:val="00000A"/>
          <w:sz w:val="22"/>
          <w:szCs w:val="22"/>
        </w:rPr>
        <w:t>i</w:t>
      </w:r>
      <w:r w:rsidRPr="00572336">
        <w:rPr>
          <w:rFonts w:asciiTheme="minorHAnsi" w:hAnsiTheme="minorHAnsi" w:cs="Arial"/>
          <w:color w:val="00000A"/>
          <w:sz w:val="22"/>
          <w:szCs w:val="22"/>
        </w:rPr>
        <w:t>nu služeb je 1.000 Kč vč. DPH.</w:t>
      </w:r>
    </w:p>
    <w:p w:rsidR="00A87386" w:rsidRPr="00572336" w:rsidRDefault="00A87386" w:rsidP="00A87386">
      <w:pPr>
        <w:rPr>
          <w:rFonts w:asciiTheme="minorHAnsi" w:hAnsiTheme="minorHAnsi" w:cs="Arial"/>
          <w:color w:val="00000A"/>
        </w:rPr>
      </w:pPr>
      <w:r w:rsidRPr="00572336">
        <w:rPr>
          <w:rFonts w:asciiTheme="minorHAnsi" w:hAnsiTheme="minorHAnsi" w:cs="Arial"/>
          <w:color w:val="00000A"/>
        </w:rPr>
        <w:t xml:space="preserve">Celková částka </w:t>
      </w:r>
      <w:r w:rsidR="005F528D" w:rsidRPr="00572336">
        <w:rPr>
          <w:rFonts w:asciiTheme="minorHAnsi" w:hAnsiTheme="minorHAnsi" w:cs="Arial"/>
          <w:color w:val="00000A"/>
        </w:rPr>
        <w:t xml:space="preserve">za poskytnuté </w:t>
      </w:r>
      <w:r w:rsidR="00F63AE5">
        <w:rPr>
          <w:rFonts w:asciiTheme="minorHAnsi" w:hAnsiTheme="minorHAnsi" w:cs="Arial"/>
          <w:color w:val="00000A"/>
        </w:rPr>
        <w:t xml:space="preserve">konzultační </w:t>
      </w:r>
      <w:r w:rsidR="005F528D" w:rsidRPr="00572336">
        <w:rPr>
          <w:rFonts w:asciiTheme="minorHAnsi" w:hAnsiTheme="minorHAnsi" w:cs="Arial"/>
          <w:color w:val="00000A"/>
        </w:rPr>
        <w:t xml:space="preserve">služby nepřekročí </w:t>
      </w:r>
      <w:r w:rsidR="008E44C4">
        <w:rPr>
          <w:rFonts w:asciiTheme="minorHAnsi" w:hAnsiTheme="minorHAnsi" w:cs="Arial"/>
          <w:color w:val="00000A"/>
        </w:rPr>
        <w:t>99 200,-</w:t>
      </w:r>
      <w:r w:rsidR="00DE789D" w:rsidRPr="00572336">
        <w:rPr>
          <w:rFonts w:asciiTheme="minorHAnsi" w:hAnsiTheme="minorHAnsi" w:cs="Arial"/>
          <w:color w:val="00000A"/>
        </w:rPr>
        <w:t xml:space="preserve"> Kč </w:t>
      </w:r>
      <w:r w:rsidR="005F528D" w:rsidRPr="00572336">
        <w:rPr>
          <w:rFonts w:asciiTheme="minorHAnsi" w:hAnsiTheme="minorHAnsi" w:cs="Arial"/>
          <w:color w:val="00000A"/>
        </w:rPr>
        <w:t xml:space="preserve">vč. </w:t>
      </w:r>
      <w:r w:rsidRPr="00572336">
        <w:rPr>
          <w:rFonts w:asciiTheme="minorHAnsi" w:hAnsiTheme="minorHAnsi" w:cs="Arial"/>
          <w:color w:val="00000A"/>
        </w:rPr>
        <w:t xml:space="preserve">DPH.  </w:t>
      </w:r>
    </w:p>
    <w:p w:rsidR="00D63A14" w:rsidRPr="00572336" w:rsidRDefault="00D63A14" w:rsidP="00023F43">
      <w:pPr>
        <w:rPr>
          <w:rFonts w:asciiTheme="minorHAnsi" w:hAnsiTheme="minorHAnsi" w:cs="Arial"/>
          <w:color w:val="00000A"/>
        </w:rPr>
      </w:pPr>
    </w:p>
    <w:p w:rsidR="00572336" w:rsidRDefault="005F528D" w:rsidP="00023F43">
      <w:pPr>
        <w:rPr>
          <w:rFonts w:asciiTheme="minorHAnsi" w:hAnsiTheme="minorHAnsi" w:cs="Arial"/>
          <w:color w:val="00000A"/>
        </w:rPr>
      </w:pPr>
      <w:r w:rsidRPr="00572336">
        <w:rPr>
          <w:rFonts w:asciiTheme="minorHAnsi" w:hAnsiTheme="minorHAnsi" w:cs="Arial"/>
          <w:color w:val="00000A"/>
        </w:rPr>
        <w:t>Služby budou poskyt</w:t>
      </w:r>
      <w:r w:rsidR="00572336" w:rsidRPr="00572336">
        <w:rPr>
          <w:rFonts w:asciiTheme="minorHAnsi" w:hAnsiTheme="minorHAnsi" w:cs="Arial"/>
          <w:color w:val="00000A"/>
        </w:rPr>
        <w:t>nuty</w:t>
      </w:r>
      <w:r w:rsidRPr="00572336">
        <w:rPr>
          <w:rFonts w:asciiTheme="minorHAnsi" w:hAnsiTheme="minorHAnsi" w:cs="Arial"/>
          <w:color w:val="00000A"/>
        </w:rPr>
        <w:t xml:space="preserve"> v období od 24. 4. 2023 do 31. 7. 2023</w:t>
      </w:r>
      <w:r w:rsidR="00572336" w:rsidRPr="00572336">
        <w:rPr>
          <w:rFonts w:asciiTheme="minorHAnsi" w:hAnsiTheme="minorHAnsi" w:cs="Arial"/>
          <w:color w:val="00000A"/>
        </w:rPr>
        <w:t xml:space="preserve"> s tím, že vždy na začátku </w:t>
      </w:r>
      <w:r w:rsidR="00572336">
        <w:rPr>
          <w:rFonts w:asciiTheme="minorHAnsi" w:hAnsiTheme="minorHAnsi" w:cs="Arial"/>
          <w:color w:val="00000A"/>
        </w:rPr>
        <w:t xml:space="preserve">kalendářního </w:t>
      </w:r>
      <w:r w:rsidR="00572336" w:rsidRPr="00572336">
        <w:rPr>
          <w:rFonts w:asciiTheme="minorHAnsi" w:hAnsiTheme="minorHAnsi" w:cs="Arial"/>
          <w:color w:val="00000A"/>
        </w:rPr>
        <w:t xml:space="preserve">měsíce bude vystavena faktura na základě skutečného rozsahu poskytnutých konzultací za předešlý </w:t>
      </w:r>
      <w:r w:rsidR="00572336">
        <w:rPr>
          <w:rFonts w:asciiTheme="minorHAnsi" w:hAnsiTheme="minorHAnsi" w:cs="Arial"/>
          <w:color w:val="00000A"/>
        </w:rPr>
        <w:t xml:space="preserve">kalendářní </w:t>
      </w:r>
      <w:r w:rsidR="00572336" w:rsidRPr="00572336">
        <w:rPr>
          <w:rFonts w:asciiTheme="minorHAnsi" w:hAnsiTheme="minorHAnsi" w:cs="Arial"/>
          <w:color w:val="00000A"/>
        </w:rPr>
        <w:t xml:space="preserve">měsíc. </w:t>
      </w:r>
    </w:p>
    <w:p w:rsidR="00572336" w:rsidRDefault="00572336" w:rsidP="00023F43">
      <w:pPr>
        <w:rPr>
          <w:rFonts w:asciiTheme="minorHAnsi" w:hAnsiTheme="minorHAnsi" w:cs="Arial"/>
          <w:color w:val="00000A"/>
        </w:rPr>
      </w:pPr>
      <w:r w:rsidRPr="00572336">
        <w:rPr>
          <w:rFonts w:asciiTheme="minorHAnsi" w:hAnsiTheme="minorHAnsi" w:cs="Arial"/>
          <w:color w:val="00000A"/>
        </w:rPr>
        <w:t xml:space="preserve">Přehled poskytnutých konzultací </w:t>
      </w:r>
      <w:r>
        <w:rPr>
          <w:rFonts w:asciiTheme="minorHAnsi" w:hAnsiTheme="minorHAnsi" w:cs="Arial"/>
          <w:color w:val="00000A"/>
        </w:rPr>
        <w:t xml:space="preserve">(hodinový rozpis) </w:t>
      </w:r>
      <w:r w:rsidRPr="00572336">
        <w:rPr>
          <w:rFonts w:asciiTheme="minorHAnsi" w:hAnsiTheme="minorHAnsi" w:cs="Arial"/>
          <w:color w:val="00000A"/>
        </w:rPr>
        <w:t xml:space="preserve">musí být písemně </w:t>
      </w:r>
      <w:r>
        <w:rPr>
          <w:rFonts w:asciiTheme="minorHAnsi" w:hAnsiTheme="minorHAnsi" w:cs="Arial"/>
          <w:color w:val="00000A"/>
        </w:rPr>
        <w:t xml:space="preserve">(e-mailem) </w:t>
      </w:r>
      <w:r w:rsidRPr="00572336">
        <w:rPr>
          <w:rFonts w:asciiTheme="minorHAnsi" w:hAnsiTheme="minorHAnsi" w:cs="Arial"/>
          <w:color w:val="00000A"/>
        </w:rPr>
        <w:t xml:space="preserve">schválen </w:t>
      </w:r>
    </w:p>
    <w:p w:rsidR="005F528D" w:rsidRPr="00572336" w:rsidRDefault="00572336" w:rsidP="00023F43">
      <w:pPr>
        <w:rPr>
          <w:rFonts w:asciiTheme="minorHAnsi" w:hAnsiTheme="minorHAnsi" w:cs="Arial"/>
          <w:color w:val="00000A"/>
        </w:rPr>
      </w:pPr>
      <w:r w:rsidRPr="00572336">
        <w:rPr>
          <w:rFonts w:asciiTheme="minorHAnsi" w:hAnsiTheme="minorHAnsi" w:cs="Arial"/>
          <w:color w:val="00000A"/>
        </w:rPr>
        <w:t>ze strany objednatele</w:t>
      </w:r>
      <w:r w:rsidR="008E44C4">
        <w:rPr>
          <w:rFonts w:asciiTheme="minorHAnsi" w:hAnsiTheme="minorHAnsi" w:cs="Arial"/>
          <w:color w:val="00000A"/>
        </w:rPr>
        <w:t xml:space="preserve"> a bude součástí faktury</w:t>
      </w:r>
      <w:r w:rsidRPr="00572336">
        <w:rPr>
          <w:rFonts w:asciiTheme="minorHAnsi" w:hAnsiTheme="minorHAnsi" w:cs="Arial"/>
          <w:color w:val="00000A"/>
        </w:rPr>
        <w:t xml:space="preserve">.  </w:t>
      </w:r>
    </w:p>
    <w:p w:rsidR="00A87386" w:rsidRPr="00572336" w:rsidRDefault="00A87386" w:rsidP="00023F43">
      <w:pPr>
        <w:rPr>
          <w:rFonts w:asciiTheme="minorHAnsi" w:hAnsiTheme="minorHAnsi" w:cs="Arial"/>
          <w:color w:val="00000A"/>
        </w:rPr>
      </w:pPr>
    </w:p>
    <w:p w:rsidR="00023F43" w:rsidRPr="00572336" w:rsidRDefault="00023F43" w:rsidP="00023F43">
      <w:pPr>
        <w:rPr>
          <w:rFonts w:asciiTheme="minorHAnsi" w:hAnsiTheme="minorHAnsi" w:cs="Arial"/>
          <w:color w:val="00000A"/>
        </w:rPr>
      </w:pPr>
      <w:r w:rsidRPr="00572336">
        <w:rPr>
          <w:rFonts w:asciiTheme="minorHAnsi" w:hAnsiTheme="minorHAnsi" w:cs="Arial"/>
          <w:color w:val="00000A"/>
        </w:rPr>
        <w:t>S pozdravem</w:t>
      </w:r>
    </w:p>
    <w:p w:rsidR="001F5812" w:rsidRPr="00572336" w:rsidRDefault="001F5812">
      <w:pPr>
        <w:rPr>
          <w:rFonts w:asciiTheme="minorHAnsi" w:hAnsiTheme="minorHAnsi" w:cs="Arial"/>
          <w:color w:val="00000A"/>
        </w:rPr>
      </w:pPr>
    </w:p>
    <w:p w:rsidR="001F5812" w:rsidRDefault="001F5812">
      <w:pPr>
        <w:rPr>
          <w:rFonts w:asciiTheme="minorHAnsi" w:hAnsiTheme="minorHAnsi" w:cs="Arial"/>
          <w:color w:val="00000A"/>
        </w:rPr>
      </w:pPr>
    </w:p>
    <w:p w:rsidR="00151044" w:rsidRDefault="00151044">
      <w:pPr>
        <w:rPr>
          <w:rFonts w:asciiTheme="minorHAnsi" w:hAnsiTheme="minorHAnsi" w:cs="Arial"/>
          <w:color w:val="00000A"/>
        </w:rPr>
      </w:pPr>
    </w:p>
    <w:p w:rsidR="00151044" w:rsidRPr="001B1BCD" w:rsidRDefault="00151044">
      <w:pPr>
        <w:rPr>
          <w:rFonts w:asciiTheme="minorHAnsi" w:hAnsiTheme="minorHAnsi" w:cs="Arial"/>
          <w:color w:val="00000A"/>
        </w:rPr>
      </w:pPr>
    </w:p>
    <w:p w:rsidR="001F5812" w:rsidRPr="001B1BCD" w:rsidRDefault="001F5812">
      <w:pPr>
        <w:rPr>
          <w:rFonts w:asciiTheme="minorHAnsi" w:hAnsiTheme="minorHAnsi" w:cs="Arial"/>
          <w:color w:val="00000A"/>
        </w:rPr>
      </w:pPr>
    </w:p>
    <w:p w:rsidR="001F5812" w:rsidRPr="001B1BCD" w:rsidRDefault="001B1BCD">
      <w:pPr>
        <w:rPr>
          <w:rFonts w:asciiTheme="minorHAnsi" w:hAnsiTheme="minorHAnsi" w:cs="Arial"/>
          <w:color w:val="00000A"/>
        </w:rPr>
      </w:pPr>
      <w:r w:rsidRPr="001B1BCD">
        <w:rPr>
          <w:rFonts w:asciiTheme="minorHAnsi" w:hAnsiTheme="minorHAnsi" w:cs="Arial"/>
          <w:color w:val="00000A"/>
        </w:rPr>
        <w:t>Martin Novák</w:t>
      </w:r>
    </w:p>
    <w:p w:rsidR="001F5812" w:rsidRPr="001B1BCD" w:rsidRDefault="001B1BCD">
      <w:pPr>
        <w:rPr>
          <w:rFonts w:asciiTheme="minorHAnsi" w:hAnsiTheme="minorHAnsi" w:cs="Arial"/>
          <w:color w:val="00000A"/>
        </w:rPr>
      </w:pPr>
      <w:r w:rsidRPr="001B1BCD">
        <w:rPr>
          <w:rFonts w:asciiTheme="minorHAnsi" w:hAnsiTheme="minorHAnsi" w:cs="Arial"/>
          <w:color w:val="00000A"/>
        </w:rPr>
        <w:t>vedoucí O</w:t>
      </w:r>
      <w:r w:rsidR="00282BFB" w:rsidRPr="001B1BCD">
        <w:rPr>
          <w:rFonts w:asciiTheme="minorHAnsi" w:hAnsiTheme="minorHAnsi" w:cs="Arial"/>
          <w:color w:val="00000A"/>
        </w:rPr>
        <w:t>ddělení komunikace</w:t>
      </w:r>
    </w:p>
    <w:p w:rsidR="008277AF" w:rsidRPr="001B1BCD" w:rsidRDefault="008277AF">
      <w:pPr>
        <w:widowControl/>
        <w:suppressAutoHyphens w:val="0"/>
        <w:spacing w:line="240" w:lineRule="auto"/>
        <w:rPr>
          <w:rFonts w:asciiTheme="minorHAnsi" w:hAnsiTheme="minorHAnsi"/>
        </w:rPr>
      </w:pPr>
    </w:p>
    <w:sectPr w:rsidR="008277AF" w:rsidRPr="001B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624" w:left="1134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71" w:rsidRDefault="00AC0A71">
      <w:pPr>
        <w:spacing w:line="240" w:lineRule="auto"/>
      </w:pPr>
      <w:r>
        <w:separator/>
      </w:r>
    </w:p>
  </w:endnote>
  <w:endnote w:type="continuationSeparator" w:id="0">
    <w:p w:rsidR="00AC0A71" w:rsidRDefault="00AC0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Noto Sans SC Regular">
    <w:charset w:val="00"/>
    <w:family w:val="auto"/>
    <w:pitch w:val="variable"/>
  </w:font>
  <w:font w:name="Noto Sans Devanagari">
    <w:altName w:val="Cambria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55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2" w:rsidRDefault="00100109" w:rsidP="000C24F7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column">
                <wp:posOffset>5988685</wp:posOffset>
              </wp:positionH>
              <wp:positionV relativeFrom="paragraph">
                <wp:posOffset>174625</wp:posOffset>
              </wp:positionV>
              <wp:extent cx="570230" cy="235585"/>
              <wp:effectExtent l="0" t="3175" r="4445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20" cy="235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5812" w:rsidRDefault="001F5812">
                          <w:pPr>
                            <w:pStyle w:val="FrameContents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471.55pt;margin-top:13.75pt;width:44.9pt;height:18.55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" stroked="f">
              <v:textbox inset="0,0,0,0">
                <w:txbxContent>
                  <w:p w:rsidR="001F5812" w:rsidRDefault="001F5812">
                    <w:pPr>
                      <w:pStyle w:val="FrameContents"/>
                      <w:rPr>
                        <w:color w:val="auto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6960870</wp:posOffset>
          </wp:positionH>
          <wp:positionV relativeFrom="page">
            <wp:posOffset>8352790</wp:posOffset>
          </wp:positionV>
          <wp:extent cx="250190" cy="1122680"/>
          <wp:effectExtent l="0" t="0" r="0" b="0"/>
          <wp:wrapSquare wrapText="bothSides"/>
          <wp:docPr id="10" name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55632"/>
                  <a:stretch/>
                </pic:blipFill>
                <pic:spPr>
                  <a:xfrm>
                    <a:off x="0" y="0"/>
                    <a:ext cx="249480" cy="11221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0C24F7" w:rsidRPr="009D0491">
      <w:rPr>
        <w:rFonts w:ascii="Univers Com 55" w:hAnsi="Univers Com 55" w:cs="Tahoma"/>
        <w:color w:val="000000"/>
        <w:sz w:val="14"/>
        <w:szCs w:val="14"/>
      </w:rPr>
      <w:t xml:space="preserve">Národní technická knihovna, </w:t>
    </w:r>
    <w:r w:rsidR="000C24F7" w:rsidRPr="0075600E">
      <w:rPr>
        <w:rFonts w:ascii="Univers Com 55" w:hAnsi="Univers Com 55" w:cs="Tahoma"/>
        <w:color w:val="000000"/>
        <w:sz w:val="14"/>
        <w:szCs w:val="14"/>
      </w:rPr>
      <w:t>Technická 2710/6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, 160 80 Praha 6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 – Dejvice, příspěvková organizace zřízená MŠMT 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/</w:t>
    </w:r>
    <w:r w:rsidR="000C24F7">
      <w:rPr>
        <w:rFonts w:ascii="Univers Com 55" w:hAnsi="Univers Com 55" w:cs="Tahoma"/>
        <w:color w:val="000000"/>
        <w:sz w:val="14"/>
        <w:szCs w:val="14"/>
      </w:rPr>
      <w:t> 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 xml:space="preserve">informace: </w:t>
    </w:r>
    <w:r w:rsidR="000C24F7" w:rsidRPr="005E7B0B">
      <w:rPr>
        <w:rFonts w:ascii="Univers Com 55" w:hAnsi="Univers Com 55" w:cs="Tahoma"/>
        <w:color w:val="000000"/>
        <w:sz w:val="14"/>
        <w:szCs w:val="14"/>
      </w:rPr>
      <w:t>232 002</w:t>
    </w:r>
    <w:r w:rsidR="000C24F7">
      <w:rPr>
        <w:rFonts w:ascii="Univers Com 55" w:hAnsi="Univers Com 55" w:cs="Tahoma"/>
        <w:color w:val="000000"/>
        <w:sz w:val="14"/>
        <w:szCs w:val="14"/>
      </w:rPr>
      <w:t> </w:t>
    </w:r>
    <w:r w:rsidR="000C24F7" w:rsidRPr="005E7B0B">
      <w:rPr>
        <w:rFonts w:ascii="Univers Com 55" w:hAnsi="Univers Com 55" w:cs="Tahoma"/>
        <w:color w:val="000000"/>
        <w:sz w:val="14"/>
        <w:szCs w:val="14"/>
      </w:rPr>
      <w:t>535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 / 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bankov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ní spojení ČNB Praha, č. </w:t>
    </w:r>
    <w:proofErr w:type="spellStart"/>
    <w:r w:rsidR="000C24F7">
      <w:rPr>
        <w:rFonts w:ascii="Univers Com 55" w:hAnsi="Univers Com 55" w:cs="Tahoma"/>
        <w:color w:val="000000"/>
        <w:sz w:val="14"/>
        <w:szCs w:val="14"/>
      </w:rPr>
      <w:t>ú.</w:t>
    </w:r>
    <w:proofErr w:type="spellEnd"/>
    <w:r w:rsidR="000C24F7">
      <w:rPr>
        <w:rFonts w:ascii="Univers Com 55" w:hAnsi="Univers Com 55" w:cs="Tahoma"/>
        <w:color w:val="000000"/>
        <w:sz w:val="14"/>
        <w:szCs w:val="14"/>
      </w:rPr>
      <w:t xml:space="preserve"> 8032031/0710 / 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 xml:space="preserve">IČ: </w:t>
    </w:r>
    <w:r w:rsidR="000C24F7" w:rsidRPr="0075600E">
      <w:rPr>
        <w:rFonts w:ascii="Univers Com 55" w:hAnsi="Univers Com 55" w:cs="Tahoma"/>
        <w:color w:val="000000"/>
        <w:sz w:val="14"/>
        <w:szCs w:val="14"/>
      </w:rPr>
      <w:t>61387142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, DIČ: CZ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61387142 / </w:t>
    </w:r>
    <w:hyperlink r:id="rId2" w:history="1">
      <w:r w:rsidR="000C24F7" w:rsidRPr="006A7250">
        <w:rPr>
          <w:rStyle w:val="Hypertextovodkaz"/>
          <w:rFonts w:ascii="Univers Com 55" w:hAnsi="Univers Com 55"/>
          <w:sz w:val="14"/>
          <w:szCs w:val="14"/>
        </w:rPr>
        <w:t>http://www.techlib.cz/</w:t>
      </w:r>
    </w:hyperlink>
    <w:r>
      <w:rPr>
        <w:rFonts w:ascii="Univers Com 55" w:hAnsi="Univers Com 55"/>
        <w:color w:val="000000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71" w:rsidRDefault="00AC0A71">
      <w:pPr>
        <w:spacing w:line="240" w:lineRule="auto"/>
      </w:pPr>
      <w:r>
        <w:separator/>
      </w:r>
    </w:p>
  </w:footnote>
  <w:footnote w:type="continuationSeparator" w:id="0">
    <w:p w:rsidR="00AC0A71" w:rsidRDefault="00AC0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2" w:rsidRDefault="00100109">
    <w:pPr>
      <w:pStyle w:val="Zhlav"/>
      <w:rPr>
        <w:sz w:val="14"/>
        <w:szCs w:val="14"/>
      </w:rPr>
    </w:pPr>
    <w:r>
      <w:rPr>
        <w:noProof/>
        <w:sz w:val="14"/>
        <w:szCs w:val="14"/>
        <w:lang w:eastAsia="cs-CZ"/>
      </w:rPr>
      <mc:AlternateContent>
        <mc:Choice Requires="wpg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1440" cy="3830320"/>
              <wp:effectExtent l="12700" t="5080" r="10795" b="13335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720" cy="3829680"/>
                        <a:chOff x="0" y="0"/>
                        <a:chExt cx="0" cy="0"/>
                      </a:xfrm>
                    </wpg:grpSpPr>
                    <wps:wsp>
                      <wps:cNvPr id="3" name="Volný tvar 2"/>
                      <wps:cNvSpPr/>
                      <wps:spPr>
                        <a:xfrm>
                          <a:off x="13320" y="3828960"/>
                          <a:ext cx="77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3"/>
                      <wps:cNvSpPr/>
                      <wps:spPr>
                        <a:xfrm>
                          <a:off x="0" y="1472040"/>
                          <a:ext cx="77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4"/>
                      <wps:cNvSpPr/>
                      <wps:spPr>
                        <a:xfrm>
                          <a:off x="10800" y="0"/>
                          <a:ext cx="77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F1ECEA" id="Group 2" o:spid="_x0000_s1026" style="position:absolute;margin-left:-32.7pt;margin-top:282.4pt;width:7.2pt;height:301.6pt;z-index:-503316476;mso-wrap-distance-left:0;mso-wrap-distance-right:0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">
              <v:shape id="Volný tvar 2" o:spid="_x0000_s1027" style="position:absolute;left:13320;top:3828960;width:77400;height:7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" path="m,l19852,e" filled="f" strokeweight=".05mm">
                <v:path arrowok="t"/>
              </v:shape>
              <v:shape id="Volný tvar 3" o:spid="_x0000_s1028" style="position:absolute;top:1472040;width:77400;height:7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" path="m,l19852,e" filled="f" strokeweight=".05mm">
                <v:path arrowok="t"/>
              </v:shape>
              <v:shape id="Volný tvar 4" o:spid="_x0000_s1029" style="position:absolute;left:10800;width:77400;height:7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" path="m,l19852,e" filled="f" strokeweight=".05mm">
                <v:path arrowok="t"/>
              </v:shape>
              <w10:wrap anchory="page"/>
            </v:group>
          </w:pict>
        </mc:Fallback>
      </mc:AlternateContent>
    </w:r>
    <w:r>
      <w:rPr>
        <w:noProof/>
        <w:sz w:val="14"/>
        <w:szCs w:val="14"/>
        <w:lang w:eastAsia="cs-CZ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203960" cy="707390"/>
          <wp:effectExtent l="0" t="0" r="0" b="0"/>
          <wp:wrapNone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765"/>
    <w:multiLevelType w:val="hybridMultilevel"/>
    <w:tmpl w:val="2182E980"/>
    <w:lvl w:ilvl="0" w:tplc="89F8917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EED"/>
    <w:multiLevelType w:val="hybridMultilevel"/>
    <w:tmpl w:val="CA548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B98"/>
    <w:multiLevelType w:val="hybridMultilevel"/>
    <w:tmpl w:val="3F66B0D2"/>
    <w:lvl w:ilvl="0" w:tplc="2B76AC7A">
      <w:start w:val="1"/>
      <w:numFmt w:val="lowerLetter"/>
      <w:lvlText w:val="%1)"/>
      <w:lvlJc w:val="left"/>
      <w:pPr>
        <w:ind w:left="720" w:hanging="360"/>
      </w:pPr>
      <w:rPr>
        <w:rFonts w:ascii="Univers Com 55" w:hAnsi="Univers Com 55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46E7B"/>
    <w:multiLevelType w:val="hybridMultilevel"/>
    <w:tmpl w:val="3F1A22A6"/>
    <w:lvl w:ilvl="0" w:tplc="6ED41F8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67DD0"/>
    <w:multiLevelType w:val="hybridMultilevel"/>
    <w:tmpl w:val="D9A06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16117"/>
    <w:multiLevelType w:val="hybridMultilevel"/>
    <w:tmpl w:val="E5604FFE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E1F18"/>
    <w:multiLevelType w:val="hybridMultilevel"/>
    <w:tmpl w:val="69EE4520"/>
    <w:lvl w:ilvl="0" w:tplc="EDB4A8C0">
      <w:start w:val="1"/>
      <w:numFmt w:val="lowerLetter"/>
      <w:lvlText w:val="%1)"/>
      <w:lvlJc w:val="left"/>
      <w:pPr>
        <w:ind w:left="720" w:hanging="360"/>
      </w:pPr>
      <w:rPr>
        <w:rFonts w:ascii="Univers Com 55" w:hAnsi="Univers Com 55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E78FE"/>
    <w:multiLevelType w:val="hybridMultilevel"/>
    <w:tmpl w:val="7B584D52"/>
    <w:lvl w:ilvl="0" w:tplc="92C07C56">
      <w:start w:val="1"/>
      <w:numFmt w:val="lowerLetter"/>
      <w:lvlText w:val="%1)"/>
      <w:lvlJc w:val="left"/>
      <w:pPr>
        <w:ind w:left="720" w:hanging="360"/>
      </w:pPr>
      <w:rPr>
        <w:rFonts w:ascii="Univers Com 55" w:hAnsi="Univers Com 55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75BD1"/>
    <w:multiLevelType w:val="hybridMultilevel"/>
    <w:tmpl w:val="454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FB"/>
    <w:rsid w:val="00010573"/>
    <w:rsid w:val="00023F43"/>
    <w:rsid w:val="000241C0"/>
    <w:rsid w:val="00035746"/>
    <w:rsid w:val="000402B0"/>
    <w:rsid w:val="00050DEF"/>
    <w:rsid w:val="000B66DC"/>
    <w:rsid w:val="000C24F7"/>
    <w:rsid w:val="000C3CC2"/>
    <w:rsid w:val="000C6D9B"/>
    <w:rsid w:val="000F4450"/>
    <w:rsid w:val="000F47BE"/>
    <w:rsid w:val="00100109"/>
    <w:rsid w:val="00151044"/>
    <w:rsid w:val="0017239B"/>
    <w:rsid w:val="001772B1"/>
    <w:rsid w:val="001964A4"/>
    <w:rsid w:val="001A48FA"/>
    <w:rsid w:val="001A67D9"/>
    <w:rsid w:val="001B1BCD"/>
    <w:rsid w:val="001D45AD"/>
    <w:rsid w:val="001F1029"/>
    <w:rsid w:val="001F5812"/>
    <w:rsid w:val="00262AF3"/>
    <w:rsid w:val="00280BEB"/>
    <w:rsid w:val="00282BFB"/>
    <w:rsid w:val="002900D0"/>
    <w:rsid w:val="00290183"/>
    <w:rsid w:val="002C394C"/>
    <w:rsid w:val="002C765F"/>
    <w:rsid w:val="00315619"/>
    <w:rsid w:val="00343575"/>
    <w:rsid w:val="003C45DD"/>
    <w:rsid w:val="003E56CC"/>
    <w:rsid w:val="003F1F07"/>
    <w:rsid w:val="004040D2"/>
    <w:rsid w:val="004108D4"/>
    <w:rsid w:val="004604CC"/>
    <w:rsid w:val="004809E0"/>
    <w:rsid w:val="0049530D"/>
    <w:rsid w:val="004F4AB4"/>
    <w:rsid w:val="00501DBD"/>
    <w:rsid w:val="00505CED"/>
    <w:rsid w:val="00520729"/>
    <w:rsid w:val="00541811"/>
    <w:rsid w:val="00572336"/>
    <w:rsid w:val="00572525"/>
    <w:rsid w:val="00581F9A"/>
    <w:rsid w:val="005A7DDF"/>
    <w:rsid w:val="005E00EE"/>
    <w:rsid w:val="005E58B5"/>
    <w:rsid w:val="005F528D"/>
    <w:rsid w:val="00603CD5"/>
    <w:rsid w:val="0061215C"/>
    <w:rsid w:val="00625766"/>
    <w:rsid w:val="006624C6"/>
    <w:rsid w:val="00694E69"/>
    <w:rsid w:val="006D63C7"/>
    <w:rsid w:val="00731BF3"/>
    <w:rsid w:val="007414B3"/>
    <w:rsid w:val="00757793"/>
    <w:rsid w:val="00780201"/>
    <w:rsid w:val="00784770"/>
    <w:rsid w:val="00785A84"/>
    <w:rsid w:val="007934AB"/>
    <w:rsid w:val="007A3BCA"/>
    <w:rsid w:val="007A4CDA"/>
    <w:rsid w:val="007C0DD6"/>
    <w:rsid w:val="007F5CB2"/>
    <w:rsid w:val="00822FB1"/>
    <w:rsid w:val="008277AF"/>
    <w:rsid w:val="008518FB"/>
    <w:rsid w:val="00876313"/>
    <w:rsid w:val="008E44C4"/>
    <w:rsid w:val="0090191B"/>
    <w:rsid w:val="009426A4"/>
    <w:rsid w:val="009458BF"/>
    <w:rsid w:val="009674BA"/>
    <w:rsid w:val="0097120D"/>
    <w:rsid w:val="00992371"/>
    <w:rsid w:val="009C6134"/>
    <w:rsid w:val="009F0C37"/>
    <w:rsid w:val="00A263A0"/>
    <w:rsid w:val="00A30B00"/>
    <w:rsid w:val="00A4661C"/>
    <w:rsid w:val="00A639E6"/>
    <w:rsid w:val="00A678B3"/>
    <w:rsid w:val="00A76266"/>
    <w:rsid w:val="00A87386"/>
    <w:rsid w:val="00AC0A71"/>
    <w:rsid w:val="00AC559D"/>
    <w:rsid w:val="00AC7FAF"/>
    <w:rsid w:val="00B43DE6"/>
    <w:rsid w:val="00B70FC0"/>
    <w:rsid w:val="00B77353"/>
    <w:rsid w:val="00BE585D"/>
    <w:rsid w:val="00BF29EC"/>
    <w:rsid w:val="00C1779A"/>
    <w:rsid w:val="00C811FF"/>
    <w:rsid w:val="00CA4EF0"/>
    <w:rsid w:val="00CC482C"/>
    <w:rsid w:val="00CF743E"/>
    <w:rsid w:val="00D01862"/>
    <w:rsid w:val="00D0376D"/>
    <w:rsid w:val="00D07581"/>
    <w:rsid w:val="00D12B73"/>
    <w:rsid w:val="00D61EE5"/>
    <w:rsid w:val="00D630F8"/>
    <w:rsid w:val="00D63A14"/>
    <w:rsid w:val="00DA2A15"/>
    <w:rsid w:val="00DA4CD4"/>
    <w:rsid w:val="00DE789D"/>
    <w:rsid w:val="00DF6582"/>
    <w:rsid w:val="00E14CDA"/>
    <w:rsid w:val="00E859AA"/>
    <w:rsid w:val="00EA33EE"/>
    <w:rsid w:val="00F4164D"/>
    <w:rsid w:val="00F4777F"/>
    <w:rsid w:val="00F62AD8"/>
    <w:rsid w:val="00F63AE5"/>
    <w:rsid w:val="00F6625E"/>
    <w:rsid w:val="00F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71C18"/>
  <w15:docId w15:val="{6D54BCC2-D32F-4E2C-AF9E-882CFB1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280" w:lineRule="exact"/>
    </w:pPr>
    <w:rPr>
      <w:rFonts w:ascii="Univers Com 55" w:eastAsia="Times" w:hAnsi="Univers Com 55" w:cs="Times"/>
      <w:color w:val="000000"/>
      <w:sz w:val="22"/>
      <w:lang w:eastAsia="ar-SA"/>
    </w:rPr>
  </w:style>
  <w:style w:type="paragraph" w:styleId="Nadpis1">
    <w:name w:val="heading 1"/>
    <w:basedOn w:val="Normln"/>
    <w:qFormat/>
    <w:rsid w:val="00BD789B"/>
    <w:pPr>
      <w:tabs>
        <w:tab w:val="left" w:pos="432"/>
      </w:tabs>
      <w:jc w:val="right"/>
      <w:outlineLvl w:val="0"/>
    </w:pPr>
    <w:rPr>
      <w:rFonts w:ascii="Univers Com 65 Bold" w:hAnsi="Univers Com 65 Bold"/>
      <w:color w:val="F42837" w:themeColor="accent1"/>
      <w:sz w:val="30"/>
    </w:rPr>
  </w:style>
  <w:style w:type="paragraph" w:styleId="Nadpis2">
    <w:name w:val="heading 2"/>
    <w:basedOn w:val="Nadpis1"/>
    <w:qFormat/>
    <w:pPr>
      <w:tabs>
        <w:tab w:val="left" w:pos="576"/>
      </w:tabs>
      <w:ind w:left="576" w:hanging="576"/>
      <w:outlineLvl w:val="1"/>
    </w:pPr>
    <w:rPr>
      <w:sz w:val="22"/>
    </w:rPr>
  </w:style>
  <w:style w:type="paragraph" w:styleId="Nadpis3">
    <w:name w:val="heading 3"/>
    <w:basedOn w:val="Nadpis2"/>
    <w:qFormat/>
    <w:pPr>
      <w:tabs>
        <w:tab w:val="left" w:pos="720"/>
      </w:tabs>
      <w:ind w:left="720" w:hanging="720"/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link w:val="Nadpis4Char"/>
    <w:semiHidden/>
    <w:unhideWhenUsed/>
    <w:qFormat/>
    <w:rsid w:val="008B5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A0A18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ervenytucne">
    <w:name w:val="cerveny + tucne"/>
    <w:basedOn w:val="cerveny"/>
    <w:qFormat/>
    <w:rsid w:val="009F7A35"/>
    <w:rPr>
      <w:rFonts w:asciiTheme="majorHAnsi" w:hAnsiTheme="majorHAnsi"/>
      <w:color w:val="F42837" w:themeColor="accent1"/>
    </w:rPr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erveny">
    <w:name w:val="cerveny"/>
    <w:qFormat/>
    <w:rsid w:val="00A46D1A"/>
    <w:rPr>
      <w:color w:val="F42837" w:themeColor="accent1"/>
    </w:rPr>
  </w:style>
  <w:style w:type="character" w:customStyle="1" w:styleId="InternetLink">
    <w:name w:val="Internet Link"/>
    <w:rPr>
      <w:color w:val="0000FF"/>
      <w:u w:val="single"/>
    </w:rPr>
  </w:style>
  <w:style w:type="character" w:styleId="slostrnky">
    <w:name w:val="page number"/>
    <w:basedOn w:val="Standardnpsmoodstavce"/>
    <w:qFormat/>
    <w:rsid w:val="00A46D1A"/>
  </w:style>
  <w:style w:type="character" w:styleId="Siln">
    <w:name w:val="Strong"/>
    <w:uiPriority w:val="22"/>
    <w:qFormat/>
    <w:rsid w:val="008B2EC2"/>
    <w:rPr>
      <w:rFonts w:ascii="Univers Com 65 Bold" w:hAnsi="Univers Com 65 Bold"/>
    </w:rPr>
  </w:style>
  <w:style w:type="character" w:customStyle="1" w:styleId="Nadpis4Char">
    <w:name w:val="Nadpis 4 Char"/>
    <w:basedOn w:val="Standardnpsmoodstavce"/>
    <w:link w:val="Nadpis4"/>
    <w:semiHidden/>
    <w:qFormat/>
    <w:rsid w:val="008B5855"/>
    <w:rPr>
      <w:rFonts w:asciiTheme="majorHAnsi" w:eastAsiaTheme="majorEastAsia" w:hAnsiTheme="majorHAnsi" w:cstheme="majorBidi"/>
      <w:i/>
      <w:iCs/>
      <w:color w:val="CA0A18" w:themeColor="accent1" w:themeShade="BF"/>
      <w:sz w:val="22"/>
      <w:lang w:eastAsia="ar-SA"/>
    </w:rPr>
  </w:style>
  <w:style w:type="character" w:customStyle="1" w:styleId="ListLabel1">
    <w:name w:val="ListLabel 1"/>
    <w:qFormat/>
    <w:rPr>
      <w:rFonts w:eastAsia="Times" w:cs="Time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Adresa">
    <w:name w:val="Adresa"/>
    <w:basedOn w:val="Zkladntext"/>
    <w:qFormat/>
    <w:rsid w:val="00516DEB"/>
    <w:pPr>
      <w:spacing w:after="0"/>
      <w:ind w:left="5954" w:right="340"/>
    </w:pPr>
    <w:rPr>
      <w:rFonts w:eastAsia="Times New Roman" w:cs="Times New Roman"/>
      <w:color w:val="00000A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9F7A35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F42837" w:themeColor="accent1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customStyle="1" w:styleId="Seznamsodrkami1">
    <w:name w:val="Seznam s odrážkami1"/>
    <w:basedOn w:val="Normln"/>
    <w:qFormat/>
    <w:pPr>
      <w:tabs>
        <w:tab w:val="left" w:pos="360"/>
      </w:tabs>
      <w:ind w:left="360" w:hanging="360"/>
    </w:pPr>
    <w:rPr>
      <w:rFonts w:ascii="Univers 55" w:hAnsi="Univers 55"/>
      <w:color w:val="00000A"/>
    </w:rPr>
  </w:style>
  <w:style w:type="paragraph" w:customStyle="1" w:styleId="Obsahrmce">
    <w:name w:val="Obsah rámce"/>
    <w:basedOn w:val="Zkladntext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Seznamsodrkami">
    <w:name w:val="List Bullet"/>
    <w:basedOn w:val="Normln"/>
    <w:qFormat/>
    <w:rsid w:val="00933922"/>
    <w:pPr>
      <w:widowControl/>
      <w:suppressAutoHyphens w:val="0"/>
    </w:pPr>
    <w:rPr>
      <w:rFonts w:ascii="Univers 55" w:hAnsi="Univers 55" w:cs="Times New Roman"/>
      <w:color w:val="00000A"/>
      <w:lang w:eastAsia="cs-CZ"/>
    </w:rPr>
  </w:style>
  <w:style w:type="paragraph" w:styleId="Normlnweb">
    <w:name w:val="Normal (Web)"/>
    <w:basedOn w:val="Normln"/>
    <w:uiPriority w:val="99"/>
    <w:unhideWhenUsed/>
    <w:qFormat/>
    <w:rsid w:val="008B5855"/>
    <w:pPr>
      <w:widowControl/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FrameContents">
    <w:name w:val="Frame Contents"/>
    <w:basedOn w:val="Normln"/>
    <w:qFormat/>
  </w:style>
  <w:style w:type="character" w:customStyle="1" w:styleId="apple-converted-space">
    <w:name w:val="apple-converted-space"/>
    <w:basedOn w:val="Standardnpsmoodstavce"/>
    <w:rsid w:val="00581F9A"/>
  </w:style>
  <w:style w:type="paragraph" w:styleId="Odstavecseseznamem">
    <w:name w:val="List Paragraph"/>
    <w:basedOn w:val="Normln"/>
    <w:uiPriority w:val="34"/>
    <w:qFormat/>
    <w:rsid w:val="00023F43"/>
    <w:pPr>
      <w:ind w:left="720"/>
      <w:contextualSpacing/>
    </w:pPr>
  </w:style>
  <w:style w:type="character" w:styleId="Hypertextovodkaz">
    <w:name w:val="Hyperlink"/>
    <w:basedOn w:val="Standardnpsmoodstavce"/>
    <w:rsid w:val="00785A84"/>
    <w:rPr>
      <w:color w:val="F42837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8277AF"/>
    <w:rPr>
      <w:rFonts w:ascii="Univers Com 55" w:eastAsia="Times" w:hAnsi="Univers Com 55" w:cs="Times"/>
      <w:color w:val="000000"/>
      <w:sz w:val="22"/>
      <w:lang w:eastAsia="ar-SA"/>
    </w:rPr>
  </w:style>
  <w:style w:type="paragraph" w:customStyle="1" w:styleId="Standard">
    <w:name w:val="Standard"/>
    <w:rsid w:val="00343575"/>
    <w:pPr>
      <w:widowControl w:val="0"/>
      <w:suppressAutoHyphens/>
      <w:autoSpaceDN w:val="0"/>
      <w:spacing w:line="280" w:lineRule="exact"/>
      <w:textAlignment w:val="baseline"/>
    </w:pPr>
    <w:rPr>
      <w:rFonts w:ascii="Univers Com 55" w:eastAsia="Times" w:hAnsi="Univers Com 55" w:cs="Times"/>
      <w:color w:val="000000"/>
      <w:sz w:val="22"/>
      <w:lang w:eastAsia="ar-SA"/>
    </w:rPr>
  </w:style>
  <w:style w:type="paragraph" w:customStyle="1" w:styleId="m8532430047631420453msolistparagraph">
    <w:name w:val="m_8532430047631420453msolistparagraph"/>
    <w:basedOn w:val="Normln"/>
    <w:rsid w:val="00D0186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cs-CZ"/>
    </w:rPr>
  </w:style>
  <w:style w:type="character" w:customStyle="1" w:styleId="m8532430047631420453apple-converted-space">
    <w:name w:val="m_8532430047631420453apple-converted-space"/>
    <w:basedOn w:val="Standardnpsmoodstavce"/>
    <w:rsid w:val="00D0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26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6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6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57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45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83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in.novak@techli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hlib.cz/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v75\Documents\Objedn&#225;vka%20vzor.dotx" TargetMode="External"/></Relationships>
</file>

<file path=word/theme/theme1.xml><?xml version="1.0" encoding="utf-8"?>
<a:theme xmlns:a="http://schemas.openxmlformats.org/drawingml/2006/main" name="Motiv Office">
  <a:themeElements>
    <a:clrScheme name="NTK">
      <a:dk1>
        <a:sysClr val="windowText" lastClr="000000"/>
      </a:dk1>
      <a:lt1>
        <a:sysClr val="window" lastClr="FFFFFF"/>
      </a:lt1>
      <a:dk2>
        <a:srgbClr val="575757"/>
      </a:dk2>
      <a:lt2>
        <a:srgbClr val="DBDBDB"/>
      </a:lt2>
      <a:accent1>
        <a:srgbClr val="F42837"/>
      </a:accent1>
      <a:accent2>
        <a:srgbClr val="A7A7A7"/>
      </a:accent2>
      <a:accent3>
        <a:srgbClr val="545454"/>
      </a:accent3>
      <a:accent4>
        <a:srgbClr val="808080"/>
      </a:accent4>
      <a:accent5>
        <a:srgbClr val="DCDCDC"/>
      </a:accent5>
      <a:accent6>
        <a:srgbClr val="212121"/>
      </a:accent6>
      <a:hlink>
        <a:srgbClr val="F42837"/>
      </a:hlink>
      <a:folHlink>
        <a:srgbClr val="212121"/>
      </a:folHlink>
    </a:clrScheme>
    <a:fontScheme name="NTK 1">
      <a:majorFont>
        <a:latin typeface="Univers Com 65 Bold"/>
        <a:ea typeface=""/>
        <a:cs typeface=""/>
      </a:majorFont>
      <a:minorFont>
        <a:latin typeface="Univers Com 55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vzor</Template>
  <TotalTime>13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Vydrová Pánková</dc:creator>
  <dc:description/>
  <cp:lastModifiedBy>Martin Novák</cp:lastModifiedBy>
  <cp:revision>3</cp:revision>
  <cp:lastPrinted>2023-04-18T07:52:00Z</cp:lastPrinted>
  <dcterms:created xsi:type="dcterms:W3CDTF">2023-04-20T07:01:00Z</dcterms:created>
  <dcterms:modified xsi:type="dcterms:W3CDTF">2023-04-20T09:02:00Z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