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FCA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056AF7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B27D64">
        <w:rPr>
          <w:b/>
          <w:noProof/>
          <w:sz w:val="28"/>
        </w:rPr>
        <w:t>14/23/1</w:t>
      </w:r>
    </w:p>
    <w:p w14:paraId="08959B8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7CA3D91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E7B7DB3" w14:textId="77777777" w:rsidR="00B8387D" w:rsidRDefault="00B8387D">
            <w:pPr>
              <w:rPr>
                <w:b/>
                <w:sz w:val="24"/>
              </w:rPr>
            </w:pPr>
          </w:p>
          <w:p w14:paraId="12923411" w14:textId="77777777" w:rsidR="00B8387D" w:rsidRDefault="00B27D64">
            <w:r>
              <w:rPr>
                <w:b/>
                <w:noProof/>
                <w:sz w:val="24"/>
              </w:rPr>
              <w:t>AZ - ENERGIE s.r.o.</w:t>
            </w:r>
          </w:p>
          <w:p w14:paraId="0DE4235B" w14:textId="77777777" w:rsidR="00B8387D" w:rsidRDefault="00B8387D"/>
          <w:p w14:paraId="042D0FDC" w14:textId="77777777" w:rsidR="00B8387D" w:rsidRDefault="00B27D64">
            <w:r>
              <w:rPr>
                <w:b/>
                <w:noProof/>
                <w:sz w:val="24"/>
              </w:rPr>
              <w:t>Jabloňová 2677</w:t>
            </w:r>
          </w:p>
          <w:p w14:paraId="4FC62E6E" w14:textId="77777777" w:rsidR="00B8387D" w:rsidRDefault="00B27D64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06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00F0250E" w14:textId="77777777" w:rsidR="00B8387D" w:rsidRDefault="00B8387D"/>
        </w:tc>
      </w:tr>
    </w:tbl>
    <w:p w14:paraId="44A88EFC" w14:textId="77777777" w:rsidR="00B8387D" w:rsidRDefault="00B8387D"/>
    <w:p w14:paraId="11823E71" w14:textId="77777777" w:rsidR="00B8387D" w:rsidRDefault="00B8387D"/>
    <w:p w14:paraId="4CA22B99" w14:textId="77777777" w:rsidR="00B8387D" w:rsidRDefault="00B8387D"/>
    <w:p w14:paraId="046F6F6B" w14:textId="77777777" w:rsidR="00B8387D" w:rsidRDefault="00B8387D"/>
    <w:p w14:paraId="4211FF6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77F568D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B27D64">
        <w:rPr>
          <w:b/>
          <w:noProof/>
          <w:sz w:val="24"/>
        </w:rPr>
        <w:t>26079551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B27D64">
        <w:rPr>
          <w:b/>
          <w:noProof/>
          <w:sz w:val="24"/>
        </w:rPr>
        <w:t>CZ26079551</w:t>
      </w:r>
    </w:p>
    <w:p w14:paraId="7B28340A" w14:textId="77777777" w:rsidR="00B8387D" w:rsidRDefault="00B8387D"/>
    <w:p w14:paraId="50615526" w14:textId="77777777" w:rsidR="00B8387D" w:rsidRDefault="00B8387D">
      <w:pPr>
        <w:rPr>
          <w:rFonts w:ascii="Courier New" w:hAnsi="Courier New"/>
          <w:sz w:val="24"/>
        </w:rPr>
      </w:pPr>
    </w:p>
    <w:p w14:paraId="410C73D6" w14:textId="37B6B08C" w:rsidR="00B8387D" w:rsidRDefault="00B27D6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E41916" wp14:editId="2A77244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339950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BD3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5C4BB33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B27D64">
        <w:rPr>
          <w:rFonts w:ascii="Courier New" w:hAnsi="Courier New"/>
          <w:sz w:val="24"/>
        </w:rPr>
        <w:t xml:space="preserve"> </w:t>
      </w:r>
    </w:p>
    <w:p w14:paraId="374E60E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5B97CC9" w14:textId="77777777" w:rsidTr="00A97278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54E9564A" w14:textId="4CF5D86B" w:rsidR="00D9348B" w:rsidRDefault="00B27D64">
            <w:pPr>
              <w:rPr>
                <w:sz w:val="24"/>
              </w:rPr>
            </w:pPr>
            <w:r>
              <w:rPr>
                <w:noProof/>
                <w:sz w:val="24"/>
              </w:rPr>
              <w:t>1.oprava termostatických hlavic radiátorů, výměna nefunkčních včetně vypuštění a n</w:t>
            </w:r>
            <w:r w:rsidR="000B4466">
              <w:rPr>
                <w:noProof/>
                <w:sz w:val="24"/>
              </w:rPr>
              <w:t>apuštění systému</w:t>
            </w:r>
            <w:r w:rsidR="00130D28">
              <w:rPr>
                <w:noProof/>
                <w:sz w:val="24"/>
              </w:rPr>
              <w:t>, odvzdušnění</w:t>
            </w:r>
            <w:r w:rsidR="00A97278">
              <w:rPr>
                <w:noProof/>
                <w:sz w:val="24"/>
              </w:rPr>
              <w:t xml:space="preserve"> a uvedení do provozu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A027D5" w14:textId="77777777" w:rsidR="00D9348B" w:rsidRDefault="00B27D6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24CCC8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D0C330" w14:textId="77777777" w:rsidR="00D9348B" w:rsidRDefault="00B27D6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257 392,41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DCDA8E" w14:textId="77777777" w:rsidR="00D9348B" w:rsidRDefault="00B27D6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257 392,41</w:t>
            </w:r>
          </w:p>
        </w:tc>
      </w:tr>
      <w:tr w:rsidR="00D9348B" w:rsidRPr="00A97278" w14:paraId="376C3883" w14:textId="77777777" w:rsidTr="00D167FD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27F506F5" w14:textId="1BAE0CE7" w:rsidR="00D9348B" w:rsidRPr="00A97278" w:rsidRDefault="00D9348B">
            <w:pPr>
              <w:rPr>
                <w:b/>
                <w:bCs/>
                <w:sz w:val="24"/>
              </w:rPr>
            </w:pPr>
            <w:r w:rsidRPr="00A97278">
              <w:rPr>
                <w:b/>
                <w:bCs/>
                <w:sz w:val="24"/>
              </w:rPr>
              <w:t>Celkem</w:t>
            </w:r>
            <w:r w:rsidR="00D167FD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18B9F8" w14:textId="77777777" w:rsidR="00D9348B" w:rsidRPr="00A9727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5A35E8D" w14:textId="77777777" w:rsidR="00D9348B" w:rsidRPr="00A9727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376EF9A6" w14:textId="77777777" w:rsidR="00D9348B" w:rsidRPr="00A97278" w:rsidRDefault="00B27D64">
            <w:pPr>
              <w:jc w:val="right"/>
              <w:rPr>
                <w:b/>
                <w:bCs/>
                <w:sz w:val="24"/>
              </w:rPr>
            </w:pPr>
            <w:r w:rsidRPr="00A97278">
              <w:rPr>
                <w:b/>
                <w:bCs/>
                <w:noProof/>
                <w:sz w:val="24"/>
              </w:rPr>
              <w:t>257 392,41</w:t>
            </w:r>
          </w:p>
        </w:tc>
      </w:tr>
      <w:tr w:rsidR="00D167FD" w:rsidRPr="00A97278" w14:paraId="3CE9B821" w14:textId="77777777" w:rsidTr="00A9727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697F73C2" w14:textId="77777777" w:rsidR="00D167FD" w:rsidRPr="00A97278" w:rsidRDefault="00D167FD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88BAA8" w14:textId="77777777" w:rsidR="00D167FD" w:rsidRPr="00A97278" w:rsidRDefault="00D167FD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D6DAF6C" w14:textId="77777777" w:rsidR="00D167FD" w:rsidRPr="00A97278" w:rsidRDefault="00D167FD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23EFADC2" w14:textId="77777777" w:rsidR="00D167FD" w:rsidRPr="00A97278" w:rsidRDefault="00D167FD">
            <w:pPr>
              <w:jc w:val="right"/>
              <w:rPr>
                <w:b/>
                <w:bCs/>
                <w:noProof/>
                <w:sz w:val="24"/>
              </w:rPr>
            </w:pPr>
          </w:p>
        </w:tc>
      </w:tr>
      <w:tr w:rsidR="00D9348B" w14:paraId="693A516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DC0BFF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690964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3E138A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247D81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CB8E50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D52F00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1D0360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BB5AEF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4052BE4" w14:textId="478417D9" w:rsidR="00D9348B" w:rsidRDefault="00B27D64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</w:p>
          <w:p w14:paraId="3571A996" w14:textId="77777777" w:rsidR="00D9348B" w:rsidRDefault="00D9348B">
            <w:pPr>
              <w:rPr>
                <w:sz w:val="24"/>
              </w:rPr>
            </w:pPr>
          </w:p>
          <w:p w14:paraId="6483BE93" w14:textId="77777777" w:rsidR="00D9348B" w:rsidRDefault="00D9348B">
            <w:pPr>
              <w:rPr>
                <w:sz w:val="24"/>
              </w:rPr>
            </w:pPr>
          </w:p>
          <w:p w14:paraId="2D32FA80" w14:textId="77777777" w:rsidR="00D9348B" w:rsidRDefault="00D9348B">
            <w:pPr>
              <w:rPr>
                <w:sz w:val="24"/>
              </w:rPr>
            </w:pPr>
          </w:p>
          <w:p w14:paraId="17C0C5F6" w14:textId="77777777" w:rsidR="00D9348B" w:rsidRDefault="00D9348B">
            <w:pPr>
              <w:rPr>
                <w:sz w:val="24"/>
              </w:rPr>
            </w:pPr>
          </w:p>
          <w:p w14:paraId="59773074" w14:textId="77777777" w:rsidR="00D9348B" w:rsidRDefault="00D9348B">
            <w:pPr>
              <w:rPr>
                <w:sz w:val="24"/>
              </w:rPr>
            </w:pPr>
          </w:p>
          <w:p w14:paraId="4C8AB3EC" w14:textId="77777777" w:rsidR="00D9348B" w:rsidRDefault="00D9348B">
            <w:pPr>
              <w:rPr>
                <w:sz w:val="24"/>
              </w:rPr>
            </w:pPr>
          </w:p>
          <w:p w14:paraId="00254027" w14:textId="77777777" w:rsidR="00D9348B" w:rsidRDefault="00D9348B">
            <w:pPr>
              <w:rPr>
                <w:sz w:val="24"/>
              </w:rPr>
            </w:pPr>
          </w:p>
          <w:p w14:paraId="301ABC5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0B862B2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C35EF1E" w14:textId="27836457" w:rsidR="00D9348B" w:rsidRDefault="00B27D6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0A32387" wp14:editId="2D9AD25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48868861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6474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C231BA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9E7BF2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A9C7EC7" w14:textId="11A457E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8355EA">
              <w:rPr>
                <w:sz w:val="24"/>
              </w:rPr>
              <w:t>kabelova@zsroznov.cz</w:t>
            </w:r>
          </w:p>
        </w:tc>
      </w:tr>
      <w:tr w:rsidR="00353A1C" w14:paraId="0FCA2AF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F9ED1EC" w14:textId="77777777" w:rsidR="00353A1C" w:rsidRDefault="00353A1C">
            <w:pPr>
              <w:rPr>
                <w:noProof/>
              </w:rPr>
            </w:pPr>
          </w:p>
        </w:tc>
        <w:tc>
          <w:tcPr>
            <w:tcW w:w="1855" w:type="dxa"/>
          </w:tcPr>
          <w:p w14:paraId="0AE84253" w14:textId="77777777" w:rsidR="00353A1C" w:rsidRDefault="00353A1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B4519BC" w14:textId="77777777" w:rsidR="00353A1C" w:rsidRDefault="00353A1C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4F901E2" w14:textId="77777777" w:rsidR="00353A1C" w:rsidRDefault="00353A1C">
            <w:pPr>
              <w:rPr>
                <w:sz w:val="24"/>
              </w:rPr>
            </w:pPr>
          </w:p>
        </w:tc>
      </w:tr>
      <w:tr w:rsidR="00D9348B" w14:paraId="074B4243" w14:textId="77777777" w:rsidTr="00353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1"/>
        </w:trPr>
        <w:tc>
          <w:tcPr>
            <w:tcW w:w="858" w:type="dxa"/>
          </w:tcPr>
          <w:p w14:paraId="4CAF2EAA" w14:textId="5EA0659B" w:rsidR="00D9348B" w:rsidRDefault="00B27D6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D96D746" wp14:editId="6C24E63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69021318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2919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79E0E17" w14:textId="77777777" w:rsidR="00D9348B" w:rsidRDefault="00B27D64">
            <w:pPr>
              <w:rPr>
                <w:sz w:val="24"/>
              </w:rPr>
            </w:pPr>
            <w:r>
              <w:rPr>
                <w:noProof/>
                <w:sz w:val="24"/>
              </w:rPr>
              <w:t>20. 4. 2023</w:t>
            </w:r>
          </w:p>
        </w:tc>
        <w:tc>
          <w:tcPr>
            <w:tcW w:w="1115" w:type="dxa"/>
          </w:tcPr>
          <w:p w14:paraId="058F7C80" w14:textId="77777777" w:rsidR="00D9348B" w:rsidRDefault="00D9348B">
            <w:pPr>
              <w:pStyle w:val="Nadpis7"/>
            </w:pPr>
            <w:r>
              <w:t>Vystavil:</w:t>
            </w:r>
          </w:p>
          <w:p w14:paraId="6CA7DC9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EC67F7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16A6FEB" w14:textId="14D076F4" w:rsidR="00D9348B" w:rsidRDefault="00B27D6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  <w:r w:rsidR="008355EA">
              <w:rPr>
                <w:noProof/>
                <w:sz w:val="24"/>
              </w:rPr>
              <w:t xml:space="preserve">, e-mail: </w:t>
            </w:r>
            <w:hyperlink r:id="rId6" w:history="1">
              <w:r w:rsidR="00353A1C" w:rsidRPr="005300DA">
                <w:rPr>
                  <w:rStyle w:val="Hypertextovodkaz"/>
                  <w:noProof/>
                  <w:sz w:val="24"/>
                </w:rPr>
                <w:t>bendikova</w:t>
              </w:r>
              <w:r w:rsidR="00353A1C" w:rsidRPr="005300DA">
                <w:rPr>
                  <w:rStyle w:val="Hypertextovodkaz"/>
                  <w:sz w:val="24"/>
                </w:rPr>
                <w:t>@zsroznov.cz</w:t>
              </w:r>
            </w:hyperlink>
          </w:p>
          <w:p w14:paraId="201601AE" w14:textId="0412D462" w:rsidR="00353A1C" w:rsidRPr="00622316" w:rsidRDefault="00353A1C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6D39B3D8" w14:textId="77777777" w:rsidR="00B8387D" w:rsidRDefault="00B8387D">
      <w:pPr>
        <w:rPr>
          <w:sz w:val="24"/>
        </w:rPr>
      </w:pPr>
    </w:p>
    <w:p w14:paraId="59B54573" w14:textId="7F31C76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0B4466" w:rsidRPr="000B4466">
        <w:rPr>
          <w:b/>
          <w:bCs/>
          <w:sz w:val="24"/>
        </w:rPr>
        <w:t>do</w:t>
      </w:r>
      <w:r w:rsidR="000B4466">
        <w:rPr>
          <w:sz w:val="24"/>
        </w:rPr>
        <w:t xml:space="preserve"> </w:t>
      </w:r>
      <w:r w:rsidR="00B27D64">
        <w:rPr>
          <w:b/>
          <w:noProof/>
          <w:sz w:val="24"/>
        </w:rPr>
        <w:t>20. 7. 2023</w:t>
      </w:r>
      <w:r w:rsidR="00A60CBF">
        <w:rPr>
          <w:b/>
          <w:sz w:val="24"/>
        </w:rPr>
        <w:t xml:space="preserve"> </w:t>
      </w:r>
    </w:p>
    <w:p w14:paraId="1A3640D8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27D64">
        <w:rPr>
          <w:b/>
          <w:noProof/>
          <w:sz w:val="24"/>
        </w:rPr>
        <w:t>20. 4. 2023</w:t>
      </w:r>
    </w:p>
    <w:p w14:paraId="2E625FCF" w14:textId="1C2FBADD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CB0090">
        <w:rPr>
          <w:sz w:val="24"/>
        </w:rPr>
        <w:t>14/23/1</w:t>
      </w:r>
    </w:p>
    <w:p w14:paraId="0F024AAA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27D64">
        <w:rPr>
          <w:b/>
          <w:noProof/>
          <w:sz w:val="24"/>
        </w:rPr>
        <w:t>Základní škola a Mateřská škola L.Kuby 48, České Budějovice</w:t>
      </w:r>
    </w:p>
    <w:p w14:paraId="65F713A7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B27D64"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B27D64">
        <w:rPr>
          <w:b/>
          <w:noProof/>
          <w:sz w:val="24"/>
        </w:rPr>
        <w:t>CZ</w:t>
      </w:r>
      <w:proofErr w:type="gramEnd"/>
      <w:r w:rsidR="00B27D64"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4FDA847" w14:textId="77777777" w:rsidR="000B4466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B27D64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</w:p>
    <w:p w14:paraId="52B9DAD6" w14:textId="70C73308" w:rsidR="00922AB9" w:rsidRPr="00922AB9" w:rsidRDefault="00B27D64" w:rsidP="000B4466">
      <w:pPr>
        <w:ind w:left="1416" w:firstLine="708"/>
        <w:rPr>
          <w:rFonts w:ascii="Courier CE" w:hAnsi="Courier CE"/>
          <w:sz w:val="24"/>
        </w:rPr>
      </w:pPr>
      <w:r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>
        <w:rPr>
          <w:noProof/>
          <w:sz w:val="24"/>
        </w:rPr>
        <w:t>České Budějovice</w:t>
      </w:r>
      <w:r w:rsidR="0027732C">
        <w:rPr>
          <w:sz w:val="24"/>
        </w:rPr>
        <w:t xml:space="preserve">, </w:t>
      </w:r>
      <w:r>
        <w:rPr>
          <w:noProof/>
          <w:sz w:val="24"/>
        </w:rPr>
        <w:t>370 07</w:t>
      </w:r>
    </w:p>
    <w:p w14:paraId="3F0D3688" w14:textId="6E134696" w:rsidR="0027732C" w:rsidRDefault="0027732C" w:rsidP="008018AF">
      <w:pPr>
        <w:outlineLvl w:val="0"/>
        <w:rPr>
          <w:b/>
          <w:noProof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B27D64">
        <w:rPr>
          <w:b/>
          <w:noProof/>
          <w:sz w:val="24"/>
        </w:rPr>
        <w:t>Základní škola a Mateřská škola L.Kuby 48, České Budějovice</w:t>
      </w:r>
    </w:p>
    <w:p w14:paraId="31A5CA50" w14:textId="77777777" w:rsidR="00D167FD" w:rsidRDefault="00D167FD" w:rsidP="008018AF">
      <w:pPr>
        <w:outlineLvl w:val="0"/>
        <w:rPr>
          <w:b/>
          <w:sz w:val="24"/>
        </w:rPr>
      </w:pPr>
    </w:p>
    <w:p w14:paraId="72BA8573" w14:textId="0AFF0CAB" w:rsidR="00922AB9" w:rsidRDefault="00922AB9" w:rsidP="000B4466">
      <w:pPr>
        <w:outlineLvl w:val="0"/>
        <w:rPr>
          <w:sz w:val="24"/>
        </w:rPr>
      </w:pPr>
      <w:proofErr w:type="gramStart"/>
      <w:r>
        <w:rPr>
          <w:sz w:val="24"/>
        </w:rPr>
        <w:t xml:space="preserve">Schválil: </w:t>
      </w:r>
      <w:r w:rsidR="00216230">
        <w:rPr>
          <w:sz w:val="24"/>
        </w:rPr>
        <w:t xml:space="preserve">  </w:t>
      </w:r>
      <w:proofErr w:type="gramEnd"/>
      <w:r w:rsidR="00216230">
        <w:rPr>
          <w:sz w:val="24"/>
        </w:rPr>
        <w:t xml:space="preserve"> </w:t>
      </w:r>
      <w:r w:rsidR="00B27D64">
        <w:rPr>
          <w:noProof/>
          <w:sz w:val="24"/>
        </w:rPr>
        <w:t>Václava Bendíková</w:t>
      </w:r>
    </w:p>
    <w:p w14:paraId="789E8B2E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54E4E08" w14:textId="77777777" w:rsidR="00B8387D" w:rsidRDefault="00B8387D">
      <w:pPr>
        <w:rPr>
          <w:sz w:val="24"/>
        </w:rPr>
      </w:pPr>
    </w:p>
    <w:p w14:paraId="58147F8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56CD979" w14:textId="77777777" w:rsidR="00B8387D" w:rsidRDefault="00B8387D">
      <w:pPr>
        <w:rPr>
          <w:i/>
          <w:sz w:val="24"/>
        </w:rPr>
      </w:pPr>
    </w:p>
    <w:p w14:paraId="5BDFCDB9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A8CC" w14:textId="77777777" w:rsidR="00B27D64" w:rsidRDefault="00B27D64">
      <w:r>
        <w:separator/>
      </w:r>
    </w:p>
  </w:endnote>
  <w:endnote w:type="continuationSeparator" w:id="0">
    <w:p w14:paraId="7E5FAAC7" w14:textId="77777777" w:rsidR="00B27D64" w:rsidRDefault="00B2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5AB3" w14:textId="77777777" w:rsidR="00B27D64" w:rsidRDefault="00B27D64">
      <w:r>
        <w:separator/>
      </w:r>
    </w:p>
  </w:footnote>
  <w:footnote w:type="continuationSeparator" w:id="0">
    <w:p w14:paraId="0138904C" w14:textId="77777777" w:rsidR="00B27D64" w:rsidRDefault="00B27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4"/>
    <w:rsid w:val="00030FF5"/>
    <w:rsid w:val="000814DF"/>
    <w:rsid w:val="000A1E17"/>
    <w:rsid w:val="000B4466"/>
    <w:rsid w:val="00130D28"/>
    <w:rsid w:val="00150FAF"/>
    <w:rsid w:val="00185877"/>
    <w:rsid w:val="00191B8B"/>
    <w:rsid w:val="00216230"/>
    <w:rsid w:val="00264A6E"/>
    <w:rsid w:val="0027732C"/>
    <w:rsid w:val="002A579A"/>
    <w:rsid w:val="002E33BF"/>
    <w:rsid w:val="00353A1C"/>
    <w:rsid w:val="00475DFB"/>
    <w:rsid w:val="00543E7B"/>
    <w:rsid w:val="00622316"/>
    <w:rsid w:val="00634693"/>
    <w:rsid w:val="006C40A5"/>
    <w:rsid w:val="007210AC"/>
    <w:rsid w:val="007A54F4"/>
    <w:rsid w:val="008018AF"/>
    <w:rsid w:val="008355EA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97278"/>
    <w:rsid w:val="00AA5D20"/>
    <w:rsid w:val="00B14524"/>
    <w:rsid w:val="00B27D64"/>
    <w:rsid w:val="00B8387D"/>
    <w:rsid w:val="00CB0090"/>
    <w:rsid w:val="00D167FD"/>
    <w:rsid w:val="00D2684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1A3DABAE"/>
  <w15:chartTrackingRefBased/>
  <w15:docId w15:val="{FE300492-E369-4375-9044-F28558E7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353A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dikova@zsroznov.cz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3" ma:contentTypeDescription="Vytvoří nový dokument" ma:contentTypeScope="" ma:versionID="65d67ef5bcf9eec91f9f825b3324e001">
  <xsd:schema xmlns:xsd="http://www.w3.org/2001/XMLSchema" xmlns:xs="http://www.w3.org/2001/XMLSchema" xmlns:p="http://schemas.microsoft.com/office/2006/metadata/properties" xmlns:ns2="ebe2f85e-8ab5-4763-a2b2-77752eee2f1d" targetNamespace="http://schemas.microsoft.com/office/2006/metadata/properties" ma:root="true" ma:fieldsID="ad8f854a9437669d758c31e8fa784d34" ns2:_="">
    <xsd:import namespace="ebe2f85e-8ab5-4763-a2b2-77752eee2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69D46-1A42-4605-A298-2F1634FA36E8}"/>
</file>

<file path=customXml/itemProps2.xml><?xml version="1.0" encoding="utf-8"?>
<ds:datastoreItem xmlns:ds="http://schemas.openxmlformats.org/officeDocument/2006/customXml" ds:itemID="{8BB5A724-2435-4146-8A59-787C80ACE705}"/>
</file>

<file path=customXml/itemProps3.xml><?xml version="1.0" encoding="utf-8"?>
<ds:datastoreItem xmlns:ds="http://schemas.openxmlformats.org/officeDocument/2006/customXml" ds:itemID="{2042875D-47FC-46C9-B325-EA928C597032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</TotalTime>
  <Pages>1</Pages>
  <Words>195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9</cp:revision>
  <cp:lastPrinted>1996-04-30T08:16:00Z</cp:lastPrinted>
  <dcterms:created xsi:type="dcterms:W3CDTF">2023-04-20T07:21:00Z</dcterms:created>
  <dcterms:modified xsi:type="dcterms:W3CDTF">2023-04-20T07:28:00Z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