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tag w:val="oznaceniDokumentu"/>
        <w:id w:val="-1578812355"/>
        <w:placeholder>
          <w:docPart w:val="D9FBEA4BF4B34FDD8183363CB8A25E1D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0"/>
        <w:gridCol w:w="5052"/>
      </w:tblGrid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DC1BA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141D6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41D62">
              <w:instrText xml:space="preserve"> FORMTEXT </w:instrText>
            </w:r>
            <w:r w:rsidR="00141D62">
              <w:fldChar w:fldCharType="separate"/>
            </w:r>
            <w:r w:rsidR="00CD0A0C">
              <w:t>486/23/41100</w:t>
            </w:r>
            <w:r w:rsidR="00141D62">
              <w:fldChar w:fldCharType="end"/>
            </w:r>
          </w:p>
          <w:p w:rsidR="00141D62" w:rsidRDefault="00141D62">
            <w:pPr>
              <w:spacing w:line="480" w:lineRule="auto"/>
              <w:ind w:left="252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ASD Software, s. r. o.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 w:rsidRPr="001C5689">
              <w:rPr>
                <w:noProof/>
              </w:rPr>
              <w:t xml:space="preserve">Žerotínova 2981/55A 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787 01 Šumperk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0C12D2">
              <w:rPr>
                <w:rFonts w:cs="Arial"/>
                <w:color w:val="231F20"/>
                <w:szCs w:val="20"/>
              </w:rPr>
              <w:t>17.4.2023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:rsidR="00141D62" w:rsidRDefault="00141D62"/>
        </w:tc>
      </w:tr>
      <w:tr w:rsidR="00141D62">
        <w:trPr>
          <w:cantSplit/>
        </w:trPr>
        <w:tc>
          <w:tcPr>
            <w:tcW w:w="4632" w:type="dxa"/>
          </w:tcPr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1C5689">
              <w:rPr>
                <w:rFonts w:cs="Arial"/>
                <w:noProof/>
                <w:color w:val="231F20"/>
                <w:szCs w:val="20"/>
              </w:rPr>
              <w:t>41100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426D5">
              <w:rPr>
                <w:rFonts w:cs="Arial"/>
                <w:noProof/>
                <w:color w:val="231F20"/>
                <w:szCs w:val="20"/>
              </w:rPr>
              <w:t>Konrádová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bookmarkStart w:id="0" w:name="_GoBack"/>
            <w:bookmarkEnd w:id="0"/>
          </w:p>
          <w:p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:rsidR="00141D62" w:rsidRDefault="00141D62"/>
        </w:tc>
      </w:tr>
    </w:tbl>
    <w:p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:rsidR="009A543E" w:rsidRDefault="009A543E" w:rsidP="001C5689">
            <w:pPr>
              <w:spacing w:line="312" w:lineRule="auto"/>
            </w:pPr>
          </w:p>
          <w:p w:rsidR="009A543E" w:rsidRDefault="009A543E" w:rsidP="001C5689">
            <w:pPr>
              <w:spacing w:line="312" w:lineRule="auto"/>
            </w:pPr>
          </w:p>
          <w:p w:rsidR="00141D62" w:rsidRDefault="009A543E" w:rsidP="00F426D5">
            <w:pPr>
              <w:spacing w:line="312" w:lineRule="auto"/>
              <w:jc w:val="both"/>
            </w:pPr>
            <w:r>
              <w:t xml:space="preserve">Na základě rámcové smlouvy o poskytování služeb ev. č. 27/50-51400 </w:t>
            </w:r>
            <w:r w:rsidR="00F05B76">
              <w:t xml:space="preserve">a v souladu s Vaší nabídkou </w:t>
            </w:r>
            <w:r>
              <w:t>o</w:t>
            </w:r>
            <w:r w:rsidR="001C5689">
              <w:t xml:space="preserve">bjednáváme </w:t>
            </w:r>
            <w:r>
              <w:t>k</w:t>
            </w:r>
            <w:r w:rsidR="001C5689">
              <w:t>onfiguraci systému AIS MPO ČR pro účely programu „</w:t>
            </w:r>
            <w:r w:rsidR="000C12D2" w:rsidRPr="000C12D2">
              <w:t>Odvod nadměrného majetkového prospěchu</w:t>
            </w:r>
            <w:r w:rsidR="001C5689">
              <w:t>“</w:t>
            </w:r>
            <w:r w:rsidR="000C12D2">
              <w:t xml:space="preserve"> - 1 a 2. etapa </w:t>
            </w:r>
            <w:r>
              <w:t xml:space="preserve">za cenu </w:t>
            </w:r>
            <w:r w:rsidR="000C12D2">
              <w:t xml:space="preserve">490 500,- </w:t>
            </w:r>
            <w:r>
              <w:t xml:space="preserve">Kč </w:t>
            </w:r>
            <w:r w:rsidR="001C5689">
              <w:t>a poskytování souvisejících činnosti a služeb</w:t>
            </w:r>
            <w:r w:rsidR="00B64C8F">
              <w:t xml:space="preserve"> </w:t>
            </w:r>
            <w:r>
              <w:t>za cenu</w:t>
            </w:r>
            <w:r w:rsidR="00F90626">
              <w:t xml:space="preserve"> </w:t>
            </w:r>
            <w:r w:rsidR="000C12D2">
              <w:t>40 </w:t>
            </w:r>
            <w:r>
              <w:t>000</w:t>
            </w:r>
            <w:r w:rsidR="00F90626">
              <w:t>,- Kč</w:t>
            </w:r>
            <w:r>
              <w:t>/měsíc</w:t>
            </w:r>
            <w:r w:rsidR="00B64C8F">
              <w:t xml:space="preserve"> (vše bez DPH).</w:t>
            </w:r>
          </w:p>
          <w:p w:rsidR="001C5689" w:rsidRDefault="001C5689" w:rsidP="00F426D5">
            <w:pPr>
              <w:spacing w:line="312" w:lineRule="auto"/>
              <w:jc w:val="both"/>
            </w:pPr>
          </w:p>
          <w:p w:rsidR="009A543E" w:rsidRPr="009A543E" w:rsidRDefault="009A543E" w:rsidP="00F426D5">
            <w:pPr>
              <w:spacing w:line="312" w:lineRule="auto"/>
              <w:jc w:val="both"/>
              <w:rPr>
                <w:bCs/>
              </w:rPr>
            </w:pPr>
            <w:r w:rsidRPr="009A543E">
              <w:rPr>
                <w:bCs/>
              </w:rPr>
              <w:t>V souvislosti s fakturou za služby upozorňujeme, že MPO vystupuje jako osoba nepovinná k dani.</w:t>
            </w:r>
          </w:p>
          <w:p w:rsidR="009A543E" w:rsidRDefault="009A543E" w:rsidP="00F426D5">
            <w:pPr>
              <w:spacing w:line="312" w:lineRule="auto"/>
              <w:jc w:val="both"/>
            </w:pPr>
          </w:p>
          <w:p w:rsidR="001C5689" w:rsidRDefault="001C5689" w:rsidP="001C5689">
            <w:pPr>
              <w:spacing w:line="312" w:lineRule="auto"/>
            </w:pPr>
            <w:r>
              <w:t>S pozdravem</w:t>
            </w:r>
          </w:p>
          <w:p w:rsidR="001C5689" w:rsidRDefault="001C5689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</w:p>
          <w:p w:rsidR="00B64C8F" w:rsidRDefault="00B64C8F" w:rsidP="001C5689">
            <w:pPr>
              <w:spacing w:line="312" w:lineRule="auto"/>
            </w:pPr>
          </w:p>
          <w:p w:rsidR="001C5689" w:rsidRDefault="001C5689" w:rsidP="001C5689">
            <w:pPr>
              <w:spacing w:line="312" w:lineRule="auto"/>
            </w:pPr>
            <w:r>
              <w:t>Ing. Hana Konrádová, MBA</w:t>
            </w:r>
          </w:p>
          <w:p w:rsidR="001C5689" w:rsidRDefault="001C5689" w:rsidP="001C5689">
            <w:pPr>
              <w:spacing w:line="312" w:lineRule="auto"/>
            </w:pPr>
            <w:r>
              <w:t>ředitelka odboru elektroenergetiky a teplárenství</w:t>
            </w:r>
          </w:p>
          <w:p w:rsidR="001C5689" w:rsidRDefault="001C5689"/>
        </w:tc>
      </w:tr>
    </w:tbl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89" w:rsidRDefault="001C5689">
      <w:r>
        <w:separator/>
      </w:r>
    </w:p>
  </w:endnote>
  <w:endnote w:type="continuationSeparator" w:id="0">
    <w:p w:rsidR="001C5689" w:rsidRDefault="001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141D62">
    <w:pPr>
      <w:rPr>
        <w:b/>
        <w:sz w:val="18"/>
        <w:szCs w:val="18"/>
      </w:rPr>
    </w:pPr>
  </w:p>
  <w:p w:rsidR="00141D62" w:rsidRDefault="00141D62">
    <w:pPr>
      <w:tabs>
        <w:tab w:val="left" w:pos="5370"/>
      </w:tabs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141D62">
    <w:pPr>
      <w:rPr>
        <w:b/>
      </w:rPr>
    </w:pPr>
  </w:p>
  <w:p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3C64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89" w:rsidRDefault="001C5689">
      <w:r>
        <w:separator/>
      </w:r>
    </w:p>
  </w:footnote>
  <w:footnote w:type="continuationSeparator" w:id="0">
    <w:p w:rsidR="001C5689" w:rsidRDefault="001C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4337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9"/>
    <w:rsid w:val="00040818"/>
    <w:rsid w:val="00066D47"/>
    <w:rsid w:val="000C12D2"/>
    <w:rsid w:val="00141D62"/>
    <w:rsid w:val="00156820"/>
    <w:rsid w:val="001A6A3A"/>
    <w:rsid w:val="001C5689"/>
    <w:rsid w:val="0038383C"/>
    <w:rsid w:val="00406899"/>
    <w:rsid w:val="0042448E"/>
    <w:rsid w:val="004E12EA"/>
    <w:rsid w:val="00771354"/>
    <w:rsid w:val="007D0163"/>
    <w:rsid w:val="009163D9"/>
    <w:rsid w:val="009A543E"/>
    <w:rsid w:val="009F5483"/>
    <w:rsid w:val="00B64C8F"/>
    <w:rsid w:val="00CD0A0C"/>
    <w:rsid w:val="00E206F4"/>
    <w:rsid w:val="00F00CB7"/>
    <w:rsid w:val="00F05B76"/>
    <w:rsid w:val="00F426D5"/>
    <w:rsid w:val="00F90626"/>
    <w:rsid w:val="00FE219D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6db7"/>
    </o:shapedefaults>
    <o:shapelayout v:ext="edit">
      <o:idmap v:ext="edit" data="1"/>
    </o:shapelayout>
  </w:shapeDefaults>
  <w:decimalSymbol w:val=","/>
  <w:listSeparator w:val=";"/>
  <w14:docId w14:val="235C2765"/>
  <w15:docId w15:val="{290C8FB3-26A5-485C-B967-B9973261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FBEA4BF4B34FDD8183363CB8A25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B8D45-017D-4015-817B-A39839B929CE}"/>
      </w:docPartPr>
      <w:docPartBody>
        <w:p w:rsidR="00FD2DE6" w:rsidRDefault="00FD2DE6">
          <w:pPr>
            <w:pStyle w:val="D9FBEA4BF4B34FDD8183363CB8A25E1D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6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9FBEA4BF4B34FDD8183363CB8A25E1D">
    <w:name w:val="D9FBEA4BF4B34FDD8183363CB8A25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</TotalTime>
  <Pages>2</Pages>
  <Words>146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Hrušková Irena</dc:creator>
  <cp:lastModifiedBy>Hrušková Irena</cp:lastModifiedBy>
  <cp:revision>2</cp:revision>
  <cp:lastPrinted>2022-11-14T09:10:00Z</cp:lastPrinted>
  <dcterms:created xsi:type="dcterms:W3CDTF">2023-04-20T07:15:00Z</dcterms:created>
  <dcterms:modified xsi:type="dcterms:W3CDTF">2023-04-20T07:15:00Z</dcterms:modified>
</cp:coreProperties>
</file>