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2017/0930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5B3B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3B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IC WEST,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1960/24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25210530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CZ25210530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19.6.2017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- RZ: 6P8 3704,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po DN,dle nahlášené ŠU č.: 3452477017/002 na pojišťovně UNIQA.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Žádáme provedení ohledání poškození vozidla technikem této pojišťovny,kterého prosíme přizvat dne 19.6.2017 v dopoledních hodinách(přistavení vozidla do servisu).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62B3B" w:rsidRDefault="005B3B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62B3B">
        <w:br w:type="page"/>
      </w:r>
    </w:p>
    <w:p w:rsidR="00F62B3B" w:rsidRDefault="00F62B3B">
      <w:r>
        <w:lastRenderedPageBreak/>
        <w:t xml:space="preserve">Datum potvrzení objednávky dodavatelem:  </w:t>
      </w:r>
      <w:r w:rsidR="005B3BE2">
        <w:t>5.6.2017</w:t>
      </w:r>
    </w:p>
    <w:p w:rsidR="00F62B3B" w:rsidRDefault="00F62B3B">
      <w:r>
        <w:t>Potvrzení objednávky:</w:t>
      </w:r>
    </w:p>
    <w:p w:rsidR="005B3BE2" w:rsidRDefault="005B3BE2">
      <w:r>
        <w:t>From:</w:t>
      </w:r>
    </w:p>
    <w:p w:rsidR="005B3BE2" w:rsidRDefault="005B3BE2">
      <w:r>
        <w:t>Sent: Monday, June 05, 2017 10:09 AM</w:t>
      </w:r>
    </w:p>
    <w:p w:rsidR="005B3BE2" w:rsidRDefault="005B3BE2">
      <w:r>
        <w:t xml:space="preserve">To: </w:t>
      </w:r>
    </w:p>
    <w:p w:rsidR="005B3BE2" w:rsidRDefault="005B3BE2">
      <w:r>
        <w:t>Subject: Re: Potvrzení objednávky _investice - 2017/0930</w:t>
      </w:r>
    </w:p>
    <w:p w:rsidR="005B3BE2" w:rsidRDefault="005B3BE2">
      <w:r>
        <w:t xml:space="preserve">Dobrý den </w:t>
      </w:r>
    </w:p>
    <w:p w:rsidR="005B3BE2" w:rsidRDefault="005B3BE2">
      <w:r>
        <w:t>potvrzujeme přijetí objednávky a souhlasíme s podmínkama.</w:t>
      </w:r>
    </w:p>
    <w:p w:rsidR="00F62B3B" w:rsidRDefault="00F62B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3B" w:rsidRDefault="00F62B3B" w:rsidP="000071C6">
      <w:pPr>
        <w:spacing w:after="0" w:line="240" w:lineRule="auto"/>
      </w:pPr>
      <w:r>
        <w:separator/>
      </w:r>
    </w:p>
  </w:endnote>
  <w:endnote w:type="continuationSeparator" w:id="0">
    <w:p w:rsidR="00F62B3B" w:rsidRDefault="00F62B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3B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3B" w:rsidRDefault="00F62B3B" w:rsidP="000071C6">
      <w:pPr>
        <w:spacing w:after="0" w:line="240" w:lineRule="auto"/>
      </w:pPr>
      <w:r>
        <w:separator/>
      </w:r>
    </w:p>
  </w:footnote>
  <w:footnote w:type="continuationSeparator" w:id="0">
    <w:p w:rsidR="00F62B3B" w:rsidRDefault="00F62B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3BE2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23F06E8-15A4-4DD3-96FD-0952044F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09F2-3ABC-4BF9-BE5D-E8D45C9B8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36174-5621-4F75-A1BA-E8FCDD89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3A064C7A</Template>
  <TotalTime>0</TotalTime>
  <Pages>2</Pages>
  <Words>118</Words>
  <Characters>702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2017-06-05T08:42:00Z</dcterms:created>
  <dcterms:modified xsi:type="dcterms:W3CDTF">2017-06-05T08:42:00Z</dcterms:modified>
</cp:coreProperties>
</file>