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9FC8A" w14:textId="77777777" w:rsidR="00F90C32" w:rsidRDefault="00EF78DD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09A14B" wp14:editId="1C880CA7">
                <wp:simplePos x="0" y="0"/>
                <wp:positionH relativeFrom="column">
                  <wp:posOffset>3755390</wp:posOffset>
                </wp:positionH>
                <wp:positionV relativeFrom="paragraph">
                  <wp:posOffset>3545840</wp:posOffset>
                </wp:positionV>
                <wp:extent cx="1746885" cy="470535"/>
                <wp:effectExtent l="0" t="0" r="5715" b="571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88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C9AEA" w14:textId="77777777" w:rsidR="0083683D" w:rsidRDefault="0083683D" w:rsidP="0053205D">
                            <w:pPr>
                              <w:spacing w:after="0" w:line="240" w:lineRule="auto"/>
                            </w:pPr>
                            <w:r>
                              <w:t>Mgr. Bc. Vladislav Mareš</w:t>
                            </w:r>
                          </w:p>
                          <w:p w14:paraId="46019E63" w14:textId="39992BAD" w:rsidR="0053205D" w:rsidRPr="00F87318" w:rsidRDefault="0053205D" w:rsidP="0053205D">
                            <w:pPr>
                              <w:spacing w:after="0" w:line="240" w:lineRule="auto"/>
                            </w:pPr>
                            <w:r>
                              <w:t>+420</w:t>
                            </w:r>
                            <w:r w:rsidR="0083683D">
                              <w:t> 602 560 029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9A14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95.7pt;margin-top:279.2pt;width:137.55pt;height:3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" stroked="f">
                <v:textbox>
                  <w:txbxContent>
                    <w:p w14:paraId="7CBC9AEA" w14:textId="77777777" w:rsidR="0083683D" w:rsidRDefault="0083683D" w:rsidP="0053205D">
                      <w:pPr>
                        <w:spacing w:after="0" w:line="240" w:lineRule="auto"/>
                      </w:pPr>
                      <w:r>
                        <w:t>Mgr. Bc. Vladislav Mareš</w:t>
                      </w:r>
                    </w:p>
                    <w:p w14:paraId="46019E63" w14:textId="39992BAD" w:rsidR="0053205D" w:rsidRPr="00F87318" w:rsidRDefault="0053205D" w:rsidP="0053205D">
                      <w:pPr>
                        <w:spacing w:after="0" w:line="240" w:lineRule="auto"/>
                      </w:pPr>
                      <w:r>
                        <w:t>+420</w:t>
                      </w:r>
                      <w:r w:rsidR="0083683D">
                        <w:t> 602 560 029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E6CCDC" wp14:editId="354DE8AB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7B50F" w14:textId="13473667" w:rsidR="00F32605" w:rsidRPr="007708A4" w:rsidRDefault="005320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TIME \@ "dd.MM.yyyy" </w:instrTex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A043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20.04.2023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6CCDC" id="Text Box 16" o:spid="_x0000_s1027" type="#_x0000_t202" style="position:absolute;margin-left:441.75pt;margin-top:279.3pt;width:84.05pt;height:3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" stroked="f">
                <v:textbox>
                  <w:txbxContent>
                    <w:p w14:paraId="1D97B50F" w14:textId="13473667" w:rsidR="00F32605" w:rsidRPr="007708A4" w:rsidRDefault="005320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TIME \@ "dd.MM.yyyy" </w:instrTex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8A043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20.04.2023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E3AC4F" wp14:editId="2156116B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3853B" w14:textId="72B0EC3E" w:rsidR="00F32605" w:rsidRPr="0053205D" w:rsidRDefault="002A4EC4" w:rsidP="00F87318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3205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OGL</w:t>
                            </w:r>
                            <w:r w:rsidR="0083683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/392</w:t>
                            </w:r>
                            <w:r w:rsidRPr="0053205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/20</w:t>
                            </w:r>
                            <w:r w:rsidR="00D76CD5" w:rsidRPr="0053205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2</w:t>
                            </w:r>
                            <w:r w:rsidR="0083683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3AC4F" id="Text Box 13" o:spid="_x0000_s1028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exhQ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" stroked="f">
                <v:textbox>
                  <w:txbxContent>
                    <w:p w14:paraId="7153853B" w14:textId="72B0EC3E" w:rsidR="00F32605" w:rsidRPr="0053205D" w:rsidRDefault="002A4EC4" w:rsidP="00F87318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3205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OGL</w:t>
                      </w:r>
                      <w:r w:rsidR="008368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/392</w:t>
                      </w:r>
                      <w:r w:rsidRPr="0053205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/20</w:t>
                      </w:r>
                      <w:r w:rsidR="00D76CD5" w:rsidRPr="0053205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2</w:t>
                      </w:r>
                      <w:r w:rsidR="008368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E6EA9E" wp14:editId="1EC3AACF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6EC36" w14:textId="31FE4F44" w:rsidR="00F32605" w:rsidRPr="0053205D" w:rsidRDefault="00CA4D7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OBJ-</w:t>
                            </w:r>
                            <w:r w:rsidR="002A4EC4"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20</w:t>
                            </w:r>
                            <w:r w:rsidR="00D76CD5"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="0083683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3</w:t>
                            </w:r>
                            <w:r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/</w:t>
                            </w:r>
                            <w:r w:rsidR="0083683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6EA9E" id="Text Box 18" o:spid="_x0000_s1029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" stroked="f" strokecolor="blue">
                <v:textbox>
                  <w:txbxContent>
                    <w:p w14:paraId="0B86EC36" w14:textId="31FE4F44" w:rsidR="00F32605" w:rsidRPr="0053205D" w:rsidRDefault="00CA4D7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OBJ-</w:t>
                      </w:r>
                      <w:r w:rsidR="002A4EC4"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20</w:t>
                      </w:r>
                      <w:r w:rsidR="00D76CD5"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</w:t>
                      </w:r>
                      <w:r w:rsidR="0083683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3</w:t>
                      </w:r>
                      <w:r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/</w:t>
                      </w:r>
                      <w:r w:rsidR="0083683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7C80F8" wp14:editId="6A6C85A7">
            <wp:extent cx="6489700" cy="4445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505685" wp14:editId="05141A04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98E47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05685" id="Text Box 14" o:spid="_x0000_s1030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" stroked="f">
                <v:textbox>
                  <w:txbxContent>
                    <w:p w14:paraId="45898E47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36BBEE" wp14:editId="21D4874F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7DA3A" w14:textId="77777777"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6BBEE" id="Text Box 12" o:spid="_x0000_s1031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f/hQIAABc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" stroked="f">
                <v:textbox>
                  <w:txbxContent>
                    <w:p w14:paraId="0887DA3A" w14:textId="77777777"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57A043" wp14:editId="49AC1DE1">
                <wp:simplePos x="0" y="0"/>
                <wp:positionH relativeFrom="column">
                  <wp:posOffset>2787015</wp:posOffset>
                </wp:positionH>
                <wp:positionV relativeFrom="paragraph">
                  <wp:posOffset>579120</wp:posOffset>
                </wp:positionV>
                <wp:extent cx="3402330" cy="1628775"/>
                <wp:effectExtent l="3175" t="0" r="4445" b="444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4AFAE" w14:textId="16EDA6EF" w:rsidR="00AB70C9" w:rsidRDefault="00AB70C9" w:rsidP="00AB70C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Vážený pan</w:t>
                            </w:r>
                          </w:p>
                          <w:p w14:paraId="36E4D002" w14:textId="77777777" w:rsidR="0083683D" w:rsidRDefault="0083683D" w:rsidP="00AB70C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MgA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 Lukáš Rais</w:t>
                            </w:r>
                          </w:p>
                          <w:p w14:paraId="65630563" w14:textId="5432F56F" w:rsidR="0083683D" w:rsidRDefault="008A0436" w:rsidP="00AB70C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XXXXXXXXXXXXX</w:t>
                            </w:r>
                          </w:p>
                          <w:p w14:paraId="3E628B5C" w14:textId="48234F07" w:rsidR="008F2C71" w:rsidRDefault="008A0436" w:rsidP="00AB70C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XXXXXXXXXXXXX</w:t>
                            </w:r>
                          </w:p>
                          <w:p w14:paraId="670702B5" w14:textId="644E132B" w:rsidR="00AB70C9" w:rsidRDefault="008A0436" w:rsidP="00AB70C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XXXXXXXXXXXXX</w:t>
                            </w:r>
                            <w:bookmarkStart w:id="0" w:name="_GoBack"/>
                            <w:bookmarkEnd w:id="0"/>
                          </w:p>
                          <w:p w14:paraId="5B8D2465" w14:textId="77777777" w:rsidR="0083683D" w:rsidRDefault="0083683D" w:rsidP="00AB70C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4A04A7" w14:textId="1557921D" w:rsidR="00AB70C9" w:rsidRDefault="00AB70C9" w:rsidP="00AB70C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IČO: </w:t>
                            </w:r>
                            <w:r w:rsidR="0083683D">
                              <w:rPr>
                                <w:sz w:val="24"/>
                                <w:szCs w:val="24"/>
                              </w:rPr>
                              <w:t>64769194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7A043" id="Text Box 11" o:spid="_x0000_s1032" type="#_x0000_t202" style="position:absolute;margin-left:219.45pt;margin-top:45.6pt;width:267.9pt;height:12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" stroked="f">
                <v:textbox>
                  <w:txbxContent>
                    <w:p w14:paraId="1044AFAE" w14:textId="16EDA6EF" w:rsidR="00AB70C9" w:rsidRDefault="00AB70C9" w:rsidP="00AB70C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Vážený pan</w:t>
                      </w:r>
                    </w:p>
                    <w:p w14:paraId="36E4D002" w14:textId="77777777" w:rsidR="0083683D" w:rsidRDefault="0083683D" w:rsidP="00AB70C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MgA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 Lukáš Rais</w:t>
                      </w:r>
                    </w:p>
                    <w:p w14:paraId="65630563" w14:textId="5432F56F" w:rsidR="0083683D" w:rsidRDefault="008A0436" w:rsidP="00AB70C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XXXXXXXXXXXXX</w:t>
                      </w:r>
                    </w:p>
                    <w:p w14:paraId="3E628B5C" w14:textId="48234F07" w:rsidR="008F2C71" w:rsidRDefault="008A0436" w:rsidP="00AB70C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XXXXXXXXXXXXX</w:t>
                      </w:r>
                    </w:p>
                    <w:p w14:paraId="670702B5" w14:textId="644E132B" w:rsidR="00AB70C9" w:rsidRDefault="008A0436" w:rsidP="00AB70C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XXXXXXXXXXXXX</w:t>
                      </w:r>
                      <w:bookmarkStart w:id="1" w:name="_GoBack"/>
                      <w:bookmarkEnd w:id="1"/>
                    </w:p>
                    <w:p w14:paraId="5B8D2465" w14:textId="77777777" w:rsidR="0083683D" w:rsidRDefault="0083683D" w:rsidP="00AB70C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6A4A04A7" w14:textId="1557921D" w:rsidR="00AB70C9" w:rsidRDefault="00AB70C9" w:rsidP="00AB70C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IČO: </w:t>
                      </w:r>
                      <w:r w:rsidR="0083683D">
                        <w:rPr>
                          <w:sz w:val="24"/>
                          <w:szCs w:val="24"/>
                        </w:rPr>
                        <w:t>64769194</w:t>
                      </w:r>
                    </w:p>
                  </w:txbxContent>
                </v:textbox>
              </v:shape>
            </w:pict>
          </mc:Fallback>
        </mc:AlternateContent>
      </w:r>
    </w:p>
    <w:p w14:paraId="1F2A0C55" w14:textId="77777777" w:rsidR="00C5442A" w:rsidRDefault="00C5442A" w:rsidP="00772D18">
      <w:pPr>
        <w:pStyle w:val="Bezmezer"/>
        <w:rPr>
          <w:rFonts w:ascii="Arial" w:hAnsi="Arial" w:cs="Arial"/>
          <w:sz w:val="24"/>
          <w:szCs w:val="24"/>
        </w:rPr>
      </w:pPr>
    </w:p>
    <w:p w14:paraId="1A3A7A4A" w14:textId="10AF4FBA" w:rsidR="00AB70C9" w:rsidRPr="00D4775A" w:rsidRDefault="00AB70C9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D4775A">
        <w:rPr>
          <w:rFonts w:asciiTheme="minorHAnsi" w:hAnsiTheme="minorHAnsi" w:cstheme="minorHAnsi"/>
          <w:sz w:val="24"/>
          <w:szCs w:val="24"/>
        </w:rPr>
        <w:t>Vážený pane</w:t>
      </w:r>
      <w:r w:rsidR="0083683D" w:rsidRPr="00D4775A">
        <w:rPr>
          <w:rFonts w:asciiTheme="minorHAnsi" w:hAnsiTheme="minorHAnsi" w:cstheme="minorHAnsi"/>
          <w:sz w:val="24"/>
          <w:szCs w:val="24"/>
        </w:rPr>
        <w:t xml:space="preserve"> Rais</w:t>
      </w:r>
      <w:r w:rsidRPr="00D4775A">
        <w:rPr>
          <w:rFonts w:asciiTheme="minorHAnsi" w:hAnsiTheme="minorHAnsi" w:cstheme="minorHAnsi"/>
          <w:sz w:val="24"/>
          <w:szCs w:val="24"/>
        </w:rPr>
        <w:t>,</w:t>
      </w:r>
    </w:p>
    <w:p w14:paraId="43C27216" w14:textId="77777777" w:rsidR="00AB70C9" w:rsidRPr="00D4775A" w:rsidRDefault="00AB70C9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75C71557" w14:textId="0EF60B57" w:rsidR="0083683D" w:rsidRDefault="00AB70C9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D4775A">
        <w:rPr>
          <w:rFonts w:asciiTheme="minorHAnsi" w:hAnsiTheme="minorHAnsi" w:cstheme="minorHAnsi"/>
          <w:sz w:val="24"/>
          <w:szCs w:val="24"/>
        </w:rPr>
        <w:t>o</w:t>
      </w:r>
      <w:r w:rsidR="0053205D" w:rsidRPr="00D4775A">
        <w:rPr>
          <w:rFonts w:asciiTheme="minorHAnsi" w:hAnsiTheme="minorHAnsi" w:cstheme="minorHAnsi"/>
          <w:sz w:val="24"/>
          <w:szCs w:val="24"/>
        </w:rPr>
        <w:t>bjednáváme u Vás</w:t>
      </w:r>
      <w:r w:rsidRPr="00D4775A">
        <w:rPr>
          <w:rFonts w:asciiTheme="minorHAnsi" w:hAnsiTheme="minorHAnsi" w:cstheme="minorHAnsi"/>
          <w:sz w:val="24"/>
          <w:szCs w:val="24"/>
        </w:rPr>
        <w:t xml:space="preserve"> </w:t>
      </w:r>
      <w:r w:rsidR="005E0FA1" w:rsidRPr="00D4775A">
        <w:rPr>
          <w:rFonts w:asciiTheme="minorHAnsi" w:hAnsiTheme="minorHAnsi" w:cstheme="minorHAnsi"/>
          <w:sz w:val="24"/>
          <w:szCs w:val="24"/>
        </w:rPr>
        <w:t>realizaci výstavní</w:t>
      </w:r>
      <w:r w:rsidR="00723636">
        <w:rPr>
          <w:rFonts w:asciiTheme="minorHAnsi" w:hAnsiTheme="minorHAnsi" w:cstheme="minorHAnsi"/>
          <w:sz w:val="24"/>
          <w:szCs w:val="24"/>
        </w:rPr>
        <w:t>ho</w:t>
      </w:r>
      <w:r w:rsidR="005E0FA1" w:rsidRPr="00D4775A">
        <w:rPr>
          <w:rFonts w:asciiTheme="minorHAnsi" w:hAnsiTheme="minorHAnsi" w:cstheme="minorHAnsi"/>
          <w:sz w:val="24"/>
          <w:szCs w:val="24"/>
        </w:rPr>
        <w:t xml:space="preserve"> </w:t>
      </w:r>
      <w:r w:rsidR="0083683D" w:rsidRPr="00D4775A">
        <w:rPr>
          <w:rFonts w:asciiTheme="minorHAnsi" w:hAnsiTheme="minorHAnsi" w:cstheme="minorHAnsi"/>
          <w:sz w:val="24"/>
          <w:szCs w:val="24"/>
        </w:rPr>
        <w:t xml:space="preserve">instalačního panelu s podstavcem pro vystavení autorského díla z leštěné ušlechtilé oceli. </w:t>
      </w:r>
    </w:p>
    <w:p w14:paraId="4887EEE6" w14:textId="77777777" w:rsidR="003900B8" w:rsidRDefault="003900B8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3AE81276" w14:textId="71759FFF" w:rsidR="003900B8" w:rsidRPr="00D4775A" w:rsidRDefault="003900B8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3900B8">
        <w:rPr>
          <w:rFonts w:asciiTheme="minorHAnsi" w:hAnsiTheme="minorHAnsi" w:cstheme="minorHAnsi"/>
          <w:sz w:val="24"/>
          <w:szCs w:val="24"/>
        </w:rPr>
        <w:t>Instalační panel bude vyroben v souladu s Manuálem exteriérových expozičních palub Oblastní galerie Liberec z 12_2022.</w:t>
      </w:r>
    </w:p>
    <w:p w14:paraId="6E2F6B4F" w14:textId="77777777" w:rsidR="0083683D" w:rsidRPr="00D4775A" w:rsidRDefault="0083683D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2941BBCF" w14:textId="64E790B8" w:rsidR="00AE4039" w:rsidRPr="00D4775A" w:rsidRDefault="00E359E7" w:rsidP="00AE4039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D4775A">
        <w:rPr>
          <w:rFonts w:asciiTheme="minorHAnsi" w:hAnsiTheme="minorHAnsi" w:cstheme="minorHAnsi"/>
          <w:sz w:val="24"/>
          <w:szCs w:val="24"/>
        </w:rPr>
        <w:t xml:space="preserve">Termín </w:t>
      </w:r>
      <w:r w:rsidR="00AB70C9" w:rsidRPr="00D4775A">
        <w:rPr>
          <w:rFonts w:asciiTheme="minorHAnsi" w:hAnsiTheme="minorHAnsi" w:cstheme="minorHAnsi"/>
          <w:sz w:val="24"/>
          <w:szCs w:val="24"/>
        </w:rPr>
        <w:t>realizace</w:t>
      </w:r>
      <w:r w:rsidR="0083683D" w:rsidRPr="00D4775A">
        <w:rPr>
          <w:rFonts w:asciiTheme="minorHAnsi" w:hAnsiTheme="minorHAnsi" w:cstheme="minorHAnsi"/>
          <w:sz w:val="24"/>
          <w:szCs w:val="24"/>
        </w:rPr>
        <w:t xml:space="preserve"> do 31.5.2023</w:t>
      </w:r>
    </w:p>
    <w:p w14:paraId="59CEC1AC" w14:textId="77777777" w:rsidR="00AE4039" w:rsidRPr="00D4775A" w:rsidRDefault="00AE4039" w:rsidP="00AE403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5F6574C4" w14:textId="646A096E" w:rsidR="0088089C" w:rsidRPr="00D4775A" w:rsidRDefault="00AE4039" w:rsidP="0083683D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D4775A">
        <w:rPr>
          <w:rFonts w:asciiTheme="minorHAnsi" w:hAnsiTheme="minorHAnsi" w:cstheme="minorHAnsi"/>
          <w:sz w:val="24"/>
          <w:szCs w:val="24"/>
        </w:rPr>
        <w:t>Celkov</w:t>
      </w:r>
      <w:r w:rsidR="00E359E7" w:rsidRPr="00D4775A">
        <w:rPr>
          <w:rFonts w:asciiTheme="minorHAnsi" w:hAnsiTheme="minorHAnsi" w:cstheme="minorHAnsi"/>
          <w:sz w:val="24"/>
          <w:szCs w:val="24"/>
        </w:rPr>
        <w:t xml:space="preserve">á cena nepřesáhne </w:t>
      </w:r>
      <w:r w:rsidR="0083683D" w:rsidRPr="00D4775A">
        <w:rPr>
          <w:rFonts w:asciiTheme="minorHAnsi" w:hAnsiTheme="minorHAnsi" w:cstheme="minorHAnsi"/>
          <w:sz w:val="24"/>
          <w:szCs w:val="24"/>
        </w:rPr>
        <w:t>74</w:t>
      </w:r>
      <w:r w:rsidR="005E0FA1" w:rsidRPr="00D4775A">
        <w:rPr>
          <w:rFonts w:asciiTheme="minorHAnsi" w:hAnsiTheme="minorHAnsi" w:cstheme="minorHAnsi"/>
          <w:sz w:val="24"/>
          <w:szCs w:val="24"/>
        </w:rPr>
        <w:t>.</w:t>
      </w:r>
      <w:r w:rsidR="0083683D" w:rsidRPr="00D4775A">
        <w:rPr>
          <w:rFonts w:asciiTheme="minorHAnsi" w:hAnsiTheme="minorHAnsi" w:cstheme="minorHAnsi"/>
          <w:sz w:val="24"/>
          <w:szCs w:val="24"/>
        </w:rPr>
        <w:t>92</w:t>
      </w:r>
      <w:r w:rsidR="005E0FA1" w:rsidRPr="00D4775A">
        <w:rPr>
          <w:rFonts w:asciiTheme="minorHAnsi" w:hAnsiTheme="minorHAnsi" w:cstheme="minorHAnsi"/>
          <w:sz w:val="24"/>
          <w:szCs w:val="24"/>
        </w:rPr>
        <w:t>0</w:t>
      </w:r>
      <w:r w:rsidR="00D4775A" w:rsidRPr="00D4775A">
        <w:rPr>
          <w:rFonts w:asciiTheme="minorHAnsi" w:hAnsiTheme="minorHAnsi" w:cstheme="minorHAnsi"/>
          <w:sz w:val="24"/>
          <w:szCs w:val="24"/>
        </w:rPr>
        <w:t>,-</w:t>
      </w:r>
      <w:r w:rsidR="00D76CD5" w:rsidRPr="00D4775A">
        <w:rPr>
          <w:rFonts w:asciiTheme="minorHAnsi" w:hAnsiTheme="minorHAnsi" w:cstheme="minorHAnsi"/>
          <w:sz w:val="24"/>
          <w:szCs w:val="24"/>
        </w:rPr>
        <w:t xml:space="preserve"> </w:t>
      </w:r>
      <w:r w:rsidR="00F32605" w:rsidRPr="00D4775A">
        <w:rPr>
          <w:rFonts w:asciiTheme="minorHAnsi" w:hAnsiTheme="minorHAnsi" w:cstheme="minorHAnsi"/>
          <w:sz w:val="24"/>
          <w:szCs w:val="24"/>
        </w:rPr>
        <w:t>Kč bez DPH</w:t>
      </w:r>
      <w:r w:rsidR="00D4775A" w:rsidRPr="00D4775A">
        <w:rPr>
          <w:rFonts w:asciiTheme="minorHAnsi" w:hAnsiTheme="minorHAnsi" w:cstheme="minorHAnsi"/>
          <w:sz w:val="24"/>
          <w:szCs w:val="24"/>
        </w:rPr>
        <w:t xml:space="preserve"> </w:t>
      </w:r>
      <w:r w:rsidR="0083683D" w:rsidRPr="00D4775A">
        <w:rPr>
          <w:rFonts w:asciiTheme="minorHAnsi" w:hAnsiTheme="minorHAnsi" w:cstheme="minorHAnsi"/>
          <w:sz w:val="24"/>
          <w:szCs w:val="24"/>
        </w:rPr>
        <w:t>/</w:t>
      </w:r>
      <w:r w:rsidR="00D4775A" w:rsidRPr="00D4775A">
        <w:rPr>
          <w:rFonts w:asciiTheme="minorHAnsi" w:hAnsiTheme="minorHAnsi" w:cstheme="minorHAnsi"/>
          <w:sz w:val="24"/>
          <w:szCs w:val="24"/>
        </w:rPr>
        <w:t xml:space="preserve"> 90.653,</w:t>
      </w:r>
      <w:r w:rsidR="00723636">
        <w:rPr>
          <w:rFonts w:asciiTheme="minorHAnsi" w:hAnsiTheme="minorHAnsi" w:cstheme="minorHAnsi"/>
          <w:sz w:val="24"/>
          <w:szCs w:val="24"/>
        </w:rPr>
        <w:t>20</w:t>
      </w:r>
      <w:r w:rsidR="00D4775A" w:rsidRPr="00D4775A">
        <w:rPr>
          <w:rFonts w:asciiTheme="minorHAnsi" w:hAnsiTheme="minorHAnsi" w:cstheme="minorHAnsi"/>
          <w:sz w:val="24"/>
          <w:szCs w:val="24"/>
        </w:rPr>
        <w:t xml:space="preserve"> Kč s DPH</w:t>
      </w:r>
      <w:r w:rsidR="00AB70C9" w:rsidRPr="00D4775A">
        <w:rPr>
          <w:rFonts w:asciiTheme="minorHAnsi" w:hAnsiTheme="minorHAnsi" w:cstheme="minorHAnsi"/>
          <w:sz w:val="24"/>
          <w:szCs w:val="24"/>
        </w:rPr>
        <w:t>.</w:t>
      </w:r>
      <w:r w:rsidR="00A27EDF" w:rsidRPr="00D4775A">
        <w:rPr>
          <w:rFonts w:asciiTheme="minorHAnsi" w:hAnsiTheme="minorHAnsi" w:cstheme="minorHAnsi"/>
          <w:sz w:val="24"/>
          <w:szCs w:val="24"/>
        </w:rPr>
        <w:tab/>
      </w:r>
    </w:p>
    <w:p w14:paraId="523D6057" w14:textId="4EC09858" w:rsidR="008405D1" w:rsidRPr="00D4775A" w:rsidRDefault="008405D1" w:rsidP="008405D1">
      <w:pPr>
        <w:rPr>
          <w:rFonts w:asciiTheme="minorHAnsi" w:hAnsiTheme="minorHAnsi" w:cstheme="minorHAnsi"/>
          <w:sz w:val="24"/>
          <w:szCs w:val="24"/>
        </w:rPr>
      </w:pPr>
    </w:p>
    <w:p w14:paraId="624EED84" w14:textId="77777777" w:rsidR="003900B8" w:rsidRDefault="003900B8" w:rsidP="00D4775A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7D0C8926" w14:textId="21E4D1BC" w:rsidR="00D4775A" w:rsidRPr="00D4775A" w:rsidRDefault="00D4775A" w:rsidP="00D4775A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D4775A">
        <w:rPr>
          <w:rFonts w:asciiTheme="minorHAnsi" w:hAnsiTheme="minorHAnsi" w:cstheme="minorHAnsi"/>
          <w:sz w:val="24"/>
          <w:szCs w:val="24"/>
        </w:rPr>
        <w:t>doc. PhDr. Filip Suchomel Ph.D.</w:t>
      </w:r>
    </w:p>
    <w:p w14:paraId="64F660D4" w14:textId="77777777" w:rsidR="00D4775A" w:rsidRPr="00D4775A" w:rsidRDefault="00D4775A" w:rsidP="00D4775A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D4775A">
        <w:rPr>
          <w:rFonts w:asciiTheme="minorHAnsi" w:hAnsiTheme="minorHAnsi" w:cstheme="minorHAnsi"/>
          <w:sz w:val="24"/>
          <w:szCs w:val="24"/>
        </w:rPr>
        <w:t>ředitel příspěvkové organizace</w:t>
      </w:r>
    </w:p>
    <w:p w14:paraId="5AED7FC1" w14:textId="77777777" w:rsidR="00D4775A" w:rsidRPr="00D4775A" w:rsidRDefault="00D4775A" w:rsidP="00D4775A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D4775A">
        <w:rPr>
          <w:rFonts w:asciiTheme="minorHAnsi" w:hAnsiTheme="minorHAnsi" w:cstheme="minorHAnsi"/>
          <w:sz w:val="24"/>
          <w:szCs w:val="24"/>
        </w:rPr>
        <w:t>Oblastní galerie Liberec,</w:t>
      </w:r>
    </w:p>
    <w:p w14:paraId="644AE7AD" w14:textId="77777777" w:rsidR="00D4775A" w:rsidRPr="00D4775A" w:rsidRDefault="00D4775A" w:rsidP="00D4775A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D4775A">
        <w:rPr>
          <w:rFonts w:asciiTheme="minorHAnsi" w:hAnsiTheme="minorHAnsi" w:cstheme="minorHAnsi"/>
          <w:sz w:val="24"/>
          <w:szCs w:val="24"/>
        </w:rPr>
        <w:t>příspěvková organizace</w:t>
      </w:r>
    </w:p>
    <w:p w14:paraId="284E8ED6" w14:textId="68CA5DEA" w:rsidR="00E07011" w:rsidRPr="00D4775A" w:rsidRDefault="00E07011" w:rsidP="008405D1">
      <w:pPr>
        <w:rPr>
          <w:rFonts w:asciiTheme="minorHAnsi" w:hAnsiTheme="minorHAnsi" w:cstheme="minorHAnsi"/>
          <w:sz w:val="24"/>
          <w:szCs w:val="24"/>
        </w:rPr>
      </w:pPr>
    </w:p>
    <w:p w14:paraId="242B60E7" w14:textId="77777777" w:rsidR="0053205D" w:rsidRPr="00D4775A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2F3143FA" w14:textId="5EC4015B" w:rsidR="0053205D" w:rsidRPr="00D4775A" w:rsidRDefault="0053205D" w:rsidP="008F2C71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D4775A">
        <w:rPr>
          <w:rFonts w:asciiTheme="minorHAnsi" w:hAnsiTheme="minorHAnsi" w:cstheme="minorHAnsi"/>
          <w:sz w:val="24"/>
          <w:szCs w:val="24"/>
        </w:rPr>
        <w:t xml:space="preserve">CPV / NIPEZ kód: </w:t>
      </w:r>
      <w:r w:rsidR="008F2C71" w:rsidRPr="00D4775A">
        <w:rPr>
          <w:rFonts w:asciiTheme="minorHAnsi" w:hAnsiTheme="minorHAnsi" w:cstheme="minorHAnsi"/>
          <w:sz w:val="24"/>
          <w:szCs w:val="24"/>
        </w:rPr>
        <w:tab/>
        <w:t>92521100-0 Výstavy v muzeích</w:t>
      </w:r>
    </w:p>
    <w:sectPr w:rsidR="0053205D" w:rsidRPr="00D4775A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C75FF" w14:textId="77777777" w:rsidR="0046742E" w:rsidRDefault="0046742E" w:rsidP="00F90C32">
      <w:pPr>
        <w:spacing w:after="0"/>
      </w:pPr>
      <w:r>
        <w:separator/>
      </w:r>
    </w:p>
  </w:endnote>
  <w:endnote w:type="continuationSeparator" w:id="0">
    <w:p w14:paraId="4D58AA19" w14:textId="77777777" w:rsidR="0046742E" w:rsidRDefault="0046742E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E8181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05627" w14:textId="77777777" w:rsidR="00F32605" w:rsidRDefault="00EF78DD">
    <w:pPr>
      <w:pStyle w:val="Zpat"/>
    </w:pPr>
    <w:r>
      <w:rPr>
        <w:noProof/>
      </w:rPr>
      <w:drawing>
        <wp:inline distT="0" distB="0" distL="0" distR="0" wp14:anchorId="6B124425" wp14:editId="36CD2831">
          <wp:extent cx="6489700" cy="5588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D5C91E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96DE7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1B7E7" w14:textId="77777777" w:rsidR="0046742E" w:rsidRDefault="0046742E" w:rsidP="00F90C32">
      <w:pPr>
        <w:spacing w:after="0"/>
      </w:pPr>
      <w:r>
        <w:separator/>
      </w:r>
    </w:p>
  </w:footnote>
  <w:footnote w:type="continuationSeparator" w:id="0">
    <w:p w14:paraId="317E31B3" w14:textId="77777777" w:rsidR="0046742E" w:rsidRDefault="0046742E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A3503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DD65B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CCB30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C9"/>
    <w:rsid w:val="00000213"/>
    <w:rsid w:val="00000604"/>
    <w:rsid w:val="000136E5"/>
    <w:rsid w:val="0002727D"/>
    <w:rsid w:val="00066341"/>
    <w:rsid w:val="00071FC5"/>
    <w:rsid w:val="000775AB"/>
    <w:rsid w:val="000942CA"/>
    <w:rsid w:val="0009552A"/>
    <w:rsid w:val="001041E8"/>
    <w:rsid w:val="00113DE8"/>
    <w:rsid w:val="00121C91"/>
    <w:rsid w:val="001538AB"/>
    <w:rsid w:val="00174833"/>
    <w:rsid w:val="001B1ADE"/>
    <w:rsid w:val="001C136D"/>
    <w:rsid w:val="001E2EE8"/>
    <w:rsid w:val="001E346B"/>
    <w:rsid w:val="00206C51"/>
    <w:rsid w:val="00235418"/>
    <w:rsid w:val="00241BF4"/>
    <w:rsid w:val="00267AC9"/>
    <w:rsid w:val="002A4AE2"/>
    <w:rsid w:val="002A4EC4"/>
    <w:rsid w:val="002C0249"/>
    <w:rsid w:val="002F1BCD"/>
    <w:rsid w:val="00324F0E"/>
    <w:rsid w:val="00343050"/>
    <w:rsid w:val="003571F4"/>
    <w:rsid w:val="003900B8"/>
    <w:rsid w:val="00391FD2"/>
    <w:rsid w:val="003A5957"/>
    <w:rsid w:val="003E6250"/>
    <w:rsid w:val="0040556A"/>
    <w:rsid w:val="00441A39"/>
    <w:rsid w:val="004543D0"/>
    <w:rsid w:val="0046742E"/>
    <w:rsid w:val="004B49D1"/>
    <w:rsid w:val="0053205D"/>
    <w:rsid w:val="00564441"/>
    <w:rsid w:val="00592685"/>
    <w:rsid w:val="005A26E1"/>
    <w:rsid w:val="005C27AC"/>
    <w:rsid w:val="005D16A9"/>
    <w:rsid w:val="005E0FA1"/>
    <w:rsid w:val="005E54E5"/>
    <w:rsid w:val="00610816"/>
    <w:rsid w:val="006177CA"/>
    <w:rsid w:val="0063131A"/>
    <w:rsid w:val="00632D14"/>
    <w:rsid w:val="00637FFB"/>
    <w:rsid w:val="00653D53"/>
    <w:rsid w:val="00665B3F"/>
    <w:rsid w:val="006703B4"/>
    <w:rsid w:val="00682B99"/>
    <w:rsid w:val="0069089C"/>
    <w:rsid w:val="006A1BF8"/>
    <w:rsid w:val="006D5890"/>
    <w:rsid w:val="00703D8B"/>
    <w:rsid w:val="00723636"/>
    <w:rsid w:val="007559DE"/>
    <w:rsid w:val="007708A4"/>
    <w:rsid w:val="00772D18"/>
    <w:rsid w:val="007A025A"/>
    <w:rsid w:val="007A667C"/>
    <w:rsid w:val="007A7AC7"/>
    <w:rsid w:val="007B0C67"/>
    <w:rsid w:val="007B6B45"/>
    <w:rsid w:val="007C4B7A"/>
    <w:rsid w:val="0081784F"/>
    <w:rsid w:val="0082008E"/>
    <w:rsid w:val="00825D31"/>
    <w:rsid w:val="00835995"/>
    <w:rsid w:val="0083683D"/>
    <w:rsid w:val="008405D1"/>
    <w:rsid w:val="0088089C"/>
    <w:rsid w:val="008A0436"/>
    <w:rsid w:val="008B34D7"/>
    <w:rsid w:val="008E45B5"/>
    <w:rsid w:val="008E79E3"/>
    <w:rsid w:val="008F2C71"/>
    <w:rsid w:val="00937745"/>
    <w:rsid w:val="009572AD"/>
    <w:rsid w:val="00961FEA"/>
    <w:rsid w:val="00996312"/>
    <w:rsid w:val="009B3689"/>
    <w:rsid w:val="009E60AE"/>
    <w:rsid w:val="00A27EDF"/>
    <w:rsid w:val="00A833F6"/>
    <w:rsid w:val="00A8610B"/>
    <w:rsid w:val="00A91430"/>
    <w:rsid w:val="00AB70C9"/>
    <w:rsid w:val="00AC00F2"/>
    <w:rsid w:val="00AE4039"/>
    <w:rsid w:val="00B13FCB"/>
    <w:rsid w:val="00B405A4"/>
    <w:rsid w:val="00B444AF"/>
    <w:rsid w:val="00B92C5D"/>
    <w:rsid w:val="00BB0927"/>
    <w:rsid w:val="00BC096F"/>
    <w:rsid w:val="00BD131F"/>
    <w:rsid w:val="00C269B3"/>
    <w:rsid w:val="00C5442A"/>
    <w:rsid w:val="00C772DE"/>
    <w:rsid w:val="00CA4D71"/>
    <w:rsid w:val="00CB2EFF"/>
    <w:rsid w:val="00CD533F"/>
    <w:rsid w:val="00CE6476"/>
    <w:rsid w:val="00CE701B"/>
    <w:rsid w:val="00CF410F"/>
    <w:rsid w:val="00D233C4"/>
    <w:rsid w:val="00D4775A"/>
    <w:rsid w:val="00D6100B"/>
    <w:rsid w:val="00D76CD5"/>
    <w:rsid w:val="00DB549B"/>
    <w:rsid w:val="00DD31CC"/>
    <w:rsid w:val="00DF664A"/>
    <w:rsid w:val="00DF78BD"/>
    <w:rsid w:val="00E07011"/>
    <w:rsid w:val="00E359E7"/>
    <w:rsid w:val="00E7375C"/>
    <w:rsid w:val="00EA0283"/>
    <w:rsid w:val="00EA7C14"/>
    <w:rsid w:val="00EF3BCE"/>
    <w:rsid w:val="00EF78DD"/>
    <w:rsid w:val="00EF7E38"/>
    <w:rsid w:val="00F32605"/>
    <w:rsid w:val="00F43580"/>
    <w:rsid w:val="00F60BF9"/>
    <w:rsid w:val="00F743FC"/>
    <w:rsid w:val="00F87318"/>
    <w:rsid w:val="00F90C32"/>
    <w:rsid w:val="00FB0CF4"/>
    <w:rsid w:val="00F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7798B"/>
  <w15:chartTrackingRefBased/>
  <w15:docId w15:val="{EDE9A0E6-86CA-49EC-859D-DEB48586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08A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gmar\Documents\Vlastn&#237;%20&#353;ablony%20Office\Objedn&#225;vka_vzo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19F5F-A626-4549-B094-1C284CBE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Objednávka_vzor</Template>
  <TotalTime>94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Fialova</dc:creator>
  <cp:keywords/>
  <dc:description/>
  <cp:lastModifiedBy>Hedvika Poiselová</cp:lastModifiedBy>
  <cp:revision>12</cp:revision>
  <cp:lastPrinted>2023-04-19T08:19:00Z</cp:lastPrinted>
  <dcterms:created xsi:type="dcterms:W3CDTF">2022-06-16T13:12:00Z</dcterms:created>
  <dcterms:modified xsi:type="dcterms:W3CDTF">2023-04-20T05:21:00Z</dcterms:modified>
</cp:coreProperties>
</file>