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1EE70D85" w:rsidR="00027C9F" w:rsidRPr="00027C9F" w:rsidRDefault="00DA74EC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4566294D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925233">
        <w:rPr>
          <w:i/>
          <w:sz w:val="36"/>
          <w:szCs w:val="36"/>
          <w:u w:val="none"/>
        </w:rPr>
        <w:t>8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4F1C735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25233">
        <w:rPr>
          <w:rFonts w:ascii="Arial" w:hAnsi="Arial" w:cs="Arial"/>
          <w:b/>
          <w:bCs/>
          <w:i/>
          <w:sz w:val="24"/>
          <w:szCs w:val="24"/>
        </w:rPr>
        <w:t>Květen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5A97152F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16:00 a</w:t>
      </w:r>
      <w:r w:rsidR="006674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CE6866" w14:textId="77777777" w:rsidR="00DA74EC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  <w:r w:rsidR="00DA74EC">
        <w:rPr>
          <w:rFonts w:ascii="Arial" w:hAnsi="Arial" w:cs="Arial"/>
          <w:sz w:val="24"/>
          <w:szCs w:val="24"/>
        </w:rPr>
        <w:t xml:space="preserve"> </w:t>
      </w:r>
    </w:p>
    <w:p w14:paraId="26C247E7" w14:textId="2B2E2F04" w:rsidR="00027C9F" w:rsidRPr="00DA74EC" w:rsidRDefault="00DA74EC" w:rsidP="00027C9F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DA74EC">
        <w:rPr>
          <w:rFonts w:ascii="Arial" w:hAnsi="Arial" w:cs="Arial"/>
          <w:i/>
          <w:iCs/>
          <w:sz w:val="20"/>
          <w:szCs w:val="20"/>
        </w:rPr>
        <w:t>při podpisu objednávky, není známa konečná cena plnění.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52E1060C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925233">
        <w:rPr>
          <w:sz w:val="24"/>
        </w:rPr>
        <w:t>10</w:t>
      </w:r>
      <w:r w:rsidR="00A111DC">
        <w:rPr>
          <w:sz w:val="24"/>
        </w:rPr>
        <w:t xml:space="preserve">. </w:t>
      </w:r>
      <w:r w:rsidR="00925233">
        <w:rPr>
          <w:sz w:val="24"/>
        </w:rPr>
        <w:t>4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lastRenderedPageBreak/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6E7C" w14:textId="77777777" w:rsidR="000E1E65" w:rsidRDefault="000E1E65" w:rsidP="002D33C0">
      <w:pPr>
        <w:spacing w:after="0" w:line="240" w:lineRule="auto"/>
      </w:pPr>
      <w:r>
        <w:separator/>
      </w:r>
    </w:p>
  </w:endnote>
  <w:endnote w:type="continuationSeparator" w:id="0">
    <w:p w14:paraId="290709E5" w14:textId="77777777" w:rsidR="000E1E65" w:rsidRDefault="000E1E6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AFA1" w14:textId="77777777" w:rsidR="000E1E65" w:rsidRDefault="000E1E65" w:rsidP="002D33C0">
      <w:pPr>
        <w:spacing w:after="0" w:line="240" w:lineRule="auto"/>
      </w:pPr>
      <w:r>
        <w:separator/>
      </w:r>
    </w:p>
  </w:footnote>
  <w:footnote w:type="continuationSeparator" w:id="0">
    <w:p w14:paraId="1256ACA1" w14:textId="77777777" w:rsidR="000E1E65" w:rsidRDefault="000E1E6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1E65"/>
    <w:rsid w:val="000E7221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74EC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2023-04-18T13:42:00Z</dcterms:created>
  <dcterms:modified xsi:type="dcterms:W3CDTF">2023-04-18T13:56:00Z</dcterms:modified>
</cp:coreProperties>
</file>