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2023-SMB-206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-671957</wp:posOffset>
            </wp:positionV>
            <wp:extent cx="47243" cy="416001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3711953</wp:posOffset>
            </wp:positionH>
            <wp:positionV relativeFrom="line">
              <wp:posOffset>-850361</wp:posOffset>
            </wp:positionV>
            <wp:extent cx="43688" cy="393750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3733798</wp:posOffset>
            </wp:positionH>
            <wp:positionV relativeFrom="line">
              <wp:posOffset>-304263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3742942</wp:posOffset>
            </wp:positionH>
            <wp:positionV relativeFrom="line">
              <wp:posOffset>-66518</wp:posOffset>
            </wp:positionV>
            <wp:extent cx="3476242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2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7197339</wp:posOffset>
            </wp:positionH>
            <wp:positionV relativeFrom="paragraph">
              <wp:posOffset>-699896</wp:posOffset>
            </wp:positionV>
            <wp:extent cx="43688" cy="393750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27909751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35561</wp:posOffset>
            </wp:positionV>
            <wp:extent cx="465023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1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4495797</wp:posOffset>
            </wp:positionH>
            <wp:positionV relativeFrom="line">
              <wp:posOffset>104411</wp:posOffset>
            </wp:positionV>
            <wp:extent cx="983120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7" y="104411"/>
                      <a:ext cx="86882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Enovation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CZ27909751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11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1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32795</wp:posOffset>
            </wp:positionV>
            <wp:extent cx="3467098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8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98171</wp:posOffset>
            </wp:positionV>
            <wp:extent cx="45309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98171"/>
                      <a:ext cx="33879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42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4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68863</wp:posOffset>
            </wp:positionV>
            <wp:extent cx="3467098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8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2084830</wp:posOffset>
            </wp:positionH>
            <wp:positionV relativeFrom="line">
              <wp:posOffset>153308</wp:posOffset>
            </wp:positionV>
            <wp:extent cx="675351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0" y="153308"/>
                      <a:ext cx="56105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Sokolovská 695/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15b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48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4495797</wp:posOffset>
            </wp:positionH>
            <wp:positionV relativeFrom="line">
              <wp:posOffset>13335</wp:posOffset>
            </wp:positionV>
            <wp:extent cx="465023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7" y="13335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18600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3733798</wp:posOffset>
            </wp:positionH>
            <wp:positionV relativeFrom="line">
              <wp:posOffset>10933</wp:posOffset>
            </wp:positionV>
            <wp:extent cx="3485386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6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13.04.2023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13.04.2023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3723130</wp:posOffset>
            </wp:positionH>
            <wp:positionV relativeFrom="line">
              <wp:posOffset>23525</wp:posOffset>
            </wp:positionV>
            <wp:extent cx="3486910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0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4593</wp:posOffset>
            </wp:positionV>
            <wp:extent cx="6987028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28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33549</wp:posOffset>
            </wp:positionV>
            <wp:extent cx="43687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1776474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4338317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5653528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30636</wp:posOffset>
            </wp:positionV>
            <wp:extent cx="6934195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5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25555</wp:posOffset>
            </wp:positionV>
            <wp:extent cx="43687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1798318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4360160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5675371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25555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4816506</wp:posOffset>
            </wp:positionH>
            <wp:positionV relativeFrom="line">
              <wp:posOffset>54241</wp:posOffset>
            </wp:positionV>
            <wp:extent cx="554063" cy="11640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4063" cy="116407"/>
                    </a:xfrm>
                    <a:custGeom>
                      <a:rect l="l" t="t" r="r" b="b"/>
                      <a:pathLst>
                        <a:path w="554064" h="116408">
                          <a:moveTo>
                            <a:pt x="0" y="116408"/>
                          </a:moveTo>
                          <a:lnTo>
                            <a:pt x="554064" y="116408"/>
                          </a:lnTo>
                          <a:lnTo>
                            <a:pt x="5540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4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1836418</wp:posOffset>
            </wp:positionH>
            <wp:positionV relativeFrom="line">
              <wp:posOffset>76200</wp:posOffset>
            </wp:positionV>
            <wp:extent cx="53501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8" y="76200"/>
                      <a:ext cx="52358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463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strategický plán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6425353</wp:posOffset>
            </wp:positionH>
            <wp:positionV relativeFrom="line">
              <wp:posOffset>76200</wp:posOffset>
            </wp:positionV>
            <wp:extent cx="151041" cy="944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041" cy="94449"/>
                    </a:xfrm>
                    <a:custGeom>
                      <a:rect l="l" t="t" r="r" b="b"/>
                      <a:pathLst>
                        <a:path w="151042" h="94450">
                          <a:moveTo>
                            <a:pt x="0" y="94450"/>
                          </a:moveTo>
                          <a:lnTo>
                            <a:pt x="151042" y="94450"/>
                          </a:lnTo>
                          <a:lnTo>
                            <a:pt x="1510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39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7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Projekt vybudování kliniky/odd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pé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o pacienty ve vegetativním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7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kómatu a implementace postup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vyvinutých na partnerské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-6447</wp:posOffset>
            </wp:positionV>
            <wp:extent cx="45719" cy="462281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19" cy="46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-6447</wp:posOffset>
            </wp:positionV>
            <wp:extent cx="51303" cy="46228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3" cy="46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(loe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enstein hospital, Israel) 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246"/>
        </w:tabs>
        <w:spacing w:before="0" w:after="0" w:line="148" w:lineRule="exact"/>
        <w:ind w:left="1484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1860801</wp:posOffset>
            </wp:positionH>
            <wp:positionV relativeFrom="line">
              <wp:posOffset>-62980</wp:posOffset>
            </wp:positionV>
            <wp:extent cx="1090597" cy="138378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0597" cy="138378"/>
                    </a:xfrm>
                    <a:custGeom>
                      <a:rect l="l" t="t" r="r" b="b"/>
                      <a:pathLst>
                        <a:path w="1090599" h="138379">
                          <a:moveTo>
                            <a:pt x="0" y="138379"/>
                          </a:moveTo>
                          <a:lnTo>
                            <a:pt x="1090599" y="138379"/>
                          </a:lnTo>
                          <a:lnTo>
                            <a:pt x="10905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37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-63597</wp:posOffset>
            </wp:positionV>
            <wp:extent cx="43687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-63597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Úplata ve výši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odpravocaných hodin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80"/>
          <w:tab w:val="left" w:pos="10044"/>
        </w:tabs>
        <w:spacing w:before="110" w:after="0" w:line="148" w:lineRule="exact"/>
        <w:ind w:left="2489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5236</wp:posOffset>
            </wp:positionV>
            <wp:extent cx="6943339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7" cy="2265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23524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1798318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4360159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5675370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155</wp:posOffset>
            </wp:positionV>
            <wp:extent cx="43688" cy="23571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50800</wp:posOffset>
            </wp:positionV>
            <wp:extent cx="1797744" cy="38553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50800"/>
                      <a:ext cx="1683444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5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bude 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tována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6453725</wp:posOffset>
            </wp:positionH>
            <wp:positionV relativeFrom="line">
              <wp:posOffset>50798</wp:posOffset>
            </wp:positionV>
            <wp:extent cx="179654" cy="94449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654" cy="94449"/>
                    </a:xfrm>
                    <a:custGeom>
                      <a:rect l="l" t="t" r="r" b="b"/>
                      <a:pathLst>
                        <a:path w="179655" h="94450">
                          <a:moveTo>
                            <a:pt x="0" y="94450"/>
                          </a:moveTo>
                          <a:lnTo>
                            <a:pt x="179655" y="94450"/>
                          </a:lnTo>
                          <a:lnTo>
                            <a:pt x="1796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každá další hodina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41147</wp:posOffset>
            </wp:positionV>
            <wp:extent cx="6943338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8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37592</wp:posOffset>
            </wp:positionV>
            <wp:extent cx="43687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7195813</wp:posOffset>
            </wp:positionH>
            <wp:positionV relativeFrom="paragraph">
              <wp:posOffset>37592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1894329</wp:posOffset>
            </wp:positionH>
            <wp:positionV relativeFrom="paragraph">
              <wp:posOffset>82137</wp:posOffset>
            </wp:positionV>
            <wp:extent cx="737030" cy="94448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7030" cy="94448"/>
                    </a:xfrm>
                    <a:custGeom>
                      <a:rect l="l" t="t" r="r" b="b"/>
                      <a:pathLst>
                        <a:path w="737031" h="94449">
                          <a:moveTo>
                            <a:pt x="0" y="94449"/>
                          </a:moveTo>
                          <a:lnTo>
                            <a:pt x="737031" y="94449"/>
                          </a:lnTo>
                          <a:lnTo>
                            <a:pt x="7370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0" w:after="0" w:line="167" w:lineRule="exact"/>
        <w:ind w:left="195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247903</wp:posOffset>
            </wp:positionH>
            <wp:positionV relativeFrom="line">
              <wp:posOffset>-85949</wp:posOffset>
            </wp:positionV>
            <wp:extent cx="6977880" cy="31495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0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-80870</wp:posOffset>
            </wp:positionV>
            <wp:extent cx="6943337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7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-85949</wp:posOffset>
            </wp:positionV>
            <wp:extent cx="43687" cy="186943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7195812</wp:posOffset>
            </wp:positionH>
            <wp:positionV relativeFrom="line">
              <wp:posOffset>-85949</wp:posOffset>
            </wp:positionV>
            <wp:extent cx="43688" cy="186943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55 000,2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-29434</wp:posOffset>
            </wp:positionV>
            <wp:extent cx="43687" cy="787398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78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-6067</wp:posOffset>
            </wp:positionV>
            <wp:extent cx="6954004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04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7197335</wp:posOffset>
            </wp:positionH>
            <wp:positionV relativeFrom="line">
              <wp:posOffset>-29434</wp:posOffset>
            </wp:positionV>
            <wp:extent cx="43688" cy="78739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1377669</wp:posOffset>
                  </wp:positionH>
                  <wp:positionV relativeFrom="line">
                    <wp:posOffset>67941</wp:posOffset>
                  </wp:positionV>
                  <wp:extent cx="1529599" cy="445959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9599" cy="445959"/>
                          </a:xfrm>
                          <a:custGeom>
                            <a:rect l="l" t="t" r="r" b="b"/>
                            <a:pathLst>
                              <a:path w="1529601" h="445960">
                                <a:moveTo>
                                  <a:pt x="0" y="445960"/>
                                </a:moveTo>
                                <a:lnTo>
                                  <a:pt x="1529601" y="445960"/>
                                </a:lnTo>
                                <a:lnTo>
                                  <a:pt x="15296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96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699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39" cy="31495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39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1" Type="http://schemas.openxmlformats.org/officeDocument/2006/relationships/hyperlink" TargetMode="External" Target="http://www.saul-is.cz"/><Relationship Id="rId172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2023-04-17T09:49:16Z</dcterms:created>
  <dcterms:modified xsi:type="dcterms:W3CDTF">2023-04-17T09:49:16Z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