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F05ED">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F05ED">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F05ED">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F05ED">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F05E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F05ED">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F05E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F05ED">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5ED"/>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43ECE-CABA-4F34-B8EA-E5383D346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Borková Ruth</cp:lastModifiedBy>
  <cp:revision>2</cp:revision>
  <cp:lastPrinted>2016-05-17T10:52:00Z</cp:lastPrinted>
  <dcterms:created xsi:type="dcterms:W3CDTF">2023-04-17T07:54:00Z</dcterms:created>
  <dcterms:modified xsi:type="dcterms:W3CDTF">2023-04-17T07:54:00Z</dcterms:modified>
</cp:coreProperties>
</file>