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1425424B" w:rsidR="00EF49CB" w:rsidRPr="005F531A" w:rsidRDefault="00EF49CB" w:rsidP="00EF49CB">
      <w:pPr>
        <w:spacing w:after="0" w:line="276" w:lineRule="auto"/>
      </w:pPr>
      <w:r w:rsidRPr="005F531A">
        <w:t xml:space="preserve">paní </w:t>
      </w:r>
      <w:r w:rsidR="001A3B60" w:rsidRPr="001F2232">
        <w:rPr>
          <w:b/>
        </w:rPr>
        <w:t>Kateřin</w:t>
      </w:r>
      <w:r w:rsidR="001A3B60">
        <w:rPr>
          <w:b/>
        </w:rPr>
        <w:t>ě</w:t>
      </w:r>
      <w:r w:rsidR="001A3B60" w:rsidRPr="001F2232">
        <w:rPr>
          <w:b/>
        </w:rPr>
        <w:t xml:space="preserve"> Zajícov</w:t>
      </w:r>
      <w:r w:rsidR="001A3B60">
        <w:rPr>
          <w:b/>
        </w:rPr>
        <w:t>é</w:t>
      </w:r>
      <w:r>
        <w:t>,</w:t>
      </w:r>
      <w:r w:rsidRPr="005F531A">
        <w:t xml:space="preserve"> IČO </w:t>
      </w:r>
      <w:r w:rsidR="001A3B60" w:rsidRPr="001F2232">
        <w:t>01307525</w:t>
      </w:r>
      <w:r w:rsidRPr="005F531A">
        <w:t xml:space="preserve">, sídlo </w:t>
      </w:r>
      <w:r w:rsidR="001A3B60" w:rsidRPr="001F2232">
        <w:t>Revoluční 891/50,</w:t>
      </w:r>
      <w:r w:rsidR="001A3B60">
        <w:t xml:space="preserve"> </w:t>
      </w:r>
      <w:r w:rsidR="001A3B60" w:rsidRPr="001F2232">
        <w:t>79401 Krnov - Pod Bezručovým vrchem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6009E037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131279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46CE257A" w:rsidR="00EF49CB" w:rsidRPr="00093824" w:rsidRDefault="00EF49CB" w:rsidP="00EF49CB">
      <w:r w:rsidRPr="00093824">
        <w:t xml:space="preserve">V </w:t>
      </w:r>
      <w:r w:rsidR="001A3B60">
        <w:tab/>
      </w:r>
      <w:r w:rsidR="001A3B60">
        <w:tab/>
      </w:r>
      <w:r w:rsidR="001A3B60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5305798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A3B60" w:rsidRPr="001A3B60">
        <w:rPr>
          <w:rFonts w:ascii="Times New Roman" w:hAnsi="Times New Roman"/>
          <w:i/>
          <w:iCs/>
          <w:sz w:val="22"/>
          <w:szCs w:val="22"/>
        </w:rPr>
        <w:t>Kateřina Zajícová</w:t>
      </w:r>
    </w:p>
    <w:p w14:paraId="7C20B438" w14:textId="6DAC7BF1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A3B60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F474" w14:textId="77777777" w:rsidR="00454040" w:rsidRDefault="00454040" w:rsidP="00BB2C84">
      <w:pPr>
        <w:spacing w:after="0" w:line="240" w:lineRule="auto"/>
      </w:pPr>
      <w:r>
        <w:separator/>
      </w:r>
    </w:p>
  </w:endnote>
  <w:endnote w:type="continuationSeparator" w:id="0">
    <w:p w14:paraId="7D616782" w14:textId="77777777" w:rsidR="00454040" w:rsidRDefault="0045404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0277" w14:textId="77777777" w:rsidR="00454040" w:rsidRDefault="00454040" w:rsidP="00BB2C84">
      <w:pPr>
        <w:spacing w:after="0" w:line="240" w:lineRule="auto"/>
      </w:pPr>
      <w:r>
        <w:separator/>
      </w:r>
    </w:p>
  </w:footnote>
  <w:footnote w:type="continuationSeparator" w:id="0">
    <w:p w14:paraId="140C407E" w14:textId="77777777" w:rsidR="00454040" w:rsidRDefault="0045404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589F5AAB" w14:textId="78F87325" w:rsidR="00C45951" w:rsidRDefault="00DD47ED">
    <w:pPr>
      <w:pStyle w:val="Zhlav"/>
      <w:rPr>
        <w:sz w:val="36"/>
        <w:szCs w:val="36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31279"/>
    <w:rsid w:val="00144F7F"/>
    <w:rsid w:val="00157D8C"/>
    <w:rsid w:val="00160A6D"/>
    <w:rsid w:val="00191C10"/>
    <w:rsid w:val="001A3B6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54040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6</cp:revision>
  <dcterms:created xsi:type="dcterms:W3CDTF">2022-07-01T11:58:00Z</dcterms:created>
  <dcterms:modified xsi:type="dcterms:W3CDTF">2023-04-16T19:39:00Z</dcterms:modified>
</cp:coreProperties>
</file>