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4D" w:rsidRDefault="00E8212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D2074D" w:rsidRDefault="00E8212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OB84 - 59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OB8423059</w:t>
      </w:r>
    </w:p>
    <w:p w:rsidR="00D2074D" w:rsidRDefault="00E82121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2074D" w:rsidRDefault="00E8212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D2074D" w:rsidRDefault="00E821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MAKRO Cash &amp; Carry ČR s.r.o.</w:t>
      </w:r>
    </w:p>
    <w:p w:rsidR="00D2074D" w:rsidRDefault="00E82121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68pt;height:11pt;z-index:251646464;mso-wrap-style:tight;mso-position-vertical-relative:line" stroked="f">
            <v:fill opacity="0" o:opacity2="100"/>
            <v:textbox inset="0,0,0,0">
              <w:txbxContent>
                <w:p w:rsidR="00D2074D" w:rsidRDefault="00E8212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155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Jeremiášova 1249/7</w:t>
      </w:r>
    </w:p>
    <w:p w:rsidR="00D2074D" w:rsidRDefault="00E82121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D2074D" w:rsidRDefault="00D2074D">
      <w:pPr>
        <w:pStyle w:val="Row8"/>
      </w:pPr>
    </w:p>
    <w:p w:rsidR="00D2074D" w:rsidRDefault="00D2074D">
      <w:pPr>
        <w:pStyle w:val="Row8"/>
      </w:pPr>
    </w:p>
    <w:p w:rsidR="00D2074D" w:rsidRDefault="00E82121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26450691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CZ26450691</w:t>
      </w:r>
    </w:p>
    <w:p w:rsidR="00D2074D" w:rsidRDefault="00E82121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23.03.2023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2260012023</w:t>
      </w:r>
    </w:p>
    <w:p w:rsidR="00D2074D" w:rsidRDefault="00E82121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2074D" w:rsidRDefault="00E82121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D2074D" w:rsidRDefault="00E82121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2074D" w:rsidRDefault="00E82121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2074D" w:rsidRDefault="00E82121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D2074D" w:rsidRDefault="00E82121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39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3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D2074D" w:rsidRDefault="00E82121">
      <w:pPr>
        <w:pStyle w:val="Row16"/>
      </w:pPr>
      <w:r>
        <w:tab/>
      </w:r>
      <w:r>
        <w:rPr>
          <w:rStyle w:val="Text3"/>
        </w:rPr>
        <w:t>Objednáváme lednice - chladící skříně zn. LIEBHERR MRFvc 4001 v počtu 3 ks dle nabídnuté ceny, která činí 18.174,- Kč/1 ks bez DPH.</w:t>
      </w:r>
    </w:p>
    <w:p w:rsidR="00D2074D" w:rsidRDefault="00E82121">
      <w:pPr>
        <w:pStyle w:val="Row17"/>
      </w:pPr>
      <w:r>
        <w:tab/>
      </w:r>
    </w:p>
    <w:p w:rsidR="00D2074D" w:rsidRDefault="00E82121">
      <w:pPr>
        <w:pStyle w:val="Row17"/>
      </w:pPr>
      <w:r>
        <w:tab/>
      </w:r>
      <w:r>
        <w:rPr>
          <w:rStyle w:val="Text3"/>
        </w:rPr>
        <w:t>Celková cena za 3 ks činí 65.973,-Kč, vč. DPH.</w:t>
      </w:r>
    </w:p>
    <w:p w:rsidR="00D2074D" w:rsidRDefault="00E82121">
      <w:pPr>
        <w:pStyle w:val="Row18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D2074D" w:rsidRDefault="00E82121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Nákup DDHM-3x lednice Liebherr, kuchyně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54 522.00</w:t>
      </w:r>
      <w:r>
        <w:tab/>
      </w:r>
      <w:r>
        <w:rPr>
          <w:rStyle w:val="Text3"/>
        </w:rPr>
        <w:t>11 449.62</w:t>
      </w:r>
      <w:r>
        <w:tab/>
      </w:r>
      <w:r>
        <w:rPr>
          <w:rStyle w:val="Text3"/>
        </w:rPr>
        <w:t>65 971.62</w:t>
      </w:r>
    </w:p>
    <w:p w:rsidR="00D2074D" w:rsidRDefault="00E82121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repre 3.p.</w:t>
      </w:r>
    </w:p>
    <w:p w:rsidR="00D2074D" w:rsidRDefault="00E82121">
      <w:pPr>
        <w:pStyle w:val="Row20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65 971.62</w:t>
      </w:r>
      <w:r>
        <w:tab/>
      </w:r>
      <w:r>
        <w:rPr>
          <w:rStyle w:val="Text2"/>
        </w:rPr>
        <w:t>Kč</w:t>
      </w:r>
    </w:p>
    <w:p w:rsidR="00D2074D" w:rsidRDefault="00E82121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D2074D" w:rsidRDefault="00D2074D">
      <w:pPr>
        <w:pStyle w:val="Row8"/>
      </w:pPr>
    </w:p>
    <w:p w:rsidR="00D2074D" w:rsidRDefault="00D2074D">
      <w:pPr>
        <w:pStyle w:val="Row8"/>
      </w:pPr>
    </w:p>
    <w:p w:rsidR="00D2074D" w:rsidRDefault="00D2074D">
      <w:pPr>
        <w:pStyle w:val="Row8"/>
      </w:pPr>
    </w:p>
    <w:p w:rsidR="00D2074D" w:rsidRDefault="00D2074D">
      <w:pPr>
        <w:pStyle w:val="Row8"/>
      </w:pPr>
    </w:p>
    <w:p w:rsidR="00D2074D" w:rsidRDefault="00D2074D">
      <w:pPr>
        <w:pStyle w:val="Row8"/>
      </w:pPr>
    </w:p>
    <w:p w:rsidR="00D2074D" w:rsidRDefault="00E82121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11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D2074D" w:rsidRDefault="00E82121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D2074D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2121">
      <w:pPr>
        <w:spacing w:after="0" w:line="240" w:lineRule="auto"/>
      </w:pPr>
      <w:r>
        <w:separator/>
      </w:r>
    </w:p>
  </w:endnote>
  <w:endnote w:type="continuationSeparator" w:id="0">
    <w:p w:rsidR="00000000" w:rsidRDefault="00E8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4D" w:rsidRDefault="00E82121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OB8423059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2074D" w:rsidRDefault="00D2074D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2121">
      <w:pPr>
        <w:spacing w:after="0" w:line="240" w:lineRule="auto"/>
      </w:pPr>
      <w:r>
        <w:separator/>
      </w:r>
    </w:p>
  </w:footnote>
  <w:footnote w:type="continuationSeparator" w:id="0">
    <w:p w:rsidR="00000000" w:rsidRDefault="00E8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4D" w:rsidRDefault="00D2074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D2074D"/>
    <w:rsid w:val="00E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20ECA766.dotm</Template>
  <TotalTime>4</TotalTime>
  <Pages>1</Pages>
  <Words>131</Words>
  <Characters>773</Characters>
  <Application>Microsoft Office Word</Application>
  <DocSecurity>0</DocSecurity>
  <Lines>6</Lines>
  <Paragraphs>1</Paragraphs>
  <ScaleCrop>false</ScaleCrop>
  <Manager/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2023-04-13T12:21:00Z</dcterms:created>
  <dcterms:modified xsi:type="dcterms:W3CDTF">2023-04-13T12:21:00Z</dcterms:modified>
  <cp:category/>
</cp:coreProperties>
</file>