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D97B" w14:textId="77777777" w:rsidR="00E128FD" w:rsidRPr="00C50760" w:rsidRDefault="00E128FD">
      <w:pPr>
        <w:pStyle w:val="Nadpis1"/>
      </w:pPr>
      <w:r w:rsidRPr="00C50760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E128FD" w:rsidRPr="00C50760" w14:paraId="78DBAEB0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E40D30" w14:textId="77777777" w:rsidR="00E128FD" w:rsidRPr="00C50760" w:rsidRDefault="00E128FD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C50760">
              <w:rPr>
                <w:rFonts w:ascii="Arial" w:hAnsi="Arial" w:cs="Arial"/>
                <w:b/>
                <w:bCs/>
              </w:rPr>
              <w:t>ODBĚRATEL:</w:t>
            </w:r>
          </w:p>
          <w:p w14:paraId="34DACB8C" w14:textId="77777777" w:rsidR="00E128FD" w:rsidRPr="00C50760" w:rsidRDefault="00E128FD">
            <w:pPr>
              <w:rPr>
                <w:rFonts w:ascii="Arial" w:hAnsi="Arial" w:cs="Arial"/>
                <w:b/>
                <w:bCs/>
              </w:rPr>
            </w:pPr>
          </w:p>
          <w:p w14:paraId="48BF7CEC" w14:textId="77777777" w:rsidR="00E128FD" w:rsidRPr="00C50760" w:rsidRDefault="00E128FD">
            <w:pPr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>Okresní soud v Táboře</w:t>
            </w:r>
          </w:p>
          <w:p w14:paraId="75283303" w14:textId="77777777" w:rsidR="00E128FD" w:rsidRPr="00C50760" w:rsidRDefault="00E128FD">
            <w:pPr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>nám. Mikoláše z Husi 43</w:t>
            </w:r>
          </w:p>
          <w:p w14:paraId="2239ECA8" w14:textId="77777777" w:rsidR="00E128FD" w:rsidRPr="00C50760" w:rsidRDefault="00E128FD">
            <w:pPr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>390 17 Tábor</w:t>
            </w:r>
          </w:p>
          <w:p w14:paraId="2338B888" w14:textId="77777777" w:rsidR="00E128FD" w:rsidRPr="00C50760" w:rsidRDefault="00E128FD">
            <w:pPr>
              <w:rPr>
                <w:rFonts w:ascii="Arial" w:hAnsi="Arial" w:cs="Arial"/>
              </w:rPr>
            </w:pPr>
          </w:p>
          <w:p w14:paraId="520C0888" w14:textId="62BBA659" w:rsidR="00E128FD" w:rsidRPr="00C50760" w:rsidRDefault="00E128FD">
            <w:pPr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 xml:space="preserve">Účet: </w:t>
            </w:r>
            <w:proofErr w:type="spellStart"/>
            <w:r w:rsidR="003A54EA">
              <w:rPr>
                <w:rFonts w:ascii="Arial" w:hAnsi="Arial" w:cs="Arial"/>
              </w:rPr>
              <w:t>xxxxx</w:t>
            </w:r>
            <w:proofErr w:type="spellEnd"/>
          </w:p>
          <w:p w14:paraId="32B01C0E" w14:textId="77777777" w:rsidR="00E128FD" w:rsidRPr="00C50760" w:rsidRDefault="00E128FD">
            <w:pPr>
              <w:rPr>
                <w:rFonts w:ascii="Arial" w:hAnsi="Arial" w:cs="Arial"/>
              </w:rPr>
            </w:pPr>
          </w:p>
          <w:p w14:paraId="293105FA" w14:textId="77777777" w:rsidR="00E128FD" w:rsidRPr="00C50760" w:rsidRDefault="00E128FD">
            <w:pPr>
              <w:rPr>
                <w:rFonts w:ascii="Arial" w:hAnsi="Arial" w:cs="Arial"/>
                <w:b/>
                <w:bCs/>
              </w:rPr>
            </w:pPr>
            <w:r w:rsidRPr="00C50760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BF06D5" w14:textId="77777777" w:rsidR="00E128FD" w:rsidRPr="00C50760" w:rsidRDefault="00E128FD">
            <w:pPr>
              <w:spacing w:before="60"/>
              <w:rPr>
                <w:rFonts w:ascii="Arial" w:hAnsi="Arial" w:cs="Arial"/>
              </w:rPr>
            </w:pPr>
            <w:proofErr w:type="gramStart"/>
            <w:r w:rsidRPr="00C50760">
              <w:rPr>
                <w:rFonts w:ascii="Arial" w:hAnsi="Arial" w:cs="Arial"/>
                <w:b/>
                <w:bCs/>
              </w:rPr>
              <w:t xml:space="preserve">IČ:  </w:t>
            </w:r>
            <w:r w:rsidRPr="00C50760">
              <w:rPr>
                <w:rFonts w:ascii="Arial" w:hAnsi="Arial" w:cs="Arial"/>
              </w:rPr>
              <w:t>00024694</w:t>
            </w:r>
            <w:proofErr w:type="gramEnd"/>
          </w:p>
          <w:p w14:paraId="3376105E" w14:textId="77777777" w:rsidR="00E128FD" w:rsidRPr="00C50760" w:rsidRDefault="00E128FD">
            <w:pPr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5EAAB5" w14:textId="77777777" w:rsidR="00E128FD" w:rsidRPr="00C50760" w:rsidRDefault="00E128FD">
            <w:pPr>
              <w:spacing w:before="60"/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 xml:space="preserve">Číslo objednávky: </w:t>
            </w:r>
          </w:p>
          <w:p w14:paraId="71C7C34F" w14:textId="77777777" w:rsidR="00E128FD" w:rsidRPr="00C50760" w:rsidRDefault="00E128FD">
            <w:pPr>
              <w:spacing w:before="60"/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>2023 / OB / 31</w:t>
            </w:r>
          </w:p>
          <w:p w14:paraId="179C9A93" w14:textId="77777777" w:rsidR="00E128FD" w:rsidRPr="00C50760" w:rsidRDefault="00E128FD">
            <w:pPr>
              <w:rPr>
                <w:rFonts w:ascii="Arial" w:hAnsi="Arial" w:cs="Arial"/>
              </w:rPr>
            </w:pPr>
          </w:p>
          <w:p w14:paraId="6DE2AA07" w14:textId="77777777" w:rsidR="00E128FD" w:rsidRPr="00C50760" w:rsidRDefault="00E128FD">
            <w:pPr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>Spisová značka:</w:t>
            </w:r>
          </w:p>
          <w:p w14:paraId="2BA1CA53" w14:textId="77777777" w:rsidR="00E128FD" w:rsidRPr="00C50760" w:rsidRDefault="00E128FD">
            <w:pPr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 xml:space="preserve"> 20 </w:t>
            </w:r>
            <w:proofErr w:type="spellStart"/>
            <w:r w:rsidRPr="00C50760">
              <w:rPr>
                <w:rFonts w:ascii="Arial" w:hAnsi="Arial" w:cs="Arial"/>
              </w:rPr>
              <w:t>Spr</w:t>
            </w:r>
            <w:proofErr w:type="spellEnd"/>
            <w:r w:rsidRPr="00C50760">
              <w:rPr>
                <w:rFonts w:ascii="Arial" w:hAnsi="Arial" w:cs="Arial"/>
              </w:rPr>
              <w:t xml:space="preserve"> 366/2023</w:t>
            </w:r>
          </w:p>
        </w:tc>
      </w:tr>
      <w:tr w:rsidR="00E128FD" w:rsidRPr="00C50760" w14:paraId="142AC839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97C4B" w14:textId="77777777" w:rsidR="00E128FD" w:rsidRPr="00C50760" w:rsidRDefault="00E128FD">
            <w:pPr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>nám. Mikoláše z Husi 43</w:t>
            </w:r>
          </w:p>
          <w:p w14:paraId="32B20185" w14:textId="77777777" w:rsidR="00E128FD" w:rsidRPr="00C50760" w:rsidRDefault="00E128FD">
            <w:pPr>
              <w:spacing w:after="120"/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>390 17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1F10E99" w14:textId="77777777" w:rsidR="00E128FD" w:rsidRPr="00C50760" w:rsidRDefault="00E128FD">
            <w:pPr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7CA0821" w14:textId="77777777" w:rsidR="00E128FD" w:rsidRPr="00C50760" w:rsidRDefault="00E128FD">
            <w:pPr>
              <w:rPr>
                <w:rFonts w:ascii="Arial" w:hAnsi="Arial" w:cs="Arial"/>
                <w:sz w:val="28"/>
                <w:szCs w:val="28"/>
              </w:rPr>
            </w:pPr>
            <w:r w:rsidRPr="00C50760">
              <w:rPr>
                <w:rFonts w:ascii="Arial" w:hAnsi="Arial" w:cs="Arial"/>
              </w:rPr>
              <w:t>IČ: 01502875</w:t>
            </w:r>
          </w:p>
          <w:p w14:paraId="2CA6C044" w14:textId="551F129D" w:rsidR="00E128FD" w:rsidRPr="00C50760" w:rsidRDefault="00E128FD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>DIČ: CZ01502875</w:t>
            </w:r>
          </w:p>
        </w:tc>
      </w:tr>
      <w:tr w:rsidR="00E128FD" w:rsidRPr="00C50760" w14:paraId="7F457B07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4FEC2D" w14:textId="77777777" w:rsidR="00E128FD" w:rsidRPr="00C50760" w:rsidRDefault="00E128FD">
            <w:pPr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D246067" w14:textId="77777777" w:rsidR="00E128FD" w:rsidRPr="00C50760" w:rsidRDefault="00E128FD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931208" w14:textId="77777777" w:rsidR="00E128FD" w:rsidRPr="00C50760" w:rsidRDefault="00E128FD">
            <w:pPr>
              <w:rPr>
                <w:rFonts w:ascii="Arial" w:hAnsi="Arial" w:cs="Arial"/>
              </w:rPr>
            </w:pPr>
            <w:proofErr w:type="spellStart"/>
            <w:r w:rsidRPr="00C50760">
              <w:rPr>
                <w:rFonts w:ascii="Arial" w:hAnsi="Arial" w:cs="Arial"/>
              </w:rPr>
              <w:t>Eagle</w:t>
            </w:r>
            <w:proofErr w:type="spellEnd"/>
            <w:r w:rsidRPr="00C50760">
              <w:rPr>
                <w:rFonts w:ascii="Arial" w:hAnsi="Arial" w:cs="Arial"/>
              </w:rPr>
              <w:t xml:space="preserve"> </w:t>
            </w:r>
            <w:proofErr w:type="spellStart"/>
            <w:r w:rsidRPr="00C50760">
              <w:rPr>
                <w:rFonts w:ascii="Arial" w:hAnsi="Arial" w:cs="Arial"/>
              </w:rPr>
              <w:t>Eyes</w:t>
            </w:r>
            <w:proofErr w:type="spellEnd"/>
            <w:r w:rsidRPr="00C50760">
              <w:rPr>
                <w:rFonts w:ascii="Arial" w:hAnsi="Arial" w:cs="Arial"/>
              </w:rPr>
              <w:t xml:space="preserve"> a.s.</w:t>
            </w:r>
          </w:p>
          <w:p w14:paraId="202782BE" w14:textId="77777777" w:rsidR="00E128FD" w:rsidRPr="00C50760" w:rsidRDefault="00E128FD">
            <w:pPr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>Skalní 1088</w:t>
            </w:r>
          </w:p>
          <w:p w14:paraId="26CF7197" w14:textId="77777777" w:rsidR="00E128FD" w:rsidRPr="00C50760" w:rsidRDefault="00E128FD">
            <w:pPr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 xml:space="preserve">753 </w:t>
            </w:r>
            <w:proofErr w:type="gramStart"/>
            <w:r w:rsidRPr="00C50760">
              <w:rPr>
                <w:rFonts w:ascii="Arial" w:hAnsi="Arial" w:cs="Arial"/>
              </w:rPr>
              <w:t>01  Hranice</w:t>
            </w:r>
            <w:proofErr w:type="gramEnd"/>
            <w:r w:rsidRPr="00C50760">
              <w:rPr>
                <w:rFonts w:ascii="Arial" w:hAnsi="Arial" w:cs="Arial"/>
              </w:rPr>
              <w:t xml:space="preserve"> I - Město</w:t>
            </w:r>
          </w:p>
        </w:tc>
      </w:tr>
      <w:tr w:rsidR="00E128FD" w:rsidRPr="00C50760" w14:paraId="43E657B1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8DBF32" w14:textId="77777777" w:rsidR="00E128FD" w:rsidRPr="00C50760" w:rsidRDefault="00E128FD">
            <w:pPr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>Datum objednání:</w:t>
            </w:r>
          </w:p>
          <w:p w14:paraId="03EC9A30" w14:textId="77777777" w:rsidR="00E128FD" w:rsidRPr="00C50760" w:rsidRDefault="00E128FD">
            <w:pPr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>Datum dodání:</w:t>
            </w:r>
          </w:p>
          <w:p w14:paraId="26E3DFAF" w14:textId="77777777" w:rsidR="00E128FD" w:rsidRPr="00C50760" w:rsidRDefault="00E128FD">
            <w:pPr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F08F18D" w14:textId="77777777" w:rsidR="00E128FD" w:rsidRPr="00C50760" w:rsidRDefault="00E128FD">
            <w:pPr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>12.</w:t>
            </w:r>
            <w:r w:rsidR="00146AEC" w:rsidRPr="00C50760">
              <w:rPr>
                <w:rFonts w:ascii="Arial" w:hAnsi="Arial" w:cs="Arial"/>
              </w:rPr>
              <w:t xml:space="preserve"> </w:t>
            </w:r>
            <w:r w:rsidRPr="00C50760">
              <w:rPr>
                <w:rFonts w:ascii="Arial" w:hAnsi="Arial" w:cs="Arial"/>
              </w:rPr>
              <w:t>4.</w:t>
            </w:r>
            <w:r w:rsidR="00146AEC" w:rsidRPr="00C50760">
              <w:rPr>
                <w:rFonts w:ascii="Arial" w:hAnsi="Arial" w:cs="Arial"/>
              </w:rPr>
              <w:t xml:space="preserve"> </w:t>
            </w:r>
            <w:r w:rsidRPr="00C50760">
              <w:rPr>
                <w:rFonts w:ascii="Arial" w:hAnsi="Arial" w:cs="Arial"/>
              </w:rPr>
              <w:t>2023</w:t>
            </w:r>
          </w:p>
          <w:p w14:paraId="652771CE" w14:textId="77777777" w:rsidR="00E128FD" w:rsidRPr="00C50760" w:rsidRDefault="00E128FD">
            <w:pPr>
              <w:rPr>
                <w:rFonts w:ascii="Arial" w:hAnsi="Arial" w:cs="Arial"/>
              </w:rPr>
            </w:pPr>
          </w:p>
          <w:p w14:paraId="3545E5E5" w14:textId="77777777" w:rsidR="00E128FD" w:rsidRPr="00C50760" w:rsidRDefault="00E128FD">
            <w:pPr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9157E9" w14:textId="77777777" w:rsidR="00E128FD" w:rsidRPr="00C50760" w:rsidRDefault="00E128FD">
            <w:pPr>
              <w:rPr>
                <w:rFonts w:ascii="Arial" w:hAnsi="Arial" w:cs="Arial"/>
              </w:rPr>
            </w:pPr>
          </w:p>
        </w:tc>
      </w:tr>
      <w:tr w:rsidR="00E128FD" w:rsidRPr="00C50760" w14:paraId="5B6A42EF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F72A" w14:textId="77777777" w:rsidR="00E128FD" w:rsidRPr="00C50760" w:rsidRDefault="00E128F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 xml:space="preserve">Text: </w:t>
            </w:r>
          </w:p>
          <w:p w14:paraId="171D0C9B" w14:textId="77777777" w:rsidR="00146AEC" w:rsidRPr="00C50760" w:rsidRDefault="00146AE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0796402" w14:textId="77777777" w:rsidR="00E128FD" w:rsidRPr="00C50760" w:rsidRDefault="00E128F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>Objednáváme u Vás 450 ks balíků papíru formátu A4, kvalita A, jednotková cena za balík 114 Kč bez DPH, a to dle Rámcové smlouvy č. MSP-15/2021-MSO-CES, včetně náhradního plnění.</w:t>
            </w:r>
          </w:p>
          <w:p w14:paraId="5BFE886D" w14:textId="77777777" w:rsidR="00E128FD" w:rsidRPr="00C50760" w:rsidRDefault="00E128F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EC4A66C" w14:textId="77777777" w:rsidR="00E128FD" w:rsidRPr="00C50760" w:rsidRDefault="00E128FD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bCs/>
              </w:rPr>
            </w:pPr>
            <w:r w:rsidRPr="00C50760">
              <w:rPr>
                <w:rFonts w:ascii="Arial" w:hAnsi="Arial" w:cs="Arial"/>
              </w:rPr>
              <w:t xml:space="preserve">Cena 51 300 Kč bez DPH, včetně DPH </w:t>
            </w:r>
            <w:r w:rsidRPr="00C50760">
              <w:rPr>
                <w:rFonts w:ascii="Arial" w:hAnsi="Arial" w:cs="Arial"/>
                <w:b/>
                <w:bCs/>
              </w:rPr>
              <w:t>62 073 Kč.</w:t>
            </w:r>
          </w:p>
          <w:p w14:paraId="69315B7E" w14:textId="77777777" w:rsidR="00E128FD" w:rsidRPr="00C50760" w:rsidRDefault="00E128F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58FDDF2" w14:textId="77777777" w:rsidR="00E128FD" w:rsidRPr="00C50760" w:rsidRDefault="00E128F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B425958" w14:textId="77777777" w:rsidR="00E128FD" w:rsidRPr="00C50760" w:rsidRDefault="00E128F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E128FD" w:rsidRPr="00C50760" w14:paraId="678E8571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96ACFC" w14:textId="77777777" w:rsidR="00E128FD" w:rsidRPr="00C50760" w:rsidRDefault="00E128F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50760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C5076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6F113" w14:textId="77777777" w:rsidR="00E128FD" w:rsidRPr="00C50760" w:rsidRDefault="00E128FD">
            <w:pPr>
              <w:rPr>
                <w:rFonts w:ascii="Arial" w:hAnsi="Arial" w:cs="Arial"/>
                <w:b/>
                <w:bCs/>
              </w:rPr>
            </w:pPr>
            <w:r w:rsidRPr="00C50760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B4237" w14:textId="77777777" w:rsidR="00E128FD" w:rsidRPr="00C50760" w:rsidRDefault="00E128FD">
            <w:pPr>
              <w:rPr>
                <w:rFonts w:ascii="Arial" w:hAnsi="Arial" w:cs="Arial"/>
                <w:b/>
                <w:bCs/>
              </w:rPr>
            </w:pPr>
            <w:r w:rsidRPr="00C50760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8096E" w14:textId="77777777" w:rsidR="00E128FD" w:rsidRPr="00C50760" w:rsidRDefault="00E128FD">
            <w:pPr>
              <w:rPr>
                <w:rFonts w:ascii="Arial" w:hAnsi="Arial" w:cs="Arial"/>
                <w:b/>
                <w:bCs/>
              </w:rPr>
            </w:pPr>
            <w:r w:rsidRPr="00C50760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61A24100" w14:textId="77777777" w:rsidR="00E128FD" w:rsidRPr="00C50760" w:rsidRDefault="00E128F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E128FD" w:rsidRPr="00C50760" w14:paraId="68EDCA3E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8A48DFE" w14:textId="77777777" w:rsidR="00E128FD" w:rsidRPr="00C50760" w:rsidRDefault="00E128FD">
            <w:pPr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BE81FD1" w14:textId="77777777" w:rsidR="00E128FD" w:rsidRPr="00C50760" w:rsidRDefault="00E128FD">
            <w:pPr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>xerografický papír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31966E6" w14:textId="77777777" w:rsidR="00E128FD" w:rsidRPr="00C50760" w:rsidRDefault="00E128FD">
            <w:pPr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08D5475" w14:textId="77777777" w:rsidR="00E128FD" w:rsidRPr="00C50760" w:rsidRDefault="00E128FD">
            <w:pPr>
              <w:jc w:val="right"/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>450,00</w:t>
            </w:r>
          </w:p>
        </w:tc>
      </w:tr>
    </w:tbl>
    <w:p w14:paraId="0574A024" w14:textId="77777777" w:rsidR="00E128FD" w:rsidRPr="00C50760" w:rsidRDefault="00E128FD"/>
    <w:p w14:paraId="663042F8" w14:textId="77777777" w:rsidR="00E128FD" w:rsidRPr="00C50760" w:rsidRDefault="00E128FD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E128FD" w:rsidRPr="00C50760" w14:paraId="282970D9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FF48" w14:textId="77777777" w:rsidR="00E128FD" w:rsidRPr="00C50760" w:rsidRDefault="00E128FD">
            <w:pPr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>Počet příloh: 0</w:t>
            </w:r>
          </w:p>
          <w:p w14:paraId="039F492C" w14:textId="77777777" w:rsidR="00E128FD" w:rsidRPr="00C50760" w:rsidRDefault="00E128F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C6D290" w14:textId="77777777" w:rsidR="00E128FD" w:rsidRPr="00C50760" w:rsidRDefault="00E128FD">
            <w:pPr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>Vyřizuje:</w:t>
            </w:r>
          </w:p>
          <w:p w14:paraId="36888CEB" w14:textId="77777777" w:rsidR="00E128FD" w:rsidRPr="00C50760" w:rsidRDefault="00E128FD">
            <w:pPr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>Telefon:</w:t>
            </w:r>
          </w:p>
          <w:p w14:paraId="2F92EC76" w14:textId="77777777" w:rsidR="00E128FD" w:rsidRPr="00C50760" w:rsidRDefault="00E128FD">
            <w:pPr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64395" w14:textId="0954A10F" w:rsidR="00E128FD" w:rsidRPr="00C50760" w:rsidRDefault="003A54E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  <w:p w14:paraId="63DB875D" w14:textId="489DBA65" w:rsidR="00E128FD" w:rsidRPr="00C50760" w:rsidRDefault="003A54E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  <w:p w14:paraId="77E4EBA0" w14:textId="77777777" w:rsidR="00E128FD" w:rsidRPr="00C50760" w:rsidRDefault="00E128FD">
            <w:pPr>
              <w:rPr>
                <w:rFonts w:ascii="Arial" w:hAnsi="Arial" w:cs="Arial"/>
              </w:rPr>
            </w:pPr>
          </w:p>
          <w:p w14:paraId="24304819" w14:textId="77777777" w:rsidR="00E128FD" w:rsidRPr="00C50760" w:rsidRDefault="00E128FD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D790" w14:textId="77777777" w:rsidR="00E128FD" w:rsidRDefault="00E128FD">
            <w:pPr>
              <w:rPr>
                <w:rFonts w:ascii="Arial" w:hAnsi="Arial" w:cs="Arial"/>
              </w:rPr>
            </w:pPr>
            <w:r w:rsidRPr="00C50760">
              <w:rPr>
                <w:rFonts w:ascii="Arial" w:hAnsi="Arial" w:cs="Arial"/>
              </w:rPr>
              <w:t>Razítko a podpis:</w:t>
            </w:r>
          </w:p>
          <w:p w14:paraId="6B4A9B01" w14:textId="686D85DA" w:rsidR="003A54EA" w:rsidRPr="00C50760" w:rsidRDefault="003A54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razítko</w:t>
            </w:r>
          </w:p>
        </w:tc>
      </w:tr>
    </w:tbl>
    <w:p w14:paraId="58DAF57E" w14:textId="77777777" w:rsidR="00E128FD" w:rsidRPr="00C50760" w:rsidRDefault="00E128FD">
      <w:pPr>
        <w:rPr>
          <w:rFonts w:ascii="Arial" w:hAnsi="Arial" w:cs="Arial"/>
        </w:rPr>
      </w:pPr>
    </w:p>
    <w:p w14:paraId="6308D99C" w14:textId="77777777" w:rsidR="00E128FD" w:rsidRPr="00C50760" w:rsidRDefault="00E128FD">
      <w:pPr>
        <w:rPr>
          <w:rFonts w:ascii="Arial" w:hAnsi="Arial" w:cs="Arial"/>
        </w:rPr>
      </w:pPr>
    </w:p>
    <w:sectPr w:rsidR="00E128FD" w:rsidRPr="00C50760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6DF5F" w14:textId="77777777" w:rsidR="006B1E8B" w:rsidRDefault="006B1E8B">
      <w:r>
        <w:separator/>
      </w:r>
    </w:p>
  </w:endnote>
  <w:endnote w:type="continuationSeparator" w:id="0">
    <w:p w14:paraId="2DFD274E" w14:textId="77777777" w:rsidR="006B1E8B" w:rsidRDefault="006B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3348" w14:textId="77777777" w:rsidR="00E128FD" w:rsidRDefault="00E128FD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3B7AA" w14:textId="77777777" w:rsidR="006B1E8B" w:rsidRDefault="006B1E8B">
      <w:r>
        <w:separator/>
      </w:r>
    </w:p>
  </w:footnote>
  <w:footnote w:type="continuationSeparator" w:id="0">
    <w:p w14:paraId="28B5A1D7" w14:textId="77777777" w:rsidR="006B1E8B" w:rsidRDefault="006B1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 31_2023.rtf 2023/04/12 15:38:43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4557366)"/>
    <w:docVar w:name="TYP_SOUBORU" w:val="RTF"/>
  </w:docVars>
  <w:rsids>
    <w:rsidRoot w:val="00146AEC"/>
    <w:rsid w:val="00146AEC"/>
    <w:rsid w:val="003A54EA"/>
    <w:rsid w:val="004C0762"/>
    <w:rsid w:val="006B1E8B"/>
    <w:rsid w:val="00C50760"/>
    <w:rsid w:val="00DB56A2"/>
    <w:rsid w:val="00E1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D27A6"/>
  <w14:defaultImageDpi w14:val="0"/>
  <w15:docId w15:val="{24D07B17-5AE0-4518-B890-5EA04EAB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119</Words>
  <Characters>706</Characters>
  <Application>Microsoft Office Word</Application>
  <DocSecurity>0</DocSecurity>
  <Lines>5</Lines>
  <Paragraphs>1</Paragraphs>
  <ScaleCrop>false</ScaleCrop>
  <Company>CCA Systems a.s.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4</cp:revision>
  <cp:lastPrinted>2023-04-12T13:43:00Z</cp:lastPrinted>
  <dcterms:created xsi:type="dcterms:W3CDTF">2023-04-12T13:41:00Z</dcterms:created>
  <dcterms:modified xsi:type="dcterms:W3CDTF">2023-04-12T13:44:00Z</dcterms:modified>
</cp:coreProperties>
</file>