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79E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79E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79E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79E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79E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79E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479E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479E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9E2"/>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AD9D-F14A-478B-BDD8-DFB92DBF8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2023-04-11T09:03:00Z</dcterms:created>
  <dcterms:modified xsi:type="dcterms:W3CDTF">2023-04-11T09:03:00Z</dcterms:modified>
</cp:coreProperties>
</file>