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8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88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8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88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8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88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8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88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1880"/>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E1E6-A6CF-44C3-BF40-650F5962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2023-04-11T08:59:00Z</dcterms:created>
  <dcterms:modified xsi:type="dcterms:W3CDTF">2023-04-11T08:59:00Z</dcterms:modified>
</cp:coreProperties>
</file>