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AF65A" w14:textId="77777777" w:rsidR="00275193" w:rsidRDefault="00275193" w:rsidP="00275193"/>
    <w:p w14:paraId="3EB9BEA6" w14:textId="77777777" w:rsidR="00275193" w:rsidRDefault="00275193" w:rsidP="00275193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275193" w14:paraId="24FD8FC5" w14:textId="77777777" w:rsidTr="00275193">
        <w:tc>
          <w:tcPr>
            <w:tcW w:w="4608" w:type="dxa"/>
          </w:tcPr>
          <w:p w14:paraId="76D3CBFB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364548AE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1B0215A7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3A05645C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7BE7FC34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0DC34E7B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18A67444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44C7154B" w14:textId="77777777" w:rsidR="00275193" w:rsidRDefault="00275193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</w:tcPr>
          <w:p w14:paraId="2488A7C1" w14:textId="77777777" w:rsidR="00275193" w:rsidRPr="00FD0481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proofErr w:type="spellStart"/>
            <w:r w:rsidRPr="00FD0481">
              <w:rPr>
                <w:b/>
                <w:bCs/>
                <w:sz w:val="22"/>
                <w:szCs w:val="22"/>
              </w:rPr>
              <w:t>Potrusil</w:t>
            </w:r>
            <w:proofErr w:type="spellEnd"/>
            <w:r w:rsidRPr="00FD0481">
              <w:rPr>
                <w:b/>
                <w:bCs/>
                <w:sz w:val="22"/>
                <w:szCs w:val="22"/>
              </w:rPr>
              <w:t>, s. r.o.</w:t>
            </w:r>
          </w:p>
          <w:p w14:paraId="299851DC" w14:textId="77777777" w:rsidR="00275193" w:rsidRPr="00FD0481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FD0481">
              <w:rPr>
                <w:b/>
                <w:bCs/>
                <w:sz w:val="22"/>
                <w:szCs w:val="22"/>
              </w:rPr>
              <w:t>pan Karel Blažek</w:t>
            </w:r>
          </w:p>
          <w:p w14:paraId="538927FB" w14:textId="77777777" w:rsidR="00275193" w:rsidRPr="00FD0481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FD0481">
              <w:rPr>
                <w:b/>
                <w:bCs/>
                <w:sz w:val="22"/>
                <w:szCs w:val="22"/>
              </w:rPr>
              <w:t>Hybešova 1647</w:t>
            </w:r>
          </w:p>
          <w:p w14:paraId="4FCFB7D3" w14:textId="77777777" w:rsidR="00275193" w:rsidRPr="00FD0481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FD0481">
              <w:rPr>
                <w:b/>
                <w:bCs/>
                <w:sz w:val="22"/>
                <w:szCs w:val="22"/>
              </w:rPr>
              <w:t>664 51 Šlapanice u Brna</w:t>
            </w:r>
          </w:p>
          <w:p w14:paraId="6ECC0C37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</w:p>
        </w:tc>
      </w:tr>
    </w:tbl>
    <w:p w14:paraId="2E8140B9" w14:textId="77777777" w:rsidR="00275193" w:rsidRDefault="00275193" w:rsidP="00275193">
      <w:pPr>
        <w:tabs>
          <w:tab w:val="right" w:pos="8222"/>
        </w:tabs>
        <w:rPr>
          <w:sz w:val="12"/>
        </w:rPr>
      </w:pPr>
    </w:p>
    <w:p w14:paraId="2F9CCFFA" w14:textId="77777777" w:rsidR="00275193" w:rsidRDefault="00275193" w:rsidP="00275193">
      <w:pPr>
        <w:rPr>
          <w:sz w:val="18"/>
        </w:rPr>
      </w:pPr>
    </w:p>
    <w:p w14:paraId="2DE36A56" w14:textId="77777777" w:rsidR="00275193" w:rsidRDefault="00275193" w:rsidP="00275193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9"/>
        <w:gridCol w:w="2128"/>
        <w:gridCol w:w="3011"/>
        <w:gridCol w:w="1522"/>
      </w:tblGrid>
      <w:tr w:rsidR="00275193" w14:paraId="3C869E16" w14:textId="77777777" w:rsidTr="00275193">
        <w:tc>
          <w:tcPr>
            <w:tcW w:w="2448" w:type="dxa"/>
            <w:hideMark/>
          </w:tcPr>
          <w:p w14:paraId="087327C8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hideMark/>
          </w:tcPr>
          <w:p w14:paraId="44C9E285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hideMark/>
          </w:tcPr>
          <w:p w14:paraId="1003F15E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hideMark/>
          </w:tcPr>
          <w:p w14:paraId="024F6FF4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Brno</w:t>
            </w:r>
          </w:p>
        </w:tc>
      </w:tr>
      <w:tr w:rsidR="00275193" w14:paraId="52FE6053" w14:textId="77777777" w:rsidTr="00275193">
        <w:tc>
          <w:tcPr>
            <w:tcW w:w="2448" w:type="dxa"/>
          </w:tcPr>
          <w:p w14:paraId="136B7F8C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E08E844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hideMark/>
          </w:tcPr>
          <w:p w14:paraId="56C33A57" w14:textId="62EE5A13" w:rsidR="00275193" w:rsidRDefault="00ED7545" w:rsidP="004618EA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Wichová</w:t>
            </w:r>
            <w:r w:rsidR="00FD0481" w:rsidRPr="00FD0481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44" w:type="dxa"/>
            <w:hideMark/>
          </w:tcPr>
          <w:p w14:paraId="1AA1F9F1" w14:textId="754FACB8" w:rsidR="00275193" w:rsidRDefault="00FD0481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4. 4. 2023</w:t>
            </w:r>
          </w:p>
        </w:tc>
      </w:tr>
    </w:tbl>
    <w:p w14:paraId="03C23ED3" w14:textId="77777777" w:rsidR="00275193" w:rsidRDefault="00275193" w:rsidP="00275193">
      <w:pPr>
        <w:ind w:right="8646"/>
        <w:outlineLvl w:val="0"/>
      </w:pPr>
    </w:p>
    <w:p w14:paraId="4DF0E2FE" w14:textId="77777777" w:rsidR="00275193" w:rsidRDefault="00275193" w:rsidP="00275193"/>
    <w:p w14:paraId="2D4108E9" w14:textId="77777777" w:rsidR="00275193" w:rsidRDefault="00275193" w:rsidP="00275193"/>
    <w:p w14:paraId="32FF95EE" w14:textId="40F2635C" w:rsidR="00275193" w:rsidRPr="00FD0481" w:rsidRDefault="00FD0481" w:rsidP="00275193">
      <w:pPr>
        <w:rPr>
          <w:b/>
        </w:rPr>
      </w:pPr>
      <w:r w:rsidRPr="00FD0481">
        <w:rPr>
          <w:b/>
        </w:rPr>
        <w:t xml:space="preserve">Věc: </w:t>
      </w:r>
      <w:r w:rsidR="00275193" w:rsidRPr="00FD0481">
        <w:rPr>
          <w:b/>
        </w:rPr>
        <w:t xml:space="preserve">Objednávka </w:t>
      </w:r>
      <w:r w:rsidRPr="00FD0481">
        <w:rPr>
          <w:b/>
        </w:rPr>
        <w:t>doplnění nábytku</w:t>
      </w:r>
    </w:p>
    <w:p w14:paraId="1227A9A6" w14:textId="77777777" w:rsidR="00275193" w:rsidRDefault="00275193" w:rsidP="00275193"/>
    <w:p w14:paraId="16A40525" w14:textId="1B008619" w:rsidR="00275193" w:rsidRDefault="00275193" w:rsidP="00275193">
      <w:r>
        <w:t>Na základě Vaší cenové nabídky č.</w:t>
      </w:r>
      <w:r w:rsidR="00FD0481">
        <w:t xml:space="preserve"> </w:t>
      </w:r>
      <w:r>
        <w:t>10-05</w:t>
      </w:r>
      <w:r w:rsidR="00FD0481">
        <w:t>534</w:t>
      </w:r>
      <w:r>
        <w:t xml:space="preserve"> ze dne </w:t>
      </w:r>
      <w:r w:rsidR="00FD0481">
        <w:t>4. 4. 2023</w:t>
      </w:r>
      <w:r>
        <w:t xml:space="preserve"> objednáváme </w:t>
      </w:r>
      <w:r w:rsidR="00ED7545">
        <w:t xml:space="preserve">zhotovení, </w:t>
      </w:r>
      <w:r w:rsidR="00FD0481">
        <w:t>montáž</w:t>
      </w:r>
      <w:r>
        <w:t xml:space="preserve"> </w:t>
      </w:r>
      <w:r w:rsidR="00ED7545">
        <w:t xml:space="preserve">a stěhování </w:t>
      </w:r>
      <w:r>
        <w:t>nábytku</w:t>
      </w:r>
      <w:r w:rsidR="00FD0481">
        <w:t>.</w:t>
      </w:r>
      <w:r>
        <w:t xml:space="preserve"> </w:t>
      </w:r>
    </w:p>
    <w:p w14:paraId="2D662CFE" w14:textId="77777777" w:rsidR="00275193" w:rsidRDefault="00275193" w:rsidP="00275193"/>
    <w:p w14:paraId="43D8C9DD" w14:textId="77777777" w:rsidR="00275193" w:rsidRDefault="00275193" w:rsidP="00275193"/>
    <w:p w14:paraId="6EC508F6" w14:textId="77777777" w:rsidR="00275193" w:rsidRDefault="00275193" w:rsidP="00275193"/>
    <w:p w14:paraId="17F5B1DE" w14:textId="5AB2D17A" w:rsidR="00275193" w:rsidRDefault="00275193" w:rsidP="00275193">
      <w:pPr>
        <w:rPr>
          <w:sz w:val="23"/>
          <w:szCs w:val="23"/>
        </w:rPr>
      </w:pPr>
      <w:r w:rsidRPr="00FD0481">
        <w:rPr>
          <w:b/>
          <w:sz w:val="23"/>
          <w:szCs w:val="23"/>
        </w:rPr>
        <w:t>Celková cena</w:t>
      </w:r>
      <w:r>
        <w:rPr>
          <w:sz w:val="23"/>
          <w:szCs w:val="23"/>
        </w:rPr>
        <w:t>:</w:t>
      </w:r>
      <w:r w:rsidR="00FD0481">
        <w:rPr>
          <w:sz w:val="23"/>
          <w:szCs w:val="23"/>
        </w:rPr>
        <w:t xml:space="preserve"> 102.761</w:t>
      </w:r>
      <w:r>
        <w:rPr>
          <w:sz w:val="23"/>
          <w:szCs w:val="23"/>
        </w:rPr>
        <w:t>,- Kč bez DPH.</w:t>
      </w:r>
    </w:p>
    <w:p w14:paraId="47B545B9" w14:textId="77777777" w:rsidR="00275193" w:rsidRDefault="00275193" w:rsidP="00275193">
      <w:pPr>
        <w:rPr>
          <w:szCs w:val="22"/>
        </w:rPr>
      </w:pPr>
      <w:r w:rsidRPr="00FD0481">
        <w:rPr>
          <w:b/>
          <w:szCs w:val="22"/>
        </w:rPr>
        <w:t>Místo dodání</w:t>
      </w:r>
      <w:r>
        <w:rPr>
          <w:szCs w:val="22"/>
        </w:rPr>
        <w:t>: KORDIS JMK, a.s., Nové sady 30, 602 00 Brno</w:t>
      </w:r>
      <w:r>
        <w:rPr>
          <w:szCs w:val="22"/>
        </w:rPr>
        <w:tab/>
      </w:r>
      <w:r>
        <w:rPr>
          <w:szCs w:val="22"/>
        </w:rPr>
        <w:tab/>
      </w:r>
    </w:p>
    <w:p w14:paraId="1040AD44" w14:textId="26E1762D" w:rsidR="00275193" w:rsidRDefault="00275193" w:rsidP="00275193">
      <w:pPr>
        <w:rPr>
          <w:szCs w:val="22"/>
        </w:rPr>
      </w:pPr>
      <w:r w:rsidRPr="00FD0481">
        <w:rPr>
          <w:b/>
          <w:szCs w:val="22"/>
        </w:rPr>
        <w:t>Termín dodání:</w:t>
      </w:r>
      <w:r>
        <w:rPr>
          <w:szCs w:val="22"/>
        </w:rPr>
        <w:t xml:space="preserve"> </w:t>
      </w:r>
      <w:proofErr w:type="gramStart"/>
      <w:r w:rsidR="00FD0481">
        <w:rPr>
          <w:szCs w:val="22"/>
        </w:rPr>
        <w:t>do 6-ti</w:t>
      </w:r>
      <w:proofErr w:type="gramEnd"/>
      <w:r w:rsidR="00FD0481">
        <w:rPr>
          <w:szCs w:val="22"/>
        </w:rPr>
        <w:t xml:space="preserve"> týdnů od objednání</w:t>
      </w:r>
    </w:p>
    <w:p w14:paraId="1C43C220" w14:textId="77777777" w:rsidR="00275193" w:rsidRDefault="00275193" w:rsidP="00275193">
      <w:pPr>
        <w:rPr>
          <w:szCs w:val="22"/>
        </w:rPr>
      </w:pPr>
    </w:p>
    <w:p w14:paraId="6E7B16D8" w14:textId="77777777" w:rsidR="00275193" w:rsidRDefault="00275193" w:rsidP="00275193"/>
    <w:p w14:paraId="3DE28AF5" w14:textId="7A748D47" w:rsidR="00275193" w:rsidRDefault="00275193" w:rsidP="00275193"/>
    <w:p w14:paraId="645CD281" w14:textId="5804867D" w:rsidR="00275193" w:rsidRDefault="00275193" w:rsidP="00275193"/>
    <w:p w14:paraId="57C5DC6C" w14:textId="22D5DE42" w:rsidR="00275193" w:rsidRDefault="00275193" w:rsidP="00D958DF">
      <w:pPr>
        <w:tabs>
          <w:tab w:val="left" w:pos="7092"/>
        </w:tabs>
      </w:pPr>
    </w:p>
    <w:p w14:paraId="36F9A97B" w14:textId="77777777" w:rsidR="00275193" w:rsidRDefault="00275193" w:rsidP="00275193"/>
    <w:p w14:paraId="22E7A150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 pozdravem</w:t>
      </w:r>
    </w:p>
    <w:p w14:paraId="2B24346F" w14:textId="77777777" w:rsidR="00275193" w:rsidRDefault="00275193" w:rsidP="00275193">
      <w:pPr>
        <w:rPr>
          <w:szCs w:val="22"/>
        </w:rPr>
      </w:pPr>
    </w:p>
    <w:p w14:paraId="26FC4CE9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81F3E2B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992"/>
        <w:gridCol w:w="3010"/>
      </w:tblGrid>
      <w:tr w:rsidR="00275193" w14:paraId="2382A8EF" w14:textId="77777777" w:rsidTr="00ED7545">
        <w:trPr>
          <w:trHeight w:val="333"/>
        </w:trPr>
        <w:tc>
          <w:tcPr>
            <w:tcW w:w="2992" w:type="dxa"/>
          </w:tcPr>
          <w:p w14:paraId="21A0C1F4" w14:textId="77777777" w:rsidR="00275193" w:rsidRDefault="00275193"/>
        </w:tc>
        <w:tc>
          <w:tcPr>
            <w:tcW w:w="2992" w:type="dxa"/>
          </w:tcPr>
          <w:p w14:paraId="2F3D6850" w14:textId="77777777" w:rsidR="00275193" w:rsidRDefault="00275193"/>
        </w:tc>
        <w:tc>
          <w:tcPr>
            <w:tcW w:w="3010" w:type="dxa"/>
            <w:hideMark/>
          </w:tcPr>
          <w:p w14:paraId="61D78127" w14:textId="77777777" w:rsidR="00275193" w:rsidRDefault="00275193">
            <w:pPr>
              <w:jc w:val="center"/>
            </w:pPr>
            <w:r>
              <w:rPr>
                <w:szCs w:val="22"/>
              </w:rPr>
              <w:t>Ing. Jiří Horský</w:t>
            </w:r>
          </w:p>
        </w:tc>
      </w:tr>
      <w:tr w:rsidR="00275193" w14:paraId="2C17F301" w14:textId="77777777" w:rsidTr="00ED7545">
        <w:trPr>
          <w:trHeight w:val="182"/>
        </w:trPr>
        <w:tc>
          <w:tcPr>
            <w:tcW w:w="2992" w:type="dxa"/>
          </w:tcPr>
          <w:p w14:paraId="6697A4A6" w14:textId="77777777" w:rsidR="00275193" w:rsidRDefault="00275193">
            <w:pPr>
              <w:rPr>
                <w:szCs w:val="22"/>
              </w:rPr>
            </w:pPr>
          </w:p>
        </w:tc>
        <w:tc>
          <w:tcPr>
            <w:tcW w:w="2992" w:type="dxa"/>
          </w:tcPr>
          <w:p w14:paraId="62946D9D" w14:textId="77777777" w:rsidR="00275193" w:rsidRDefault="00275193"/>
        </w:tc>
        <w:tc>
          <w:tcPr>
            <w:tcW w:w="3010" w:type="dxa"/>
            <w:hideMark/>
          </w:tcPr>
          <w:p w14:paraId="733DFCCB" w14:textId="77777777" w:rsidR="00275193" w:rsidRDefault="00275193">
            <w:pPr>
              <w:jc w:val="center"/>
            </w:pPr>
            <w:r>
              <w:rPr>
                <w:szCs w:val="22"/>
              </w:rPr>
              <w:t>ředitel společnosti</w:t>
            </w:r>
          </w:p>
        </w:tc>
      </w:tr>
    </w:tbl>
    <w:p w14:paraId="2DD23F90" w14:textId="77777777" w:rsidR="00275193" w:rsidRDefault="00275193" w:rsidP="00275193"/>
    <w:p w14:paraId="75DD34C0" w14:textId="77777777" w:rsidR="00275193" w:rsidRDefault="00275193" w:rsidP="00275193"/>
    <w:p w14:paraId="01BC42DA" w14:textId="77777777" w:rsidR="00D958DF" w:rsidRDefault="00D958DF" w:rsidP="00275193"/>
    <w:p w14:paraId="2E5D5381" w14:textId="77777777" w:rsidR="00D958DF" w:rsidRDefault="00D958DF" w:rsidP="00275193"/>
    <w:p w14:paraId="423DA7DB" w14:textId="4F61C53A" w:rsidR="00275193" w:rsidRDefault="00D958DF" w:rsidP="00275193">
      <w:r>
        <w:t xml:space="preserve">Příloha: Cenová nabídka č. </w:t>
      </w:r>
      <w:r w:rsidRPr="00D958DF">
        <w:t>10-05534</w:t>
      </w:r>
    </w:p>
    <w:p w14:paraId="525D4B02" w14:textId="77777777" w:rsidR="00275193" w:rsidRDefault="00275193" w:rsidP="00275193"/>
    <w:p w14:paraId="1356CF95" w14:textId="77777777" w:rsidR="005E2741" w:rsidRDefault="005E2741" w:rsidP="005E2741"/>
    <w:p w14:paraId="046646F9" w14:textId="77777777" w:rsidR="005E2741" w:rsidRDefault="005E2741" w:rsidP="005E2741"/>
    <w:p w14:paraId="62BD68A4" w14:textId="77777777" w:rsidR="00997C4E" w:rsidRDefault="00997C4E" w:rsidP="00997C4E"/>
    <w:sectPr w:rsidR="00997C4E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FBAA4" w14:textId="77777777" w:rsidR="00C84504" w:rsidRDefault="00C84504">
      <w:r>
        <w:separator/>
      </w:r>
    </w:p>
  </w:endnote>
  <w:endnote w:type="continuationSeparator" w:id="0">
    <w:p w14:paraId="07008501" w14:textId="77777777" w:rsidR="00C84504" w:rsidRDefault="00C8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E8C11" w14:textId="540BB86E" w:rsidR="005746A4" w:rsidRDefault="0027519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F42969" wp14:editId="14D1EA07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94C6D" w14:textId="77777777" w:rsidR="00C84504" w:rsidRDefault="00C84504">
      <w:r>
        <w:separator/>
      </w:r>
    </w:p>
  </w:footnote>
  <w:footnote w:type="continuationSeparator" w:id="0">
    <w:p w14:paraId="79FD3327" w14:textId="77777777" w:rsidR="00C84504" w:rsidRDefault="00C8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93D50" w14:textId="32E111E4" w:rsidR="005E2741" w:rsidRDefault="0027519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9616C4" wp14:editId="583636CC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93"/>
    <w:rsid w:val="00007329"/>
    <w:rsid w:val="000100E8"/>
    <w:rsid w:val="00030A7D"/>
    <w:rsid w:val="000C7BFE"/>
    <w:rsid w:val="0011019A"/>
    <w:rsid w:val="00147EA3"/>
    <w:rsid w:val="001C797E"/>
    <w:rsid w:val="001F0460"/>
    <w:rsid w:val="00202591"/>
    <w:rsid w:val="00231148"/>
    <w:rsid w:val="00233F6A"/>
    <w:rsid w:val="00242DE5"/>
    <w:rsid w:val="0027128A"/>
    <w:rsid w:val="00275193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3048B0"/>
    <w:rsid w:val="00344188"/>
    <w:rsid w:val="00345931"/>
    <w:rsid w:val="00381C82"/>
    <w:rsid w:val="00383FA5"/>
    <w:rsid w:val="003D5144"/>
    <w:rsid w:val="003E4CB2"/>
    <w:rsid w:val="00404967"/>
    <w:rsid w:val="00413E13"/>
    <w:rsid w:val="00452737"/>
    <w:rsid w:val="004618EA"/>
    <w:rsid w:val="00467F3F"/>
    <w:rsid w:val="004C070E"/>
    <w:rsid w:val="004D2F30"/>
    <w:rsid w:val="00533202"/>
    <w:rsid w:val="0054190F"/>
    <w:rsid w:val="005457D2"/>
    <w:rsid w:val="005722A7"/>
    <w:rsid w:val="005746A4"/>
    <w:rsid w:val="005E2741"/>
    <w:rsid w:val="0063316D"/>
    <w:rsid w:val="00633439"/>
    <w:rsid w:val="006402B0"/>
    <w:rsid w:val="00646EBE"/>
    <w:rsid w:val="0067588A"/>
    <w:rsid w:val="006773D3"/>
    <w:rsid w:val="006A2E0F"/>
    <w:rsid w:val="006B1314"/>
    <w:rsid w:val="006C3F9C"/>
    <w:rsid w:val="00717CC8"/>
    <w:rsid w:val="00725E1F"/>
    <w:rsid w:val="00742E9E"/>
    <w:rsid w:val="0077012C"/>
    <w:rsid w:val="0077043F"/>
    <w:rsid w:val="007C3DAF"/>
    <w:rsid w:val="007C5391"/>
    <w:rsid w:val="007F0FBA"/>
    <w:rsid w:val="00811EF3"/>
    <w:rsid w:val="00826F86"/>
    <w:rsid w:val="008310CB"/>
    <w:rsid w:val="008529F7"/>
    <w:rsid w:val="008A4830"/>
    <w:rsid w:val="008E5B16"/>
    <w:rsid w:val="00972F9A"/>
    <w:rsid w:val="00997C4E"/>
    <w:rsid w:val="00997C54"/>
    <w:rsid w:val="009A6573"/>
    <w:rsid w:val="009C0114"/>
    <w:rsid w:val="009E19D1"/>
    <w:rsid w:val="009E35B6"/>
    <w:rsid w:val="00A25E1D"/>
    <w:rsid w:val="00A44229"/>
    <w:rsid w:val="00AC539C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84504"/>
    <w:rsid w:val="00C84846"/>
    <w:rsid w:val="00CA77B5"/>
    <w:rsid w:val="00D13570"/>
    <w:rsid w:val="00D16035"/>
    <w:rsid w:val="00D2700F"/>
    <w:rsid w:val="00D358AE"/>
    <w:rsid w:val="00D66C14"/>
    <w:rsid w:val="00D958DF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D7545"/>
    <w:rsid w:val="00EE1AF3"/>
    <w:rsid w:val="00F17E73"/>
    <w:rsid w:val="00F2572F"/>
    <w:rsid w:val="00F82CCB"/>
    <w:rsid w:val="00FA073C"/>
    <w:rsid w:val="00FD0481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C9B6A"/>
  <w15:chartTrackingRefBased/>
  <w15:docId w15:val="{63903387-547B-485D-A8CF-07FC0749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275193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Lišková Jana</dc:creator>
  <cp:keywords/>
  <dc:description/>
  <cp:lastModifiedBy>Hana Maňoušková</cp:lastModifiedBy>
  <cp:revision>4</cp:revision>
  <cp:lastPrinted>2012-11-07T14:17:00Z</cp:lastPrinted>
  <dcterms:created xsi:type="dcterms:W3CDTF">2023-04-04T11:01:00Z</dcterms:created>
  <dcterms:modified xsi:type="dcterms:W3CDTF">2023-04-06T07:47:00Z</dcterms:modified>
</cp:coreProperties>
</file>