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45BBC">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45BBC">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45BBC">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45BBC">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45BBC">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45BBC">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45BBC">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45BBC">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BBC"/>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EAE3D-112A-4807-B790-34B32C821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Lauferová Miroslava</cp:lastModifiedBy>
  <cp:revision>2</cp:revision>
  <cp:lastPrinted>2016-05-17T10:52:00Z</cp:lastPrinted>
  <dcterms:created xsi:type="dcterms:W3CDTF">2023-04-05T11:48:00Z</dcterms:created>
  <dcterms:modified xsi:type="dcterms:W3CDTF">2023-04-05T11:48:00Z</dcterms:modified>
</cp:coreProperties>
</file>