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Ceiba,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Ceiba,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Jana Opletala 126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Jana Opletala 1265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5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250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andýs nad Labem-Stará Boleslav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Brandýs nad Labem-Stará Boleslav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Materiál pro restaurátory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Materiál pro restaurátory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materiál pro restaurátory dle schváleného seznamu. Dodání Branické nám. 2, P4, kontakt pí Holbová 221 008 328, pí Bébrová 221 008 3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materiál pro restaurátory dle schváleného seznamu. Dodání Branické nám. 2, P4, kontakt pí Holbová 221 008 328, pí Bébrová 221 008 335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581 52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581 520,00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5.duben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15.duben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1F" w:rsidRDefault="0048501F">
      <w:pPr>
        <w:spacing w:line="240" w:lineRule="auto"/>
      </w:pPr>
      <w:r>
        <w:separator/>
      </w:r>
    </w:p>
  </w:endnote>
  <w:endnote w:type="continuationSeparator" w:id="0">
    <w:p w:rsidR="0048501F" w:rsidRDefault="00485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10.03.2023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8501F">
            <w:t>10.03.2023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8501F">
            <w:t>Holbová Vladìna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1F" w:rsidRDefault="0048501F">
      <w:pPr>
        <w:spacing w:line="240" w:lineRule="auto"/>
      </w:pPr>
      <w:r>
        <w:separator/>
      </w:r>
    </w:p>
  </w:footnote>
  <w:footnote w:type="continuationSeparator" w:id="0">
    <w:p w:rsidR="0048501F" w:rsidRDefault="00485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O/01/20230024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48501F">
            <w:t>O/01/20230024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501F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90B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FBF12C-1776-4614-80F2-FE39EE1D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2023-04-05T09:32:00Z</dcterms:created>
  <dcterms:modified xsi:type="dcterms:W3CDTF">2023-04-05T09:32:00Z</dcterms:modified>
</cp:coreProperties>
</file>