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4935660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49356607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4935660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CZ49356607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HERČÍK a KŘÍŽ, spol. s 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HERČÍK a KŘÍŽ, spol. s 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Živcových 251/2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Živcových 251/20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5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155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Čištění kanalizace - Braník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Čištění kanalizace - Braník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čištění celé kanalizace objektu Braník vč. kamerového záznamu a revize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čištění celé kanalizace objektu Braník vč. kamerového záznamu a revize.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67 784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67 784,00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0.duben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10.duben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15" w:rsidRDefault="00244315">
      <w:pPr>
        <w:spacing w:line="240" w:lineRule="auto"/>
      </w:pPr>
      <w:r>
        <w:separator/>
      </w:r>
    </w:p>
  </w:endnote>
  <w:endnote w:type="continuationSeparator" w:id="0">
    <w:p w:rsidR="00244315" w:rsidRDefault="0024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10.03.2023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44315">
            <w:t>10.03.2023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Sidó Albert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44315">
            <w:t>Sidó Albert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15" w:rsidRDefault="00244315">
      <w:pPr>
        <w:spacing w:line="240" w:lineRule="auto"/>
      </w:pPr>
      <w:r>
        <w:separator/>
      </w:r>
    </w:p>
  </w:footnote>
  <w:footnote w:type="continuationSeparator" w:id="0">
    <w:p w:rsidR="00244315" w:rsidRDefault="0024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O/01/20230021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244315">
            <w:t>O/01/20230021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44315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4DF4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C1AD35-0FE1-40A4-9154-35F8F4B5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2023-04-05T09:33:00Z</dcterms:created>
  <dcterms:modified xsi:type="dcterms:W3CDTF">2023-04-05T09:33:00Z</dcterms:modified>
</cp:coreProperties>
</file>