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-75031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2023-SMB-185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3711955</wp:posOffset>
            </wp:positionH>
            <wp:positionV relativeFrom="paragraph">
              <wp:posOffset>-671962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-671962</wp:posOffset>
            </wp:positionV>
            <wp:extent cx="43688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-125862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888" w:space="362"/>
            <w:col w:w="8003" w:space="0"/>
          </w:cols>
          <w:docGrid w:linePitch="360"/>
        </w:sectPr>
        <w:tabs>
          <w:tab w:val="left" w:pos="7080"/>
        </w:tabs>
        <w:spacing w:before="0" w:after="0" w:line="213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3866386</wp:posOffset>
            </wp:positionH>
            <wp:positionV relativeFrom="line">
              <wp:posOffset>20302</wp:posOffset>
            </wp:positionV>
            <wp:extent cx="884374" cy="58212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6386" y="20302"/>
                      <a:ext cx="770074" cy="4678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 dodavatel: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6"/>
                            <w:szCs w:val="16"/>
                          </w:rPr>
                          <w:t> dodavatele: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8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dresa: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	</w:t>
      </w:r>
      <w:r>
        <w:rPr lang="cs-CZ" sz="20" baseline="-2" dirty="0">
          <w:jc w:val="left"/>
          <w:rFonts w:ascii="Arial" w:hAnsi="Arial" w:cs="Arial"/>
          <w:color w:val="000000"/>
          <w:spacing w:val="-4"/>
          <w:position w:val="-2"/>
          <w:sz w:val="20"/>
          <w:szCs w:val="20"/>
        </w:rPr>
        <w:t>04583027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8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932" w:right="1347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line">
              <wp:posOffset>19050</wp:posOffset>
            </wp:positionV>
            <wp:extent cx="456130" cy="20874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1905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1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7" w:lineRule="exact"/>
        <w:ind w:left="2326" w:right="457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32793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98171</wp:posOffset>
            </wp:positionV>
            <wp:extent cx="453082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98171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46228</wp:posOffset>
            </wp:positionV>
            <wp:extent cx="457654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622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457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48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68861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153307</wp:posOffset>
            </wp:positionV>
            <wp:extent cx="67531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307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784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5533651</wp:posOffset>
            </wp:positionH>
            <wp:positionV relativeFrom="paragraph">
              <wp:posOffset>43929</wp:posOffset>
            </wp:positionV>
            <wp:extent cx="870387" cy="11700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0387" cy="117005"/>
                    </a:xfrm>
                    <a:custGeom>
                      <a:rect l="l" t="t" r="r" b="b"/>
                      <a:pathLst>
                        <a:path w="870387" h="117005">
                          <a:moveTo>
                            <a:pt x="0" y="117005"/>
                          </a:moveTo>
                          <a:lnTo>
                            <a:pt x="870387" y="117005"/>
                          </a:lnTo>
                          <a:lnTo>
                            <a:pt x="8703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700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TIN KRAUS  </w:t>
      </w:r>
      <w:r/>
    </w:p>
    <w:p>
      <w:pPr>
        <w:rPr>
          <w:rFonts w:ascii="Times New Roman" w:hAnsi="Times New Roman" w:cs="Times New Roman"/>
          <w:color w:val="010302"/>
        </w:rPr>
        <w:spacing w:before="267" w:after="0" w:line="256" w:lineRule="exact"/>
        <w:ind w:left="1945" w:right="1126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 Drahách 202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20954</wp:posOffset>
            </wp:positionV>
            <wp:extent cx="500054" cy="231304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95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514 01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236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834" w:space="871"/>
            <w:col w:w="4211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30.03.2023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30.03.2023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60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Be</w:t>
      </w:r>
      <w:r>
        <w:rPr lang="cs-CZ" sz="20" baseline="1" dirty="0">
          <w:jc w:val="left"/>
          <w:rFonts w:ascii="Arial" w:hAnsi="Arial" w:cs="Arial"/>
          <w:color w:val="000000"/>
          <w:spacing w:val="-4"/>
          <w:position w:val="1"/>
          <w:sz w:val="20"/>
          <w:szCs w:val="20"/>
        </w:rPr>
        <w:t>z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 úhrady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11" w:space="0"/>
          </w:cols>
          <w:docGrid w:linePitch="360"/>
        </w:sectPr>
        <w:spacing w:before="140" w:after="0" w:line="148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23523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11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</w:t>
      </w:r>
      <w:r>
        <w:rPr lang="cs-CZ" sz="20" baseline="-1" dirty="0">
          <w:jc w:val="left"/>
          <w:rFonts w:ascii="Arial" w:hAnsi="Arial" w:cs="Arial"/>
          <w:color w:val="000000"/>
          <w:spacing w:val="-6"/>
          <w:position w:val="-1"/>
          <w:sz w:val="20"/>
          <w:szCs w:val="20"/>
        </w:rPr>
        <w:t>y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11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784"/>
        </w:tabs>
        <w:spacing w:before="0" w:after="0" w:line="148" w:lineRule="exact"/>
        <w:ind w:left="2409" w:right="422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line">
              <wp:posOffset>-209161</wp:posOffset>
            </wp:positionV>
            <wp:extent cx="6770640" cy="398859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209161"/>
                      <a:ext cx="6656340" cy="2845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</w:tabs>
                          <w:spacing w:before="120" w:after="0" w:line="148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-64616</wp:posOffset>
            </wp:positionV>
            <wp:extent cx="6934199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-69696</wp:posOffset>
            </wp:positionV>
            <wp:extent cx="43688" cy="226567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-69696</wp:posOffset>
            </wp:positionV>
            <wp:extent cx="43688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pracovní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 gastro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9"/>
        </w:tabs>
        <w:spacing w:before="160" w:after="0" w:line="148" w:lineRule="exact"/>
        <w:ind w:left="435" w:right="0" w:firstLine="0"/>
      </w:pPr>
      <w:r>
        <w:drawing>
          <wp:anchor simplePos="0" relativeHeight="251658490" behindDoc="0" locked="0" layoutInCell="1" allowOverlap="1">
            <wp:simplePos x="0" y="0"/>
            <wp:positionH relativeFrom="page">
              <wp:posOffset>4911242</wp:posOffset>
            </wp:positionH>
            <wp:positionV relativeFrom="line">
              <wp:posOffset>-99567</wp:posOffset>
            </wp:positionV>
            <wp:extent cx="702387" cy="70958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2387" cy="709581"/>
                    </a:xfrm>
                    <a:custGeom>
                      <a:rect l="l" t="t" r="r" b="b"/>
                      <a:pathLst>
                        <a:path w="702387" h="709581">
                          <a:moveTo>
                            <a:pt x="0" y="709581"/>
                          </a:moveTo>
                          <a:lnTo>
                            <a:pt x="702387" y="709581"/>
                          </a:lnTo>
                          <a:lnTo>
                            <a:pt x="7023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70958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50954</wp:posOffset>
            </wp:positionV>
            <wp:extent cx="43688" cy="226568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50954</wp:posOffset>
            </wp:positionV>
            <wp:extent cx="43688" cy="22809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101600</wp:posOffset>
            </wp:positionV>
            <wp:extent cx="6560026" cy="40991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1600"/>
                      <a:ext cx="6445726" cy="295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429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kontejner ke stolu - gastro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</w:tabs>
                          <w:spacing w:before="16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83"/>
        </w:tabs>
        <w:spacing w:before="168" w:after="0" w:line="148" w:lineRule="exact"/>
        <w:ind w:left="2408" w:right="422" w:firstLine="0"/>
        <w:jc w:val="right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36985</wp:posOffset>
            </wp:positionV>
            <wp:extent cx="43688" cy="226567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36985</wp:posOffset>
            </wp:positionV>
            <wp:extent cx="43688" cy="22809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šatní sk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 sál C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60" w:after="0" w:line="148" w:lineRule="exact"/>
        <w:ind w:left="434" w:right="0" w:firstLine="0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35711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101600</wp:posOffset>
            </wp:positionV>
            <wp:extent cx="5255483" cy="208749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101600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375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šatní sk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ř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ínka filtr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6943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6943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62 315,0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92" w:right="0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-30071</wp:posOffset>
            </wp:positionV>
            <wp:extent cx="43688" cy="787400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-6703</wp:posOffset>
            </wp:positionV>
            <wp:extent cx="6954011" cy="180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-30071</wp:posOffset>
            </wp:positionV>
            <wp:extent cx="43688" cy="787400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1373090</wp:posOffset>
                  </wp:positionH>
                  <wp:positionV relativeFrom="line">
                    <wp:posOffset>24006</wp:posOffset>
                  </wp:positionV>
                  <wp:extent cx="1594586" cy="462431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586" cy="462431"/>
                          </a:xfrm>
                          <a:custGeom>
                            <a:rect l="l" t="t" r="r" b="b"/>
                            <a:pathLst>
                              <a:path w="1594586" h="462431">
                                <a:moveTo>
                                  <a:pt x="0" y="462431"/>
                                </a:moveTo>
                                <a:lnTo>
                                  <a:pt x="1594586" y="462431"/>
                                </a:lnTo>
                                <a:lnTo>
                                  <a:pt x="159458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6243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2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1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3" Type="http://schemas.openxmlformats.org/officeDocument/2006/relationships/image" Target="media/image133.png"/><Relationship Id="rId138" Type="http://schemas.openxmlformats.org/officeDocument/2006/relationships/image" Target="media/image138.png"/><Relationship Id="rId140" Type="http://schemas.openxmlformats.org/officeDocument/2006/relationships/image" Target="media/image140.png"/><Relationship Id="rId145" Type="http://schemas.openxmlformats.org/officeDocument/2006/relationships/image" Target="media/image145.png"/><Relationship Id="rId147" Type="http://schemas.openxmlformats.org/officeDocument/2006/relationships/image" Target="media/image147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8" Type="http://schemas.openxmlformats.org/officeDocument/2006/relationships/image" Target="media/image158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9" Type="http://schemas.openxmlformats.org/officeDocument/2006/relationships/image" Target="media/image169.png"/><Relationship Id="rId171" Type="http://schemas.openxmlformats.org/officeDocument/2006/relationships/hyperlink" TargetMode="External" Target="http://www.saul-is.cz"/><Relationship Id="rId172" Type="http://schemas.openxmlformats.org/officeDocument/2006/relationships/image" Target="media/image17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2023-04-04T07:15:18Z</dcterms:created>
  <dcterms:modified xsi:type="dcterms:W3CDTF">2023-04-04T07:15:18Z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