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E868" w14:textId="77777777" w:rsidR="000D70CF" w:rsidRPr="0067226C" w:rsidRDefault="000D70CF" w:rsidP="00B23C10">
      <w:pPr>
        <w:spacing w:line="288" w:lineRule="auto"/>
        <w:jc w:val="center"/>
        <w:rPr>
          <w:rFonts w:ascii="Calibri" w:hAnsi="Calibri"/>
          <w:b/>
          <w:sz w:val="40"/>
          <w:szCs w:val="40"/>
        </w:rPr>
      </w:pPr>
    </w:p>
    <w:p w14:paraId="2807B42D" w14:textId="77777777" w:rsidR="000D70CF" w:rsidRPr="0067226C" w:rsidRDefault="000D70CF" w:rsidP="00B23C10">
      <w:pPr>
        <w:spacing w:line="288" w:lineRule="auto"/>
        <w:jc w:val="center"/>
        <w:rPr>
          <w:rFonts w:ascii="Calibri" w:hAnsi="Calibri"/>
          <w:b/>
          <w:sz w:val="56"/>
          <w:szCs w:val="56"/>
        </w:rPr>
      </w:pPr>
      <w:r w:rsidRPr="0067226C">
        <w:rPr>
          <w:rFonts w:ascii="Calibri" w:hAnsi="Calibri"/>
          <w:b/>
          <w:sz w:val="56"/>
          <w:szCs w:val="56"/>
        </w:rPr>
        <w:t>PLNÁ MOC</w:t>
      </w:r>
    </w:p>
    <w:p w14:paraId="4A97E662" w14:textId="77777777" w:rsidR="000D70CF" w:rsidRPr="0067226C" w:rsidRDefault="000D70CF" w:rsidP="00B23C10">
      <w:pPr>
        <w:spacing w:line="288" w:lineRule="auto"/>
        <w:jc w:val="center"/>
        <w:rPr>
          <w:rFonts w:ascii="Calibri" w:hAnsi="Calibri"/>
          <w:b/>
        </w:rPr>
      </w:pPr>
    </w:p>
    <w:p w14:paraId="406E14BE" w14:textId="77777777" w:rsidR="000D70CF" w:rsidRPr="0067226C" w:rsidRDefault="000D70CF" w:rsidP="00B23C10">
      <w:pPr>
        <w:spacing w:line="288" w:lineRule="auto"/>
        <w:jc w:val="both"/>
        <w:rPr>
          <w:rFonts w:ascii="Calibri" w:hAnsi="Calibri"/>
        </w:rPr>
      </w:pPr>
      <w:r w:rsidRPr="0067226C">
        <w:rPr>
          <w:rFonts w:ascii="Calibri" w:hAnsi="Calibri"/>
          <w:b/>
        </w:rPr>
        <w:t>Hasičská vzájemná pojišťovna, a.s.,</w:t>
      </w:r>
      <w:r w:rsidRPr="0067226C">
        <w:rPr>
          <w:rFonts w:ascii="Calibri" w:hAnsi="Calibri"/>
        </w:rPr>
        <w:t xml:space="preserve"> se sídlem Praha 2, Římská 2135/45, PSČ 120 00, IČ 469 73 451, zapsaná v obchodním rejstříku vedeném Městským soudem v Praze, oddíl B, vložka 2742, zastoupená předsedou představenstva Ing. Josefem Moravcem, tímto dává plnou moc svému zaměstnanci, kterým je pan</w:t>
      </w:r>
    </w:p>
    <w:p w14:paraId="5A1EA061" w14:textId="77777777" w:rsidR="000D70CF" w:rsidRPr="0067226C" w:rsidRDefault="000D70CF" w:rsidP="00B23C10">
      <w:pPr>
        <w:spacing w:line="288" w:lineRule="auto"/>
        <w:jc w:val="center"/>
        <w:rPr>
          <w:rFonts w:ascii="Calibri" w:hAnsi="Calibri"/>
          <w:sz w:val="44"/>
          <w:szCs w:val="44"/>
        </w:rPr>
      </w:pPr>
      <w:r w:rsidRPr="0067226C">
        <w:rPr>
          <w:rFonts w:ascii="Calibri" w:hAnsi="Calibri"/>
          <w:sz w:val="44"/>
          <w:szCs w:val="44"/>
        </w:rPr>
        <w:t>Ing. Lukáš Bosák</w:t>
      </w:r>
    </w:p>
    <w:p w14:paraId="63FB7D88" w14:textId="77777777" w:rsidR="000D70CF" w:rsidRPr="0067226C" w:rsidRDefault="000D70CF" w:rsidP="00B23C10">
      <w:pPr>
        <w:spacing w:line="288" w:lineRule="auto"/>
        <w:jc w:val="center"/>
        <w:rPr>
          <w:rFonts w:ascii="Calibri" w:hAnsi="Calibri"/>
        </w:rPr>
      </w:pPr>
    </w:p>
    <w:p w14:paraId="420BB182" w14:textId="77777777" w:rsidR="000D70CF" w:rsidRPr="0067226C" w:rsidRDefault="00E903D4" w:rsidP="00B23C10">
      <w:pPr>
        <w:spacing w:line="288" w:lineRule="auto"/>
        <w:jc w:val="center"/>
        <w:rPr>
          <w:rFonts w:ascii="Calibri" w:hAnsi="Calibri"/>
        </w:rPr>
      </w:pPr>
      <w:r w:rsidRPr="0067226C">
        <w:rPr>
          <w:rFonts w:ascii="Calibri" w:hAnsi="Calibri"/>
        </w:rPr>
        <w:t>XXXXX</w:t>
      </w:r>
    </w:p>
    <w:p w14:paraId="55A59FAB" w14:textId="77777777" w:rsidR="000D70CF" w:rsidRPr="0067226C" w:rsidRDefault="000D70CF" w:rsidP="00B23C10">
      <w:pPr>
        <w:spacing w:line="288" w:lineRule="auto"/>
        <w:jc w:val="center"/>
        <w:rPr>
          <w:rFonts w:ascii="Calibri" w:hAnsi="Calibri"/>
        </w:rPr>
      </w:pPr>
    </w:p>
    <w:p w14:paraId="4DEB3BFC" w14:textId="77777777" w:rsidR="000D70CF" w:rsidRPr="0067226C" w:rsidRDefault="000D70CF" w:rsidP="00B23C10">
      <w:pPr>
        <w:spacing w:line="288" w:lineRule="auto"/>
        <w:jc w:val="both"/>
        <w:rPr>
          <w:rFonts w:ascii="Calibri" w:hAnsi="Calibri"/>
        </w:rPr>
      </w:pPr>
      <w:r w:rsidRPr="0067226C">
        <w:rPr>
          <w:rFonts w:ascii="Calibri" w:hAnsi="Calibri"/>
        </w:rPr>
        <w:t>aby za Hasičskou vzájemnou pojišťovnu, a.s. podep</w:t>
      </w:r>
      <w:r w:rsidR="00BB1263" w:rsidRPr="0067226C">
        <w:rPr>
          <w:rFonts w:ascii="Calibri" w:hAnsi="Calibri"/>
        </w:rPr>
        <w:t>sal R</w:t>
      </w:r>
      <w:r w:rsidR="00B23C10" w:rsidRPr="0067226C">
        <w:rPr>
          <w:rFonts w:ascii="Calibri" w:hAnsi="Calibri"/>
        </w:rPr>
        <w:t>ámcovou dohodu o stanovení podmínek flotilového pojištění a z ní vyplývající</w:t>
      </w:r>
      <w:r w:rsidR="00BB1263" w:rsidRPr="0067226C">
        <w:rPr>
          <w:rFonts w:ascii="Calibri" w:hAnsi="Calibri"/>
        </w:rPr>
        <w:t>,</w:t>
      </w:r>
      <w:r w:rsidR="00B23C10" w:rsidRPr="0067226C">
        <w:rPr>
          <w:rFonts w:ascii="Calibri" w:hAnsi="Calibri"/>
        </w:rPr>
        <w:t xml:space="preserve"> pojistné smlouvy jednotlivých organizačních složek zadavatele v rámci Veřejné zakázky:</w:t>
      </w:r>
    </w:p>
    <w:p w14:paraId="54691CB8" w14:textId="77777777" w:rsidR="00B23C10" w:rsidRPr="0067226C" w:rsidRDefault="00B23C10" w:rsidP="00B23C10">
      <w:pPr>
        <w:spacing w:line="288" w:lineRule="auto"/>
        <w:jc w:val="both"/>
        <w:rPr>
          <w:rFonts w:ascii="Calibri" w:hAnsi="Calibri"/>
        </w:rPr>
      </w:pPr>
    </w:p>
    <w:p w14:paraId="5F7FA771" w14:textId="77777777" w:rsidR="00B23C10" w:rsidRPr="0067226C" w:rsidRDefault="00B23C10" w:rsidP="00B23C10">
      <w:pPr>
        <w:spacing w:line="288" w:lineRule="auto"/>
        <w:jc w:val="center"/>
        <w:rPr>
          <w:rFonts w:ascii="Calibri" w:hAnsi="Calibri"/>
          <w:b/>
        </w:rPr>
      </w:pPr>
      <w:r w:rsidRPr="0067226C">
        <w:rPr>
          <w:rFonts w:ascii="Calibri" w:hAnsi="Calibri"/>
          <w:b/>
        </w:rPr>
        <w:t>Pojištění odpovědnosti za újmu způsobenou provozem vozidla a havarijní pojištění motorových vozidel v resortu Ministerstva spravedlnosti</w:t>
      </w:r>
    </w:p>
    <w:p w14:paraId="3F4789C5" w14:textId="77777777" w:rsidR="00B23C10" w:rsidRPr="0067226C" w:rsidRDefault="00B23C10" w:rsidP="00B23C10">
      <w:pPr>
        <w:spacing w:line="288" w:lineRule="auto"/>
        <w:jc w:val="center"/>
        <w:rPr>
          <w:rFonts w:ascii="Calibri" w:hAnsi="Calibri"/>
          <w:b/>
        </w:rPr>
      </w:pPr>
      <w:r w:rsidRPr="0067226C">
        <w:rPr>
          <w:rFonts w:ascii="Calibri" w:hAnsi="Calibri"/>
          <w:b/>
        </w:rPr>
        <w:t>Část 1 - Pojištění odpovědnosti za újmu způsobenou provozem vozidla v resortu Ministerstva spravedlnosti</w:t>
      </w:r>
    </w:p>
    <w:p w14:paraId="367D1DBD" w14:textId="77777777" w:rsidR="00B23C10" w:rsidRPr="0067226C" w:rsidRDefault="00B23C10" w:rsidP="00B23C10">
      <w:pPr>
        <w:spacing w:line="288" w:lineRule="auto"/>
        <w:jc w:val="both"/>
        <w:rPr>
          <w:rFonts w:ascii="Calibri" w:hAnsi="Calibri"/>
        </w:rPr>
      </w:pPr>
    </w:p>
    <w:p w14:paraId="78EAA6F6" w14:textId="77777777" w:rsidR="000D70CF" w:rsidRPr="0067226C" w:rsidRDefault="000D70CF" w:rsidP="00B23C10">
      <w:pPr>
        <w:spacing w:line="288" w:lineRule="auto"/>
        <w:jc w:val="both"/>
        <w:rPr>
          <w:rFonts w:ascii="Calibri" w:hAnsi="Calibri"/>
        </w:rPr>
      </w:pPr>
      <w:r w:rsidRPr="0067226C">
        <w:rPr>
          <w:rFonts w:ascii="Calibri" w:hAnsi="Calibri"/>
        </w:rPr>
        <w:t>Plná moc je udělena statutárním orgánem společnosti a platí po dobu výkonu funkce pověřené osoby, ředitele pobočky Hradec Králové.</w:t>
      </w:r>
    </w:p>
    <w:p w14:paraId="5D141A42" w14:textId="77777777" w:rsidR="000D70CF" w:rsidRPr="0067226C" w:rsidRDefault="000D70CF" w:rsidP="00B23C10">
      <w:pPr>
        <w:spacing w:line="288" w:lineRule="auto"/>
        <w:rPr>
          <w:rFonts w:ascii="Calibri" w:hAnsi="Calibri"/>
        </w:rPr>
      </w:pPr>
    </w:p>
    <w:p w14:paraId="67404F95" w14:textId="77777777" w:rsidR="000D70CF" w:rsidRPr="0067226C" w:rsidRDefault="00A5669A" w:rsidP="00B23C10">
      <w:pPr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 xml:space="preserve">V Praze, dne </w:t>
      </w:r>
      <w:r w:rsidR="00B23C10" w:rsidRPr="0067226C">
        <w:rPr>
          <w:rFonts w:ascii="Calibri" w:hAnsi="Calibri"/>
        </w:rPr>
        <w:t>22</w:t>
      </w:r>
      <w:r w:rsidR="005A5463" w:rsidRPr="0067226C">
        <w:rPr>
          <w:rFonts w:ascii="Calibri" w:hAnsi="Calibri"/>
        </w:rPr>
        <w:t>.</w:t>
      </w:r>
      <w:r w:rsidR="00B23C10" w:rsidRPr="0067226C">
        <w:rPr>
          <w:rFonts w:ascii="Calibri" w:hAnsi="Calibri"/>
        </w:rPr>
        <w:t>2</w:t>
      </w:r>
      <w:r w:rsidR="005A5463" w:rsidRPr="0067226C">
        <w:rPr>
          <w:rFonts w:ascii="Calibri" w:hAnsi="Calibri"/>
        </w:rPr>
        <w:t>.202</w:t>
      </w:r>
      <w:r w:rsidR="00B23C10" w:rsidRPr="0067226C">
        <w:rPr>
          <w:rFonts w:ascii="Calibri" w:hAnsi="Calibri"/>
        </w:rPr>
        <w:t>3</w:t>
      </w:r>
    </w:p>
    <w:p w14:paraId="2939FFC4" w14:textId="77777777" w:rsidR="000D70CF" w:rsidRPr="0067226C" w:rsidRDefault="000D70CF" w:rsidP="00B23C10">
      <w:pPr>
        <w:spacing w:line="288" w:lineRule="auto"/>
        <w:rPr>
          <w:rFonts w:ascii="Calibri" w:hAnsi="Calibri"/>
        </w:rPr>
      </w:pPr>
    </w:p>
    <w:p w14:paraId="3115C69D" w14:textId="77777777" w:rsidR="005A5463" w:rsidRPr="0067226C" w:rsidRDefault="005A5463" w:rsidP="00B23C10">
      <w:pPr>
        <w:spacing w:line="288" w:lineRule="auto"/>
        <w:rPr>
          <w:rFonts w:ascii="Calibri" w:hAnsi="Calibri"/>
        </w:rPr>
      </w:pPr>
    </w:p>
    <w:p w14:paraId="2B7148A8" w14:textId="77777777" w:rsidR="00A5669A" w:rsidRPr="0067226C" w:rsidRDefault="00A5669A" w:rsidP="00B23C10">
      <w:pPr>
        <w:spacing w:line="288" w:lineRule="auto"/>
        <w:rPr>
          <w:rFonts w:ascii="Calibri" w:hAnsi="Calibri"/>
        </w:rPr>
      </w:pPr>
    </w:p>
    <w:p w14:paraId="33FD23C8" w14:textId="77777777" w:rsidR="005A5463" w:rsidRPr="0067226C" w:rsidRDefault="00A5669A" w:rsidP="00B23C10">
      <w:pPr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>_____________________________</w:t>
      </w:r>
    </w:p>
    <w:p w14:paraId="115285D4" w14:textId="77777777" w:rsidR="000D70CF" w:rsidRPr="0067226C" w:rsidRDefault="000D70CF" w:rsidP="00B23C10">
      <w:pPr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>Ing. Josef Moravec</w:t>
      </w:r>
    </w:p>
    <w:p w14:paraId="25E4C526" w14:textId="77777777" w:rsidR="000D70CF" w:rsidRPr="0067226C" w:rsidRDefault="000D70CF" w:rsidP="00B23C10">
      <w:pPr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 xml:space="preserve">předseda představenstva </w:t>
      </w:r>
    </w:p>
    <w:p w14:paraId="546BFFF2" w14:textId="77777777" w:rsidR="000D70CF" w:rsidRPr="0067226C" w:rsidRDefault="000D70CF" w:rsidP="00B23C10">
      <w:pPr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>Hasičská vzájemná pojišťovna, a.s.</w:t>
      </w:r>
    </w:p>
    <w:p w14:paraId="4E46C925" w14:textId="77777777" w:rsidR="00A5669A" w:rsidRPr="0067226C" w:rsidRDefault="00A5669A" w:rsidP="00B23C10">
      <w:pPr>
        <w:spacing w:line="288" w:lineRule="auto"/>
        <w:jc w:val="both"/>
        <w:rPr>
          <w:rFonts w:ascii="Calibri" w:hAnsi="Calibri"/>
        </w:rPr>
      </w:pPr>
    </w:p>
    <w:p w14:paraId="0C9F6F4E" w14:textId="77777777" w:rsidR="00F3399D" w:rsidRPr="0067226C" w:rsidRDefault="000D70CF" w:rsidP="00B23C10">
      <w:pPr>
        <w:spacing w:line="288" w:lineRule="auto"/>
        <w:jc w:val="both"/>
        <w:rPr>
          <w:rFonts w:ascii="Calibri" w:hAnsi="Calibri"/>
        </w:rPr>
      </w:pPr>
      <w:r w:rsidRPr="0067226C">
        <w:rPr>
          <w:rFonts w:ascii="Calibri" w:hAnsi="Calibri"/>
        </w:rPr>
        <w:t>Pověření přijímám:</w:t>
      </w:r>
    </w:p>
    <w:p w14:paraId="5B7DB529" w14:textId="77777777" w:rsidR="00A5669A" w:rsidRPr="0067226C" w:rsidRDefault="00A5669A" w:rsidP="00B23C10">
      <w:pPr>
        <w:tabs>
          <w:tab w:val="left" w:pos="3969"/>
        </w:tabs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ab/>
      </w:r>
    </w:p>
    <w:p w14:paraId="009BDE15" w14:textId="77777777" w:rsidR="00A5669A" w:rsidRPr="0067226C" w:rsidRDefault="00A5669A" w:rsidP="00B23C10">
      <w:pPr>
        <w:tabs>
          <w:tab w:val="left" w:pos="3969"/>
        </w:tabs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ab/>
        <w:t>________________________________</w:t>
      </w:r>
    </w:p>
    <w:p w14:paraId="76A38C97" w14:textId="77777777" w:rsidR="00A5669A" w:rsidRPr="0067226C" w:rsidRDefault="00A5669A" w:rsidP="00B23C10">
      <w:pPr>
        <w:tabs>
          <w:tab w:val="left" w:pos="3969"/>
        </w:tabs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ab/>
        <w:t>Ing. Lukáš Bosák</w:t>
      </w:r>
    </w:p>
    <w:p w14:paraId="7B556933" w14:textId="77777777" w:rsidR="00A5669A" w:rsidRPr="0067226C" w:rsidRDefault="00A5669A" w:rsidP="00B23C10">
      <w:pPr>
        <w:tabs>
          <w:tab w:val="left" w:pos="3969"/>
        </w:tabs>
        <w:spacing w:line="288" w:lineRule="auto"/>
        <w:rPr>
          <w:rFonts w:ascii="Calibri" w:hAnsi="Calibri"/>
        </w:rPr>
      </w:pPr>
      <w:r w:rsidRPr="0067226C">
        <w:rPr>
          <w:rFonts w:ascii="Calibri" w:hAnsi="Calibri"/>
        </w:rPr>
        <w:tab/>
        <w:t>Ředitel pobočky Hradec Králové</w:t>
      </w:r>
    </w:p>
    <w:p w14:paraId="16B1C7EF" w14:textId="77777777" w:rsidR="00A5669A" w:rsidRPr="0067226C" w:rsidRDefault="00A5669A" w:rsidP="00B23C10">
      <w:pPr>
        <w:tabs>
          <w:tab w:val="left" w:pos="3969"/>
        </w:tabs>
        <w:spacing w:line="288" w:lineRule="auto"/>
        <w:rPr>
          <w:rFonts w:ascii="Calibri" w:hAnsi="Calibri"/>
          <w:vanish/>
        </w:rPr>
      </w:pPr>
      <w:r w:rsidRPr="0067226C">
        <w:rPr>
          <w:rFonts w:ascii="Calibri" w:hAnsi="Calibri"/>
        </w:rPr>
        <w:tab/>
        <w:t>Hasičská vzájemná pojišťovna, a.s.</w:t>
      </w:r>
    </w:p>
    <w:sectPr w:rsidR="00A5669A" w:rsidRPr="0067226C" w:rsidSect="00B23C10">
      <w:headerReference w:type="first" r:id="rId8"/>
      <w:pgSz w:w="11906" w:h="16838"/>
      <w:pgMar w:top="851" w:right="851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9933" w14:textId="77777777" w:rsidR="00CF4013" w:rsidRDefault="00CF4013">
      <w:r>
        <w:separator/>
      </w:r>
    </w:p>
  </w:endnote>
  <w:endnote w:type="continuationSeparator" w:id="0">
    <w:p w14:paraId="21CAD21D" w14:textId="77777777" w:rsidR="00CF4013" w:rsidRDefault="00CF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65F1" w14:textId="77777777" w:rsidR="00CF4013" w:rsidRDefault="00CF4013">
      <w:r>
        <w:separator/>
      </w:r>
    </w:p>
  </w:footnote>
  <w:footnote w:type="continuationSeparator" w:id="0">
    <w:p w14:paraId="109EB4E5" w14:textId="77777777" w:rsidR="00CF4013" w:rsidRDefault="00CF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957F" w14:textId="77777777" w:rsidR="00F3399D" w:rsidRDefault="00F3399D" w:rsidP="00F3399D">
    <w:pPr>
      <w:pStyle w:val="Zhlav"/>
      <w:rPr>
        <w:sz w:val="16"/>
      </w:rPr>
    </w:pPr>
    <w:r>
      <w:rPr>
        <w:noProof/>
        <w:sz w:val="16"/>
      </w:rPr>
      <w:pict w14:anchorId="04203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0;margin-top:0;width:495.75pt;height:45pt;z-index:-251658752;mso-wrap-edited:f" wrapcoords="-33 0 -33 21240 21600 21240 21600 0 -33 0">
          <v:imagedata r:id="rId1" o:title="hlavicka barevna"/>
        </v:shape>
      </w:pict>
    </w:r>
  </w:p>
  <w:p w14:paraId="289D11F7" w14:textId="77777777" w:rsidR="00F3399D" w:rsidRDefault="00F3399D" w:rsidP="00F3399D">
    <w:pPr>
      <w:pStyle w:val="Zhlav"/>
      <w:rPr>
        <w:sz w:val="16"/>
      </w:rPr>
    </w:pPr>
  </w:p>
  <w:p w14:paraId="2CC6E8B4" w14:textId="77777777" w:rsidR="00F3399D" w:rsidRDefault="00F3399D" w:rsidP="00F3399D">
    <w:pPr>
      <w:pStyle w:val="Zhlav"/>
      <w:rPr>
        <w:sz w:val="16"/>
      </w:rPr>
    </w:pPr>
  </w:p>
  <w:p w14:paraId="65DA0F2A" w14:textId="77777777" w:rsidR="00F3399D" w:rsidRDefault="00F3399D" w:rsidP="00F3399D">
    <w:pPr>
      <w:pStyle w:val="Zhlav"/>
      <w:rPr>
        <w:sz w:val="16"/>
      </w:rPr>
    </w:pPr>
  </w:p>
  <w:p w14:paraId="7984ACEC" w14:textId="77777777" w:rsidR="00F3399D" w:rsidRDefault="00F3399D" w:rsidP="00F3399D">
    <w:pPr>
      <w:ind w:left="4956"/>
      <w:jc w:val="right"/>
      <w:rPr>
        <w:i/>
        <w:iCs/>
        <w:color w:val="003366"/>
        <w:sz w:val="20"/>
      </w:rPr>
    </w:pPr>
    <w:r>
      <w:rPr>
        <w:b/>
        <w:bCs/>
        <w:i/>
        <w:iCs/>
        <w:color w:val="336699"/>
        <w:sz w:val="16"/>
      </w:rPr>
      <w:t xml:space="preserve"> </w:t>
    </w:r>
    <w:r>
      <w:rPr>
        <w:b/>
        <w:bCs/>
        <w:i/>
        <w:iCs/>
        <w:color w:val="003366"/>
        <w:sz w:val="20"/>
      </w:rPr>
      <w:t xml:space="preserve">Generální ředitelství, </w:t>
    </w:r>
    <w:r>
      <w:rPr>
        <w:i/>
        <w:iCs/>
        <w:color w:val="003366"/>
        <w:sz w:val="20"/>
      </w:rPr>
      <w:t>Římská 2135/45, 120 00 Praha 2,</w:t>
    </w:r>
  </w:p>
  <w:p w14:paraId="71EAE4CC" w14:textId="77777777" w:rsidR="00F3399D" w:rsidRDefault="00F3399D" w:rsidP="00F3399D">
    <w:pPr>
      <w:pStyle w:val="Nadpis1"/>
      <w:jc w:val="right"/>
      <w:rPr>
        <w:rFonts w:eastAsia="Arial Unicode MS"/>
      </w:rPr>
    </w:pPr>
    <w:r>
      <w:rPr>
        <w:iCs w:val="0"/>
      </w:rPr>
      <w:t xml:space="preserve"> IČ: 46973451, zapsaná v obchodním rejstříku vedeném Městským soudem v Praze, oddíl B. vložka č. 2742</w:t>
    </w:r>
  </w:p>
  <w:p w14:paraId="5B586B1B" w14:textId="77777777" w:rsidR="00F3399D" w:rsidRDefault="00F3399D" w:rsidP="00251585">
    <w:pPr>
      <w:pStyle w:val="Nadpis1"/>
      <w:spacing w:after="120"/>
      <w:jc w:val="right"/>
    </w:pPr>
    <w:r>
      <w:t xml:space="preserve">DIČ: CZ </w:t>
    </w:r>
    <w:proofErr w:type="gramStart"/>
    <w:r>
      <w:t xml:space="preserve">46973451,   </w:t>
    </w:r>
    <w:proofErr w:type="gramEnd"/>
    <w:r>
      <w:t xml:space="preserve">  tel.: 222 119 111,     </w:t>
    </w:r>
    <w:r w:rsidR="00251585">
      <w:t>e-mail:info</w:t>
    </w:r>
    <w:r w:rsidR="00746D03">
      <w:t>@</w:t>
    </w:r>
    <w:r w:rsidR="00251585">
      <w:t>hvp.cz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40622"/>
    <w:multiLevelType w:val="hybridMultilevel"/>
    <w:tmpl w:val="F89AAE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77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036,#c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lná moc.DOC 2023/04/03 14:04:22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3399D"/>
    <w:rsid w:val="000D70CF"/>
    <w:rsid w:val="00251585"/>
    <w:rsid w:val="00285635"/>
    <w:rsid w:val="004441D1"/>
    <w:rsid w:val="00513CA5"/>
    <w:rsid w:val="00562440"/>
    <w:rsid w:val="00595525"/>
    <w:rsid w:val="005A5463"/>
    <w:rsid w:val="0067226C"/>
    <w:rsid w:val="00746D03"/>
    <w:rsid w:val="008D4B62"/>
    <w:rsid w:val="00942258"/>
    <w:rsid w:val="00945E8B"/>
    <w:rsid w:val="00A5669A"/>
    <w:rsid w:val="00A85CFC"/>
    <w:rsid w:val="00AB3879"/>
    <w:rsid w:val="00B23C10"/>
    <w:rsid w:val="00BB1263"/>
    <w:rsid w:val="00CF4013"/>
    <w:rsid w:val="00E43CE3"/>
    <w:rsid w:val="00E903D4"/>
    <w:rsid w:val="00F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36,#c00"/>
    </o:shapedefaults>
    <o:shapelayout v:ext="edit">
      <o:idmap v:ext="edit" data="2"/>
    </o:shapelayout>
  </w:shapeDefaults>
  <w:decimalSymbol w:val=","/>
  <w:listSeparator w:val=";"/>
  <w14:docId w14:val="53E6FE73"/>
  <w15:chartTrackingRefBased/>
  <w15:docId w15:val="{7CD2638B-F0B1-46D4-A876-4A86626D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  <w:color w:val="003366"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ECA4-AA60-4C8B-AEC7-B7753E8C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HVP a.s.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Mončeková</dc:creator>
  <cp:keywords/>
  <dc:description/>
  <cp:lastModifiedBy>Kutílková Jiřina</cp:lastModifiedBy>
  <cp:revision>2</cp:revision>
  <cp:lastPrinted>2004-05-14T10:12:00Z</cp:lastPrinted>
  <dcterms:created xsi:type="dcterms:W3CDTF">2023-04-04T07:48:00Z</dcterms:created>
  <dcterms:modified xsi:type="dcterms:W3CDTF">2023-04-04T07:48:00Z</dcterms:modified>
</cp:coreProperties>
</file>