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854" w:lineRule="exact"/>
        <w:ind w:left="3819" w:right="2377" w:hanging="1118"/>
      </w:pPr>
      <w:r/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Spe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c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i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1"/>
          <w:sz w:val="70"/>
          <w:szCs w:val="70"/>
        </w:rPr>
        <w:t>f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i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20"/>
          <w:sz w:val="70"/>
          <w:szCs w:val="70"/>
        </w:rPr>
        <w:t>k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1"/>
          <w:sz w:val="70"/>
          <w:szCs w:val="70"/>
        </w:rPr>
        <w:t>a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ce 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3"/>
          <w:sz w:val="70"/>
          <w:szCs w:val="70"/>
        </w:rPr>
        <w:t>a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p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l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i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20"/>
          <w:sz w:val="70"/>
          <w:szCs w:val="70"/>
        </w:rPr>
        <w:t>k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1"/>
          <w:sz w:val="70"/>
          <w:szCs w:val="70"/>
        </w:rPr>
        <w:t>a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c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9"/>
          <w:sz w:val="70"/>
          <w:szCs w:val="70"/>
        </w:rPr>
        <w:t>e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z w:val="70"/>
          <w:szCs w:val="70"/>
        </w:rPr>
        <w:t>  </w:t>
      </w:r>
      <w:r/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B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e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n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5"/>
          <w:sz w:val="70"/>
          <w:szCs w:val="70"/>
        </w:rPr>
        <w:t>e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1"/>
          <w:sz w:val="70"/>
          <w:szCs w:val="70"/>
        </w:rPr>
        <w:t>f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i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1"/>
          <w:sz w:val="70"/>
          <w:szCs w:val="70"/>
        </w:rPr>
        <w:t>t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 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p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l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0"/>
          <w:sz w:val="70"/>
          <w:szCs w:val="70"/>
        </w:rPr>
        <w:t>u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pacing w:val="-12"/>
          <w:sz w:val="70"/>
          <w:szCs w:val="70"/>
        </w:rPr>
        <w:t>s</w:t>
      </w:r>
      <w:r>
        <w:rPr lang="cs-CZ" sz="70" baseline="0" dirty="0">
          <w:jc w:val="left"/>
          <w:rFonts w:ascii="Calibri" w:hAnsi="Calibri" w:cs="Calibri"/>
          <w:b/>
          <w:bCs/>
          <w:color w:val="000000"/>
          <w:sz w:val="70"/>
          <w:szCs w:val="7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8" w:lineRule="exact"/>
        <w:ind w:left="1076" w:right="848" w:firstLine="184"/>
      </w:pPr>
      <w:r/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Aplikací se rozumí internetová aplikac</w:t>
      </w:r>
      <w:r>
        <w:rPr lang="cs-CZ" sz="30" baseline="0" dirty="0">
          <w:jc w:val="left"/>
          <w:rFonts w:ascii="Calibri" w:hAnsi="Calibri" w:cs="Calibri"/>
          <w:color w:val="000000"/>
          <w:spacing w:val="-3"/>
          <w:sz w:val="30"/>
          <w:szCs w:val="30"/>
        </w:rPr>
        <w:t>e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 Provozovatele Benefit Plus, tj.  </w:t>
      </w:r>
      <w:r/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elektronický administrativní nástroj pro správu Zaměstn</w:t>
      </w:r>
      <w:r>
        <w:rPr lang="cs-CZ" sz="30" baseline="0" dirty="0">
          <w:jc w:val="left"/>
          <w:rFonts w:ascii="Calibri" w:hAnsi="Calibri" w:cs="Calibri"/>
          <w:color w:val="000000"/>
          <w:spacing w:val="-3"/>
          <w:sz w:val="30"/>
          <w:szCs w:val="30"/>
        </w:rPr>
        <w:t>a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n</w:t>
      </w:r>
      <w:r>
        <w:rPr lang="cs-CZ" sz="30" baseline="0" dirty="0">
          <w:jc w:val="left"/>
          <w:rFonts w:ascii="Calibri" w:hAnsi="Calibri" w:cs="Calibri"/>
          <w:color w:val="000000"/>
          <w:spacing w:val="-4"/>
          <w:sz w:val="30"/>
          <w:szCs w:val="30"/>
        </w:rPr>
        <w:t>e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ckých výh</w:t>
      </w:r>
      <w:r>
        <w:rPr lang="cs-CZ" sz="30" baseline="0" dirty="0">
          <w:jc w:val="left"/>
          <w:rFonts w:ascii="Calibri" w:hAnsi="Calibri" w:cs="Calibri"/>
          <w:color w:val="000000"/>
          <w:spacing w:val="-3"/>
          <w:sz w:val="30"/>
          <w:szCs w:val="30"/>
        </w:rPr>
        <w:t>o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d,  </w:t>
      </w:r>
      <w:r/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umožňují</w:t>
      </w:r>
      <w:r>
        <w:rPr lang="cs-CZ" sz="30" baseline="0" dirty="0">
          <w:jc w:val="left"/>
          <w:rFonts w:ascii="Calibri" w:hAnsi="Calibri" w:cs="Calibri"/>
          <w:color w:val="000000"/>
          <w:spacing w:val="-3"/>
          <w:sz w:val="30"/>
          <w:szCs w:val="30"/>
        </w:rPr>
        <w:t>c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í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 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zprostř</w:t>
      </w:r>
      <w:r>
        <w:rPr lang="cs-CZ" sz="30" baseline="0" dirty="0">
          <w:jc w:val="left"/>
          <w:rFonts w:ascii="Calibri" w:hAnsi="Calibri" w:cs="Calibri"/>
          <w:color w:val="000000"/>
          <w:spacing w:val="-4"/>
          <w:sz w:val="30"/>
          <w:szCs w:val="30"/>
        </w:rPr>
        <w:t>e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dkování zaměstnaneckých benefitů</w:t>
      </w:r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.  </w:t>
      </w:r>
      <w:r/>
      <w:hyperlink r:id="rId100" w:history="1">
        <w:r>
          <w:rPr lang="cs-CZ" sz="30" baseline="0" dirty="0">
            <w:jc w:val="left"/>
            <w:rFonts w:ascii="Calibri" w:hAnsi="Calibri" w:cs="Calibri"/>
            <w:u w:val="single"/>
            <w:color w:val="0563C1"/>
            <w:sz w:val="30"/>
            <w:szCs w:val="30"/>
          </w:rPr>
          <w:t>www.benefit-plus.</w:t>
        </w:r>
        <w:r>
          <w:rPr lang="cs-CZ" sz="30" baseline="0" dirty="0">
            <w:jc w:val="left"/>
            <w:rFonts w:ascii="Calibri" w:hAnsi="Calibri" w:cs="Calibri"/>
            <w:u w:val="single"/>
            <w:color w:val="0563C1"/>
            <w:spacing w:val="-4"/>
            <w:sz w:val="30"/>
            <w:szCs w:val="30"/>
          </w:rPr>
          <w:t>e</w:t>
        </w:r>
        <w:r>
          <w:rPr lang="cs-CZ" sz="30" baseline="0" dirty="0">
            <w:jc w:val="left"/>
            <w:rFonts w:ascii="Calibri" w:hAnsi="Calibri" w:cs="Calibri"/>
            <w:u w:val="single"/>
            <w:color w:val="0563C1"/>
            <w:sz w:val="30"/>
            <w:szCs w:val="30"/>
          </w:rPr>
          <w:t>u</w:t>
        </w:r>
        <w:r>
          <w:rPr lang="cs-CZ" sz="30" baseline="0" dirty="0">
            <w:jc w:val="left"/>
            <w:rFonts w:ascii="Calibri" w:hAnsi="Calibri" w:cs="Calibri"/>
            <w:color w:val="000000"/>
            <w:sz w:val="30"/>
            <w:szCs w:val="30"/>
          </w:rPr>
          <w:t> </w:t>
        </w:r>
      </w:hyperlink>
      <w:r>
        <w:rPr lang="cs-CZ" sz="30" baseline="0" dirty="0">
          <w:jc w:val="left"/>
          <w:rFonts w:ascii="Calibri" w:hAnsi="Calibri" w:cs="Calibri"/>
          <w:color w:val="000000"/>
          <w:sz w:val="30"/>
          <w:szCs w:val="3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0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Obsah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8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Základní popis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Calibri" w:hAnsi="Calibri" w:cs="Calibri"/>
          <w:color w:val="000000"/>
          <w:spacing w:val="-4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Softwa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e .......................................................................................................................................3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Technick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specifik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všeobecně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SLA-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Dostupno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služby /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likace</w:t>
      </w:r>
      <w:r>
        <w:rPr lang="cs-CZ" sz="22" baseline="0" dirty="0">
          <w:jc w:val="left"/>
          <w:rFonts w:ascii="Calibri" w:hAnsi="Calibri" w:cs="Calibri"/>
          <w:color w:val="000000"/>
          <w:spacing w:val="-3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1.4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Dokumenty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Vzhled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Grafická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odoba apl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Obrázky</w:t>
      </w:r>
      <w:r>
        <w:rPr lang="cs-CZ" sz="22" baseline="0" dirty="0">
          <w:jc w:val="left"/>
          <w:rFonts w:ascii="Calibri" w:hAnsi="Calibri" w:cs="Calibri"/>
          <w:color w:val="000000"/>
          <w:spacing w:val="-3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Rewar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2.4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Jazykové mut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Calibri" w:hAnsi="Calibri" w:cs="Calibri"/>
          <w:color w:val="000000"/>
          <w:spacing w:val="-4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Bezpečno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tní možnosti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tavení</w:t>
      </w:r>
      <w:r>
        <w:rPr lang="cs-CZ" sz="22" baseline="0" dirty="0">
          <w:jc w:val="left"/>
          <w:rFonts w:ascii="Calibri" w:hAnsi="Calibri" w:cs="Calibri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Hesla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Správce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městnavatele</w:t>
      </w:r>
      <w:r>
        <w:rPr lang="cs-CZ" sz="22" baseline="0" dirty="0">
          <w:jc w:val="left"/>
          <w:rFonts w:ascii="Calibri" w:hAnsi="Calibri" w:cs="Calibri"/>
          <w:color w:val="000000"/>
          <w:spacing w:val="-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Zabezpečení karty</w:t>
      </w:r>
      <w:r>
        <w:rPr lang="cs-CZ" sz="22" baseline="0" dirty="0">
          <w:jc w:val="left"/>
          <w:rFonts w:ascii="Calibri" w:hAnsi="Calibri" w:cs="Calibri"/>
          <w:color w:val="000000"/>
          <w:spacing w:val="-4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.........................................................................................................................7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Funkční nastavení</w:t>
      </w:r>
      <w:r>
        <w:rPr lang="cs-CZ" sz="22" baseline="0" dirty="0">
          <w:jc w:val="left"/>
          <w:rFonts w:ascii="Calibri" w:hAnsi="Calibri" w:cs="Calibri"/>
          <w:color w:val="000000"/>
          <w:spacing w:val="-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4.1 	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Specifikace Login ..........................................................................................................................8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mínky 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</w:t>
      </w:r>
      <w:r>
        <w:rPr lang="cs-CZ" sz="22" baseline="0" dirty="0">
          <w:jc w:val="left"/>
          <w:rFonts w:ascii="Calibri" w:hAnsi="Calibri" w:cs="Calibri"/>
          <w:color w:val="000000"/>
          <w:spacing w:val="-4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4.4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Karta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městnance</w:t>
      </w:r>
      <w:r>
        <w:rPr lang="cs-CZ" sz="22" baseline="0" dirty="0">
          <w:jc w:val="left"/>
          <w:rFonts w:ascii="Calibri" w:hAnsi="Calibri" w:cs="Calibri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4.5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Skupiny a pod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kupiny ben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fitů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....................................................................................................9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4.6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....................................................................................................... 10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4.7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Restri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Calibri" w:hAnsi="Calibri" w:cs="Calibri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10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4.8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Data v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pacing w:val="-4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4.9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Typy karet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4.10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Archív 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uložen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4.11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míny zá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ohování, uc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ovávání historie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apli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aci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4.12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Interní benefity</w:t>
      </w:r>
      <w:r>
        <w:rPr lang="cs-CZ" sz="22" baseline="0" dirty="0">
          <w:jc w:val="left"/>
          <w:rFonts w:ascii="Calibri" w:hAnsi="Calibri" w:cs="Calibri"/>
          <w:color w:val="000000"/>
          <w:spacing w:val="-3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4.13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Funkčnost mobilní aplikace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 12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.................................................................................................................................................... 12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5.1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Správce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městnavatele</w:t>
      </w:r>
      <w:r>
        <w:rPr lang="cs-CZ" sz="22" baseline="0" dirty="0">
          <w:jc w:val="left"/>
          <w:rFonts w:ascii="Calibri" w:hAnsi="Calibri" w:cs="Calibri"/>
          <w:color w:val="000000"/>
          <w:spacing w:val="-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 12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Správa komunikace</w:t>
      </w:r>
      <w:r>
        <w:rPr lang="cs-CZ" sz="22" baseline="0" dirty="0">
          <w:jc w:val="left"/>
          <w:rFonts w:ascii="Calibri" w:hAnsi="Calibri" w:cs="Calibri"/>
          <w:color w:val="000000"/>
          <w:spacing w:val="-4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 12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5.3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Repor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 13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6.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GDP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pacing w:val="-3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...................................................................................................................................................... 13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7.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Soukrom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platební 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 14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7"/>
        </w:tabs>
        <w:spacing w:before="1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8.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Procesy navazujíc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nastavení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Calibri" w:hAnsi="Calibri" w:cs="Calibri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 15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8.1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Fakturace</w:t>
      </w:r>
      <w:r>
        <w:rPr lang="cs-CZ" sz="22" baseline="0" dirty="0">
          <w:jc w:val="left"/>
          <w:rFonts w:ascii="Calibri" w:hAnsi="Calibri" w:cs="Calibri"/>
          <w:color w:val="000000"/>
          <w:spacing w:val="-2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 15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160" w:after="0" w:line="220" w:lineRule="exact"/>
        <w:ind w:left="1087" w:right="600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8.2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 ........................................................................................................................................... 15  </w:t>
      </w: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2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03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1.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Základní popis aplikace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 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1.1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Software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48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4522"/>
        <w:gridCol w:w="4532"/>
      </w:tblGrid>
      <w:tr>
        <w:trPr>
          <w:trHeight w:hRule="exact" w:val="248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-263653</wp:posOffset>
                  </wp:positionV>
                  <wp:extent cx="5372663" cy="1594484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92784" y="-263653"/>
                            <a:ext cx="5258363" cy="1480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Front-end server PAT12(web serv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r)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43"/>
                                </w:tabs>
                                <w:spacing w:before="220" w:after="0" w:line="220" w:lineRule="exact"/>
                                <w:ind w:left="112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Hostn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me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PAT12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43"/>
                                </w:tabs>
                                <w:spacing w:before="40" w:after="0" w:line="220" w:lineRule="exact"/>
                                <w:ind w:left="112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Operační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ystém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Serve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2012 R2 Datacenter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43"/>
                                </w:tabs>
                                <w:spacing w:before="40" w:after="0" w:line="220" w:lineRule="exact"/>
                                <w:ind w:left="112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Virtualizační tech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ologie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Hyper-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43"/>
                                </w:tabs>
                                <w:spacing w:before="40" w:after="0" w:line="220" w:lineRule="exact"/>
                                <w:ind w:left="112" w:right="0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Webový se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ver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Internet In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ormatio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se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7.5 s IIS U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L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0" w:lineRule="exact"/>
                                <w:ind w:left="4644" w:right="1994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Rewri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 modul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5" w:after="0" w:line="268" w:lineRule="exact"/>
                                <w:ind w:left="112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Host-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based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firewal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(neuv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dět fir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wall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mezi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zónami an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per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meter firewall)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74" w:line="240" w:lineRule="auto"/>
              <w:ind w:left="112" w:right="0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-33908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-33908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Windows Firewal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with A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d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vanced Security  </w:t>
            </w:r>
            <w:r/>
          </w:p>
        </w:tc>
      </w:tr>
      <w:tr>
        <w:trPr>
          <w:trHeight w:hRule="exact" w:val="1110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547" w:lineRule="exact"/>
              <w:ind w:left="83" w:right="-18" w:firstLine="0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127956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Využití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547" w:lineRule="exact"/>
              <w:ind w:left="473" w:right="0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127956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127956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Web serve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53"/>
              </w:tabs>
              <w:spacing w:before="0" w:after="0" w:line="277" w:lineRule="exact"/>
              <w:ind w:left="393" w:right="1626" w:firstLine="0"/>
              <w:jc w:val="right"/>
            </w:pPr>
            <w:r/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	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SFTP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erver (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FTP)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15"/>
              </w:tabs>
              <w:spacing w:before="0" w:after="5" w:line="278" w:lineRule="exact"/>
              <w:ind w:left="455" w:right="194" w:firstLine="0"/>
            </w:pPr>
            <w:r/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	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Certifiká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pro WS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inside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b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enefit plus  </w:t>
            </w:r>
            <w:r>
              <w:br w:type="textWrapping" w:clear="all"/>
            </w:r>
            <w:r/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	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Certifiká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pro WS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b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ecný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832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77" w:lineRule="exact"/>
              <w:ind w:left="83" w:right="-18" w:firstLine="0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319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IP adres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77" w:lineRule="exact"/>
              <w:ind w:left="473" w:right="0" w:firstLine="0"/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319</wp:posOffset>
                  </wp:positionV>
                  <wp:extent cx="6096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319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</w:t>
            </w:r>
            <w:hyperlink r:id="rId126" w:history="1">
              <w:r>
                <w:rPr lang="cs-CZ" sz="22" baseline="0" dirty="0">
                  <w:jc w:val="left"/>
                  <w:rFonts w:ascii="Calibri" w:hAnsi="Calibri" w:cs="Calibri"/>
                  <w:color w:val="000000"/>
                  <w:sz w:val="22"/>
                  <w:szCs w:val="22"/>
                </w:rPr>
                <w:t>194.212.89.132</w:t>
              </w:r>
            </w:hyperlink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33"/>
              </w:tabs>
              <w:spacing w:before="0" w:after="5" w:line="280" w:lineRule="exact"/>
              <w:ind w:left="473" w:right="2156" w:firstLine="0"/>
              <w:jc w:val="both"/>
            </w:pPr>
            <w:r/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	</w:t>
            </w:r>
            <w:hyperlink r:id="rId129" w:history="1">
              <w:r>
                <w:rPr lang="cs-CZ" sz="22" baseline="0" dirty="0">
                  <w:jc w:val="left"/>
                  <w:rFonts w:ascii="Calibri" w:hAnsi="Calibri" w:cs="Calibri"/>
                  <w:color w:val="000000"/>
                  <w:sz w:val="22"/>
                  <w:szCs w:val="22"/>
                </w:rPr>
                <w:t>194.212.89.139</w:t>
              </w:r>
            </w:hyperlink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>
              <w:br w:type="textWrapping" w:clear="all"/>
            </w:r>
            <w:r/>
            <w:r>
              <w:rPr lang="cs-CZ" sz="22" baseline="0" dirty="0">
                <w:jc w:val="left"/>
                <w:rFonts w:ascii="Symbol" w:hAnsi="Symbol" w:cs="Symbol"/>
                <w:color w:val="000000"/>
                <w:sz w:val="22"/>
                <w:szCs w:val="22"/>
              </w:rPr>
              <w:t>•</w:t>
            </w:r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	</w:t>
            </w:r>
            <w:hyperlink r:id="rId130" w:history="1">
              <w:r>
                <w:rPr lang="cs-CZ" sz="22" baseline="0" dirty="0">
                  <w:jc w:val="left"/>
                  <w:rFonts w:ascii="Calibri" w:hAnsi="Calibri" w:cs="Calibri"/>
                  <w:color w:val="000000"/>
                  <w:sz w:val="22"/>
                  <w:szCs w:val="22"/>
                </w:rPr>
                <w:t>194.212.89.143</w:t>
              </w:r>
            </w:hyperlink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3670427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Back-end server MAT64 (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atabase + report serv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r)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48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4522"/>
        <w:gridCol w:w="4532"/>
      </w:tblGrid>
      <w:tr>
        <w:trPr>
          <w:trHeight w:hRule="exact" w:val="249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-33782</wp:posOffset>
                  </wp:positionV>
                  <wp:extent cx="6096" cy="6097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-33782</wp:posOffset>
                  </wp:positionV>
                  <wp:extent cx="6096" cy="6097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Hostn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  </w:t>
            </w:r>
            <w:r/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-33782</wp:posOffset>
                  </wp:positionV>
                  <wp:extent cx="6096" cy="6097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-33782</wp:posOffset>
                  </wp:positionV>
                  <wp:extent cx="6096" cy="6097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-33782</wp:posOffset>
                  </wp:positionV>
                  <wp:extent cx="6096" cy="6097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MAT64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23" w:right="-18" w:firstLine="0"/>
              <w:jc w:val="right"/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126</wp:posOffset>
                  </wp:positionV>
                  <wp:extent cx="6096" cy="6097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Operační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ystém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32" w:right="255" w:firstLine="0"/>
              <w:jc w:val="right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-30354</wp:posOffset>
                  </wp:positionV>
                  <wp:extent cx="6096" cy="6097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-30354</wp:posOffset>
                  </wp:positionV>
                  <wp:extent cx="6096" cy="6097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Mic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odof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Windows 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rver 2008 R2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tandard,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78" w:lineRule="exact"/>
              <w:ind w:left="112" w:right="0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Service P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ck 1, x64  </w:t>
            </w:r>
            <w:r/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Virtualizační tech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ologie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Hyper-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V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103" w:right="-18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126</wp:posOffset>
                  </wp:positionV>
                  <wp:extent cx="6096" cy="6097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Databázový se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ver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112" w:right="0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126</wp:posOffset>
                  </wp:positionV>
                  <wp:extent cx="6096" cy="6097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126</wp:posOffset>
                  </wp:positionV>
                  <wp:extent cx="6096" cy="6097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Mic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oso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 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Q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 Se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ver 2008 SP3 R2 GD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" w:line="220" w:lineRule="exact"/>
              <w:ind w:left="32" w:right="2495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Standard Edition x64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4" w:line="268" w:lineRule="exact"/>
              <w:ind w:left="103" w:right="390" w:firstLine="0"/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-22098</wp:posOffset>
                  </wp:positionV>
                  <wp:extent cx="6096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Host-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based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firewal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(neuv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á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dět fir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wall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mezi  </w:t>
            </w: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65532</wp:posOffset>
                  </wp:positionH>
                  <wp:positionV relativeFrom="line">
                    <wp:posOffset>-148463</wp:posOffset>
                  </wp:positionV>
                  <wp:extent cx="5487047" cy="1320164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64412" y="-148463"/>
                            <a:ext cx="5372747" cy="1205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2"/>
                                  <w:tab w:val="left" w:pos="5252"/>
                                </w:tabs>
                                <w:spacing w:before="0" w:after="0" w:line="547" w:lineRule="exact"/>
                                <w:ind w:left="0" w:right="0" w:firstLine="4531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Windows Firewal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with 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vanced Securi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position w:val="1"/>
                                  <w:sz w:val="22"/>
                                  <w:szCs w:val="22"/>
                                </w:rPr>
                                <w:t>Využití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position w:val="1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Benefit Managemen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billing servi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252"/>
                                </w:tabs>
                                <w:spacing w:before="0" w:after="0" w:line="277" w:lineRule="exact"/>
                                <w:ind w:left="4892" w:right="1488" w:firstLine="0"/>
                                <w:jc w:val="right"/>
                              </w:pP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Integration se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vice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252"/>
                                </w:tabs>
                                <w:spacing w:before="0" w:after="0" w:line="277" w:lineRule="exact"/>
                                <w:ind w:left="4892" w:right="1603" w:firstLine="0"/>
                                <w:jc w:val="right"/>
                              </w:pP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Reporting se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vice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252"/>
                                </w:tabs>
                                <w:spacing w:before="0" w:after="0" w:line="277" w:lineRule="exact"/>
                                <w:ind w:left="4892" w:right="1079" w:firstLine="0"/>
                                <w:jc w:val="right"/>
                              </w:pP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Link na server MACH64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31"/>
                                </w:tabs>
                                <w:spacing w:before="4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IP adres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hyperlink r:id="rId152" w:history="1">
                                <w:r>
                                  <w:rPr lang="cs-CZ" sz="22" baseline="0" dirty="0">
                                    <w:jc w:val="left"/>
                                    <w:rFonts w:ascii="Calibri" w:hAnsi="Calibri" w:cs="Calibri"/>
                                    <w:color w:val="000000"/>
                                    <w:sz w:val="22"/>
                                    <w:szCs w:val="22"/>
                                  </w:rPr>
                                  <w:t>194.212.89.144</w:t>
                                </w:r>
                              </w:hyperlink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zónami an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per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meter firewall)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110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33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3670427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Back-end server S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Q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L16 (d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tabase serv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r)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48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4522"/>
        <w:gridCol w:w="4532"/>
      </w:tblGrid>
      <w:tr>
        <w:trPr>
          <w:trHeight w:hRule="exact" w:val="248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-33529</wp:posOffset>
                  </wp:positionV>
                  <wp:extent cx="6096" cy="6097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-33529</wp:posOffset>
                  </wp:positionV>
                  <wp:extent cx="6096" cy="6097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Hostn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</w:t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-33529</wp:posOffset>
                  </wp:positionV>
                  <wp:extent cx="6096" cy="6097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-33529</wp:posOffset>
                  </wp:positionV>
                  <wp:extent cx="6096" cy="6097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-33529</wp:posOffset>
                  </wp:positionV>
                  <wp:extent cx="6096" cy="6097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SQL16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23" w:right="-18" w:firstLine="0"/>
              <w:jc w:val="right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127</wp:posOffset>
                  </wp:positionV>
                  <wp:extent cx="6096" cy="6095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Operační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ystém</w:t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20" w:lineRule="exact"/>
              <w:ind w:left="32" w:right="775" w:firstLine="0"/>
              <w:jc w:val="right"/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-30353</wp:posOffset>
                  </wp:positionV>
                  <wp:extent cx="6096" cy="6095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-30353</wp:posOffset>
                  </wp:positionV>
                  <wp:extent cx="6096" cy="6095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Mic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odof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Windows 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rver 2019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,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V1607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" w:line="220" w:lineRule="exact"/>
              <w:ind w:left="32" w:right="3352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Datacenter  </w:t>
            </w:r>
            <w:r/>
            <w:r/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Virtualizační tech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ologie</w:t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-33528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Není, jedná se o fyzic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k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ý se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ver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20" w:lineRule="exact"/>
              <w:ind w:left="103" w:right="-18" w:firstLine="0"/>
            </w:pPr>
            <w:r>
              <w:drawing>
                <wp:anchor simplePos="0" relativeHeight="25165872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-508</wp:posOffset>
                  </wp:positionV>
                  <wp:extent cx="6096" cy="6095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Databázový se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ver</w:t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  </w:t>
            </w:r>
            <w:r/>
          </w:p>
        </w:tc>
        <w:tc>
          <w:tcPr>
            <w:tcW w:w="45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20" w:lineRule="exact"/>
              <w:ind w:left="112" w:right="0" w:firstLine="0"/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-508</wp:posOffset>
                  </wp:positionV>
                  <wp:extent cx="6096" cy="6095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line">
                    <wp:posOffset>-508</wp:posOffset>
                  </wp:positionV>
                  <wp:extent cx="6096" cy="6095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Mic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oso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 S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Q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 Se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ver 2012 SP4 R2 GD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" w:line="220" w:lineRule="exact"/>
              <w:ind w:left="32" w:right="2382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Enterprise Edition x64  </w:t>
            </w:r>
            <w:r/>
            <w:r/>
          </w:p>
        </w:tc>
      </w:tr>
      <w:tr>
        <w:trPr>
          <w:trHeight w:hRule="exact" w:val="527"/>
        </w:trPr>
        <w:tc>
          <w:tcPr>
            <w:tcW w:w="4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5" w:line="268" w:lineRule="exact"/>
              <w:ind w:left="103" w:right="390" w:firstLine="0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-22099</wp:posOffset>
                  </wp:positionV>
                  <wp:extent cx="6096" cy="609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Host-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based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firewal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(neuv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á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dět fir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wall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mezi  </w:t>
            </w: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65532</wp:posOffset>
                  </wp:positionH>
                  <wp:positionV relativeFrom="line">
                    <wp:posOffset>-148462</wp:posOffset>
                  </wp:positionV>
                  <wp:extent cx="5432183" cy="1135632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64412" y="-148462"/>
                            <a:ext cx="5317883" cy="10213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2"/>
                                  <w:tab w:val="left" w:pos="5252"/>
                                </w:tabs>
                                <w:spacing w:before="0" w:after="0" w:line="547" w:lineRule="exact"/>
                                <w:ind w:left="0" w:right="0" w:firstLine="4531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Windows Firewal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with 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vanced Securi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Využití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-1" dirty="0">
                                  <w:jc w:val="left"/>
                                  <w:rFonts w:ascii="Symbol" w:hAnsi="Symbol" w:cs="Symbol"/>
                                  <w:color w:val="000000"/>
                                  <w:position w:val="-1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-1" dirty="0">
                                  <w:jc w:val="left"/>
                                  <w:rFonts w:ascii="Calibri" w:hAnsi="Calibri" w:cs="Calibri"/>
                                  <w:color w:val="000000"/>
                                  <w:position w:val="-1"/>
                                  <w:sz w:val="22"/>
                                  <w:szCs w:val="22"/>
                                </w:rPr>
                                <w:t>Hlavní D</w:t>
                              </w:r>
                              <w:r>
                                <w:rPr lang="cs-CZ" sz="22" baseline="-1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position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 lang="cs-CZ" sz="22" baseline="-1" dirty="0">
                                  <w:jc w:val="left"/>
                                  <w:rFonts w:ascii="Calibri" w:hAnsi="Calibri" w:cs="Calibri"/>
                                  <w:color w:val="000000"/>
                                  <w:position w:val="-1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252"/>
                                </w:tabs>
                                <w:spacing w:before="0" w:after="0" w:line="268" w:lineRule="exact"/>
                                <w:ind w:left="5252" w:right="0" w:hanging="360"/>
                              </w:pP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</w:rPr>
                                <w:t>•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Link se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ve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na S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Q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L v Benef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t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Management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MA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64, M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CH2012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31"/>
                                </w:tabs>
                                <w:spacing w:before="4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IP adres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 	</w:t>
                              </w:r>
                              <w:hyperlink r:id="rId182" w:history="1">
                                <w:r>
                                  <w:rPr lang="cs-CZ" sz="22" baseline="0" dirty="0">
                                    <w:jc w:val="left"/>
                                    <w:rFonts w:ascii="Calibri" w:hAnsi="Calibri" w:cs="Calibri"/>
                                    <w:color w:val="000000"/>
                                    <w:sz w:val="22"/>
                                    <w:szCs w:val="22"/>
                                  </w:rPr>
                                  <w:t>194.212.89.17</w:t>
                                </w:r>
                              </w:hyperlink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zónami an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per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meter firewall)</w:t>
            </w:r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20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8"/>
        </w:trPr>
        <w:tc>
          <w:tcPr>
            <w:tcW w:w="45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5" behindDoc="0" locked="0" layoutInCell="1" allowOverlap="1">
                  <wp:simplePos x="0" y="0"/>
                  <wp:positionH relativeFrom="page">
                    <wp:posOffset>2878023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98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-6223</wp:posOffset>
            </wp:positionV>
            <wp:extent cx="6096" cy="609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-6223</wp:posOffset>
            </wp:positionV>
            <wp:extent cx="6096" cy="609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3670427</wp:posOffset>
            </wp:positionH>
            <wp:positionV relativeFrom="paragraph">
              <wp:posOffset>-6223</wp:posOffset>
            </wp:positionV>
            <wp:extent cx="6096" cy="609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-6223</wp:posOffset>
            </wp:positionV>
            <wp:extent cx="6096" cy="609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6548373</wp:posOffset>
            </wp:positionH>
            <wp:positionV relativeFrom="paragraph">
              <wp:posOffset>-6223</wp:posOffset>
            </wp:positionV>
            <wp:extent cx="6096" cy="609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3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96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01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1.2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Tech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nická specifikace vš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obecně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0" w:after="0" w:line="300" w:lineRule="exact"/>
        <w:ind w:left="1087" w:right="1014" w:hanging="189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1.2.1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Zálohování aplika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e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probíhá za běh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0" w:after="0" w:line="280" w:lineRule="exact"/>
        <w:ind w:left="1087" w:right="1014" w:firstLine="0"/>
      </w:pPr>
      <w:r/>
      <w:r>
        <w:rPr lang="cs-CZ" sz="20" baseline="0" dirty="0">
          <w:jc w:val="left"/>
          <w:rFonts w:ascii="Symbol" w:hAnsi="Symbol" w:cs="Symbol"/>
          <w:color w:val="000000"/>
          <w:sz w:val="20"/>
          <w:szCs w:val="20"/>
        </w:rPr>
        <w:t>•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Zálohovací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olitika je defi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 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 ča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potřebný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obnovu do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tupnosti služeb.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Zálohování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čních 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se často mění (typi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ah databází atd.)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dou hodinu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tí ob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ovy 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definovanému ok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mžiku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esnost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jednu sekundu.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Kapacita zá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ohovacích médií je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řádech TB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tupným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vyšováním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potře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1.2.2 Obnova aplika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e v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případě hav</w:t>
      </w:r>
      <w:r>
        <w:rPr lang="cs-CZ" sz="22" baseline="0" dirty="0">
          <w:jc w:val="left"/>
          <w:rFonts w:ascii="Calibri Light" w:hAnsi="Calibri Light" w:cs="Calibri Light"/>
          <w:color w:val="2F5496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rie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85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 detekci chybové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stavu nebo 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kročení nastavené hodnoty jsou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jedné minuty rozes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ány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9" w:lineRule="exact"/>
        <w:ind w:left="1448" w:right="625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notifika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ministrá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a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spuště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samoopr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ocesy,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snaží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obnovit stav a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funkčnost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témů a we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aplikací.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Pokud se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to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ovede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zajišťují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obnovu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administrá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oři.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72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1.2.3 Maintenance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–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plánovaná nedost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pn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st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systému, údr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ba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05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ranních hodinách se provádí restar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tředí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provede se důkladný test funkčnosti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ve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308" w:lineRule="exact"/>
        <w:ind w:left="1448" w:right="832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všech rolích. Po ověření je případně naplánovaná údr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ba provozního serveru,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esp. instalace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aktualizace. Údržba je nap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ánovaná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dobu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návštěv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ystému a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okně, kdy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neprobíhá plánovaný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 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dalš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ystémy. Typicky aktualiza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obíhá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popůlnočních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hodinách. Vlastník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informovaný o údržbě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dostatečným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edstihem.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1.2.4 Se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urity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–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úr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vně řešení bez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e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nosti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761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Fyzic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ochrana Systému proti fyzickému přístupu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oprávně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 od jejic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autentifik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autorizace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ost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ahy přes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 systémů v samostat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 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cích se samostat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speciálními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ezpečnostními zámky 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zabezpečením proti vy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omení dveří až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sledování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prostoru průmys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ovým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ovým systémem.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tizace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stá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teplotu a vlhkost, zá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ožní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napájení, hasicí systém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ruhovaná 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 síť, rychlé připojení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NIX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přímé propojení s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operátory Tie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1.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eške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ata na discích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 v zašif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odobě a není možné je dešif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ovat při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připojení disků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jiné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očíta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při na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ootov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z jiného operačního systém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4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Personální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se podílejí na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ojektu včetn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návrhu, vývo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e, testování,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mpl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nebo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ministra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tému, jsou vzdělávané v oblast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bezpečno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 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čních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systémů a jsou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právně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vázané k zachov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mlčenl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vosti.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Veške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přístu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Sprinx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ystems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a.s.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řízena princ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pem 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málních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oprávněn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nutných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 se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příklad vývo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áři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mají žádný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 k produkčn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serverům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tům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aplikace,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to ani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obně ani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dáleně.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Společnost Sprinx System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a.s. je držite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bezpeč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tní prověrky Ná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odního be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pečnostní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úřadu (stupeň důvěr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é).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40" w:after="0" w:line="277" w:lineRule="exact"/>
        <w:ind w:left="1007" w:right="634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ítačo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aji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ťuje ochr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nu Systému a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zpra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vaných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enášen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mezi jednotl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vými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308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částmi Systému. Do této 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ovně patří zabezpečení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verů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ewal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s kont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olou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komunikace na druhé až sedmé vrs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vě ISO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elu a s detekc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útoků, důsledná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likace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minimali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tických přístu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 práv, ant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virová ochra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a, moni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oring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témů v režimu 24x7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zálohování dat včetně rych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ob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308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Komunikace mezi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entskými počítač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webovým se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verem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zabezpečena protoko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https se šifrován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se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ovým SS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tifiká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Iden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ita vla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tníka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opa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ovaně prověřuje při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obnovování SSL certif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kátu.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447" w:right="55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Komunikace se Systémem je vždy šifrovaná, a pokud to je možné, tak je vždy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ovolená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z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konk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étních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 adre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druhé strany a druhá strana se musí autentifi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ovat.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0" w:lineRule="exact"/>
        <w:ind w:left="144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Webová část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ystému je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bezpečena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oti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Q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 inj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 a dalš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druhům útoků.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4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98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01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48" w:right="60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Přístup k datům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tému je možný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prostřednic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vím aplikace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Systémoví 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ministrá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oři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mají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přímý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 k dat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jejich autentif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kaci a au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orizaci. Kdo je člen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skupiny systémových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administrá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orů, je přísně 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zeno a audi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ováno a je opět řízeno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témem minimá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ních opráv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kde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to možné,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data v tabulkách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abází zahashovan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pomocí SHA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-512 se sa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t.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Serve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jsou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onfigurov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v souladu s Best practi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 pro jejich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nich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nainstalované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nezbytně nutné rol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ware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 minimalizac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jejich „sur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ace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tack“.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1.3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SLA-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Dostupnost služby / aplik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ace 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1.3.1 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Systém a WEB ro</w:t>
      </w:r>
      <w:r>
        <w:rPr lang="cs-CZ" sz="22" baseline="0" dirty="0">
          <w:jc w:val="left"/>
          <w:rFonts w:ascii="Calibri Light" w:hAnsi="Calibri Light" w:cs="Calibri Light"/>
          <w:color w:val="2F5496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hr</w:t>
      </w:r>
      <w:r>
        <w:rPr lang="cs-CZ" sz="22" baseline="0" dirty="0">
          <w:jc w:val="left"/>
          <w:rFonts w:ascii="Calibri Light" w:hAnsi="Calibri Light" w:cs="Calibri Light"/>
          <w:color w:val="2F5496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ní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upnost služby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nte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99,5 % měsíčně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706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Podpora pro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ozu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lužby (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ystému a W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 rozh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aní):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plikace je přístupná 24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 denně, 7 dní v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0" w:after="0" w:line="302" w:lineRule="exact"/>
        <w:ind w:left="1087" w:right="574" w:firstLine="36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týdnu. Zákaznic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trum je k dis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ozici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ovních dnech 8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30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17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 h.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upnost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(RPO a RTO):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1.3.2 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elpdesk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786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Způ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ob nahlášení inciden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ů a požadav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ů: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na</w:t>
      </w:r>
      <w:hyperlink r:id="rId197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info@benef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3"/>
            <w:sz w:val="22"/>
            <w:szCs w:val="22"/>
          </w:rPr>
          <w:t>i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t-plus.cz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acovních dnec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1.3.3 Pro inc</w:t>
      </w:r>
      <w:r>
        <w:rPr lang="cs-CZ" sz="22" baseline="0" dirty="0">
          <w:jc w:val="left"/>
          <w:rFonts w:ascii="Calibri Light" w:hAnsi="Calibri Light" w:cs="Calibri Light"/>
          <w:color w:val="2F5496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denty kate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or</w:t>
      </w:r>
      <w:r>
        <w:rPr lang="cs-CZ" sz="22" baseline="0" dirty="0">
          <w:jc w:val="left"/>
          <w:rFonts w:ascii="Calibri Light" w:hAnsi="Calibri Light" w:cs="Calibri Light"/>
          <w:color w:val="2F5496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e A, B 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C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Doba odezvy: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 h v čase 8,00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22,00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7" w:right="574" w:firstLine="0"/>
      </w:pPr>
      <w:r/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                      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4 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ovních dnech v ča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9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17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                     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1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den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Doba vyřešení: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až 2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 dni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7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                        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B: až 3 týd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                       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C: až 6 týd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1.3.4 Kateg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rizace i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ciden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ů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737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Kategorie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“A”: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Vážné inci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enty, tj. inciden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znemožňují provoz aplikace objednávate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 Je 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287" w:lineRule="exact"/>
        <w:ind w:left="1447" w:right="57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charakteri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tický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možností vykon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 business kr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tické pro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esy, resp. komunika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i, tj. 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kové,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které mají vážný dopad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zkušenost zákazníka.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654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Kategorie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“B”: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edně vá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incidenty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tj. incide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ty, které omezují funkčno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likace,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nemají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7" w:right="57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vliv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kvalitu dat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výsle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zpracov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vání.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my je možné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ešit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očas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na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ř. organizačním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opatřen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Kategorie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“C”: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Nevýzn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inciden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tj. inci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které neomezují funkč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aplikace.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1.3.5 Call centrum poskyt</w:t>
      </w:r>
      <w:r>
        <w:rPr lang="cs-CZ" sz="22" baseline="0" dirty="0">
          <w:jc w:val="left"/>
          <w:rFonts w:ascii="Calibri Light" w:hAnsi="Calibri Light" w:cs="Calibri Light"/>
          <w:color w:val="2F5496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 Light" w:hAnsi="Calibri Light" w:cs="Calibri Light"/>
          <w:color w:val="2F5496"/>
          <w:sz w:val="22"/>
          <w:szCs w:val="22"/>
        </w:rPr>
        <w:t>vatele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olatelnost 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proc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99,5 % měsíčně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Praco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doba linky: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 dny 8,30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17,00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1" w:after="0" w:line="300" w:lineRule="exact"/>
        <w:ind w:left="1087" w:right="574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Doba zpra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ování požada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ků nahlášení bez CC: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3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Service lev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99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5 %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Mail kon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akt:</w:t>
      </w:r>
      <w:hyperlink r:id="rId197" w:history="1">
        <w:r>
          <w:rPr lang="cs-CZ" sz="22" baseline="0" dirty="0">
            <w:jc w:val="left"/>
            <w:rFonts w:ascii="Calibri" w:hAnsi="Calibri" w:cs="Calibri"/>
            <w:b/>
            <w:bCs/>
            <w:i/>
            <w:iCs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in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3"/>
            <w:sz w:val="22"/>
            <w:szCs w:val="22"/>
          </w:rPr>
          <w:t>f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o@benef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3"/>
            <w:sz w:val="22"/>
            <w:szCs w:val="22"/>
          </w:rPr>
          <w:t>i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t-plus.cz</w:t>
        </w:r>
        <w:r>
          <w:rPr lang="cs-CZ" sz="22" baseline="0" dirty="0">
            <w:jc w:val="left"/>
            <w:rFonts w:ascii="Calibri" w:hAnsi="Calibri" w:cs="Calibri"/>
            <w:b/>
            <w:bCs/>
            <w:i/>
            <w:iCs/>
            <w:color w:val="000000"/>
            <w:sz w:val="22"/>
            <w:szCs w:val="22"/>
          </w:rPr>
          <w:t>  </w:t>
        </w:r>
      </w:hyperlink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1.4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Dokumenty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Přenos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dokumen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ů: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robí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 elektroni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aplikaci benefit plu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2344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Zab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zpečení: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řenos a 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ožení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tabázi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plňuje norm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ISO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7001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5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19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01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2.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Vzhled 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2.1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Grafická podob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aplikace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Pozadí: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barvy,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zek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1329x1564, Logo banner veli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996x92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ič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Změna ba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adí a textu (je vž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totožná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barvou pati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a menu)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ička: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měna barvy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dí a textu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(je vždy totožná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barvo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hlavi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a menu), vlastní lo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g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180x50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Menu: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barvy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pozad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textu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(je vždy totožná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arvou hl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a patič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2.2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Obrázky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Skupina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Obrázek veli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235x142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upina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Obr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zek veli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235x142,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mínka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kupiny jako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68" w:lineRule="exact"/>
        <w:ind w:left="728" w:right="592" w:firstLine="72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dlaždice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kem je 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 počet benefitů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skupin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10k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2.3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Total Reward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Jednoduchý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HTML edi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preze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taci 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erních 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efitů, nápově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a 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180" w:after="0" w:line="277" w:lineRule="exact"/>
        <w:ind w:left="1008" w:right="672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Funkce: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Přizpůso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vzhl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du úvodní stránky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ozdělením na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 dlaždic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mi. Tř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úrovně indexa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e/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odkate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52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Restrikce: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Slouží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požadovaných benefit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mací různým skupin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9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 možné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max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ně 5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estr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kcí a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každé neomeze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počet hodnot.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estrikcemi nel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ne/zobra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elé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kupiny, podskupiny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část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textů.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2.4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Jazykové mutace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Česká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 Anglická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0" w:after="0" w:line="302" w:lineRule="exact"/>
        <w:ind w:left="1088" w:right="592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 Anglická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ká + anglická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3.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Bezpečnostní možnosti nastavení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 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3.1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Hesla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První přihlášení: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Možnost nastaven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vyžadování změ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hesla 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prvn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přihláš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a po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zapomenutí hesla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1129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Změna hesla: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i/>
          <w:iCs/>
          <w:u w:val="single"/>
          <w:color w:val="000000"/>
          <w:sz w:val="22"/>
          <w:szCs w:val="22"/>
        </w:rPr>
        <w:t>Administrátorem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ožce uživatele,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zaslání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emailem 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i/>
          <w:iCs/>
          <w:u w:val="single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i/>
          <w:iCs/>
          <w:u w:val="single"/>
          <w:color w:val="000000"/>
          <w:sz w:val="22"/>
          <w:szCs w:val="22"/>
        </w:rPr>
        <w:t>Uživatelem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8" w:lineRule="exact"/>
        <w:ind w:left="1448" w:right="74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požadavkem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Login page webové nebo mobilní aplikac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Nově vygene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eslo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platno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24h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okud se uživatel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tomto termínu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nepř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hlásí je potřeba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vygene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ovat hes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nové.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Platnost hesla: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max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málního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dnů platnosti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1091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Nastav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síl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he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la: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minimální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znak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hesla,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vyža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esla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komp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exním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tvaru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Povolené znaky [a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]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[A-Z] [0-9]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[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! "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# $ % &amp; ' (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 * + , 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. /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: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; &lt;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 &gt; ?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@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[ \ 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]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^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_`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{ | }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~]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13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Heslo v komple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xním tva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obsahova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velké písmeno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pí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číslo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eciální znak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53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Heslo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omplexního tvaru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Jednoduché 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například “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1234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abc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3.2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Správce zaměstnavatel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Poče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sprá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ců 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apli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aci: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omeze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923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Přihláš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do účtu: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umožněn přístup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vním účtem.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 zablokovaném účtu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0" w:after="0" w:line="302" w:lineRule="exact"/>
        <w:ind w:left="1088" w:right="744" w:firstLine="36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není přístup do apli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 i k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yž má uživatel sp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ávné přístu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údaje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Defaultně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né 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e: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Správa men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oringu(v příp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dě že je modul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oring aktivní)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6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0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Volitelně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avitelné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ce: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59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Read only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ístup: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echny přiřazené funkce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pou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pro čtení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(prohlížení)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možná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žádná editace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3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Přihláš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jako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přihlášení se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jako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ýkoliv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účtu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živatele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511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 možno provádět veškeré oper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 kdy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je děl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 samot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uživatel. Pro využívání je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nutné mí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povolenou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funkci “Už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“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90" w:lineRule="exact"/>
        <w:ind w:left="1807" w:right="511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Histo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ie pře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histor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přiděle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žerskýc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modulu manaže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Typy poch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al: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Umožňuje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 modul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ochvaly vytvoři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nové fir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mní 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oty a trofeje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vé fi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hodnoty.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5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Typy nominací: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Umožňuje vytvá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typy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cí,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etně 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a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vnění.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88" w:lineRule="exact"/>
        <w:ind w:left="2167" w:right="511" w:hanging="36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umenty: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hrávání dokumentů do aplikace.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márně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pro výměnu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dokumentů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mezi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 plus.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Dokumen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lze nahr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maz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prohlížet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05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Aktuality: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dání aktualit/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ovinek,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se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obrazí uživatelům apl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(bude k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dispozic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až po re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esignu)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Spr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ce TB: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sp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ávu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mana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žerské peně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enky pro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mbuilding.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Uži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atelé: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prác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účty uživatelů: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Vyhledávání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Přidání nové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uživatele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etně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tavení práv a funkcí.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Prohlížení hi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Editace 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včet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měny hesla.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účtu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Zablokování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odb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okování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karty 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Načtení a odečtení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odů do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eněženek.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90" w:lineRule="exact"/>
        <w:ind w:left="2167" w:right="511" w:hanging="36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Reporty: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Zpřístupní repo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 zaměstnavatel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ansakce 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e,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anci,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Přihlášení uživatelů, Změny dat uživatelů, Poděkování,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Manažerské peně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Vyúčtování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kreditu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travenky a vol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čas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Nominace, Čerpání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zůstatky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Typy přání: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vytváření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editac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přání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emním výročím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svátk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narozeninám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modulu př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81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Rozpočty: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přeh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 šarží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otlivých peněženek. Nelze přidáva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ani 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itovat.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Import Easy: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hromadn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nahrání bodů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čtů uživatelů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Rozces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ník: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 redesig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614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Sezna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vyúčto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Přehled objednávek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 uživatelů, vyhled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městnance,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nebo čísl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 pro samospr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vné verze.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0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Cel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ové odm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ňování: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vytváření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vlastníc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stylů 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odměňová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včetně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restr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kcí.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88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nky: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správu manažerských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modulu manažer.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možňuje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087" w:right="1319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vytvá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a editova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stávající manažer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nky, včetně přidání zástup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853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Bloko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a odblo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účtů a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nek: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 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okování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odb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okován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účtů 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peněženek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umo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ňuje přiřadit nové číslo kar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detailu 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Import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ull: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omadný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uživatelů.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Ovládání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nek: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ovládání peně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enek, nahrávání a odeč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tání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exspirac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účtů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detailu uživatele.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3.3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Zabezpečení karty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43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Akti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Zadán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telefonního čísla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aplika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karta 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čipová 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ta),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platba zasunutím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karty do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minálu a zadán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pinu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(či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kart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594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PIN: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 mí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tní kód dod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ván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kartou,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možná ve všech ba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koma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 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davek na náhradní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pin je možné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ovést přes aplikaci BP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205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7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Bloko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Už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 kliknut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v apli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ministrá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m BM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Správcem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zaměstn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ele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4.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Funkční nastavení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 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Specifikace Login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Přihlašovací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 apl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kace, URL adres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</w:t>
      </w:r>
      <w:hyperlink r:id="rId201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http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3"/>
            <w:sz w:val="22"/>
            <w:szCs w:val="22"/>
          </w:rPr>
          <w:t>s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://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3"/>
            <w:sz w:val="22"/>
            <w:szCs w:val="22"/>
          </w:rPr>
          <w:t>i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nside.benefit-plus.eu/Pages/LoginNEW.aspx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74" w:after="0" w:line="285" w:lineRule="exact"/>
        <w:ind w:left="1448" w:right="548" w:hanging="360"/>
        <w:jc w:val="both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Jméno: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elské přihlašov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pro přístup do aplikace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davku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znaky [a-z] [A-Z] [0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9] [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! "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# $ % &amp; ' ( )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* + , - 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/ : ; &lt;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 &gt; ? @ [ \ ]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^ _` { | }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~].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Už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vatels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é jméno 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usí b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vžd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unik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tní a z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ravidl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se 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j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edná o 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mailovou a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resu či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zkr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tku společno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ti a osobn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číslo.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Heslo: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Heslo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přihlá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ení, specifika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viz bod </w:t>
      </w:r>
      <w:r>
        <w:rPr lang="cs-CZ" sz="22" baseline="0" dirty="0">
          <w:jc w:val="left"/>
          <w:rFonts w:ascii="Calibri" w:hAnsi="Calibri" w:cs="Calibri"/>
          <w:u w:val="single"/>
          <w:color w:val="0563C1"/>
          <w:sz w:val="22"/>
          <w:szCs w:val="22"/>
        </w:rPr>
        <w:t>“3.1 Hesla”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lač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tko pro přihlášení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 aplikace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 nové he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lo: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Funkce pro zaslání nové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sla.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eslo odchází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vždy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uveden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jeho profilu 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tuálního účtu.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Podmínky zaměstnavatele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287" w:lineRule="exact"/>
        <w:ind w:left="728" w:right="51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textovou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st, kde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oplňují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mínky 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Podmínky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 vidi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elné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 uživatele ani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administrá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290" w:lineRule="exact"/>
        <w:ind w:left="728" w:right="51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ékoli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tualizaci textu podmínek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bude zaslán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všechny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živatele požad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vek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ouhlasení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ového znění podmínek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4.3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Koeficienty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  <w:tab w:val="left" w:pos="9792"/>
        </w:tabs>
        <w:spacing w:before="20" w:after="0" w:line="277" w:lineRule="exact"/>
        <w:ind w:left="1008" w:right="765" w:firstLine="0"/>
        <w:jc w:val="right"/>
      </w:pPr>
      <w:r>
        <w:drawing>
          <wp:anchor simplePos="0" relativeHeight="251658625" behindDoc="0" locked="0" layoutInCell="1" allowOverlap="1">
            <wp:simplePos x="0" y="0"/>
            <wp:positionH relativeFrom="page">
              <wp:posOffset>6390987</wp:posOffset>
            </wp:positionH>
            <wp:positionV relativeFrom="line">
              <wp:posOffset>12700</wp:posOffset>
            </wp:positionV>
            <wp:extent cx="208348" cy="17596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8348" cy="175961"/>
                    </a:xfrm>
                    <a:custGeom>
                      <a:rect l="l" t="t" r="r" b="b"/>
                      <a:pathLst>
                        <a:path w="208348" h="175961">
                          <a:moveTo>
                            <a:pt x="0" y="175961"/>
                          </a:moveTo>
                          <a:lnTo>
                            <a:pt x="208348" y="175961"/>
                          </a:lnTo>
                          <a:lnTo>
                            <a:pt x="2083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59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Použití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Koeficien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se vyu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ívají na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odnění nebo znevý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odnění benef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 (na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ř. 1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=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0" w:after="0" w:line="302" w:lineRule="exact"/>
        <w:ind w:left="1088" w:right="510" w:firstLine="36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apod.).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oefic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nelze využívat na korunových pen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ženkách.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Koruno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 pen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žen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8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vod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korunovou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ženku může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ýt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epoč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koeficien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em, pod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poža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avku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Čerpání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korunové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nky je vždy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1:1.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 korunové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elze používat šar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90" w:lineRule="exact"/>
        <w:ind w:left="1807" w:right="51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 koru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ěženky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(9 a 10) nelze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stavit au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tický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evod na Spořicí účet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Čerpání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data 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eněženky jako prioritní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1628" w:firstLine="0"/>
        <w:jc w:val="right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 stejn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datu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víc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peněže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obíhá čerpáni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 1 po 10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4.4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Karta zaměstnance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728" w:right="51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specif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olí.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ěkterýc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polí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 možné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čí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elník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umožnit 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ěru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pouze navole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8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Virtuální účet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1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Jméno, Pří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Titu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Přihla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 jmé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o,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číslo, Číslo průkazu toto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88" w:lineRule="exact"/>
        <w:ind w:left="1807" w:right="51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ontrola for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Telefon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+420 CZ, +48 PL, +359 BG),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   </w:t>
      </w:r>
      <w:r>
        <w:br w:type="textWrapping" w:clear="all"/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Text/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Číselník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Online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arta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1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 (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ontrola for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Telefon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+420 CZ, +48 PL, +359 BG),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efon 2, E-mail 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Adresa praco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išt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8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  <w:tab w:val="left" w:pos="2167"/>
        </w:tabs>
        <w:spacing w:before="0" w:after="0" w:line="302" w:lineRule="exact"/>
        <w:ind w:left="1088" w:right="515" w:firstLine="719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Ulice, PS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město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Volitelná pol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6"/>
        </w:tabs>
        <w:spacing w:before="20" w:after="0" w:line="277" w:lineRule="exact"/>
        <w:ind w:left="140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Volitelná pol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ným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názvem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59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Pozice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ovení, Div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ze,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el, Penzijní fond, VS penzijního poji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tění, Oblast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515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zájmu, Oddě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ení, Nákla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edisko, Lokal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ta, Kont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ktní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oba, Životní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ojiš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ť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ovna, VS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Životního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ojištění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Kód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nažerské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Výše platu, Index manažerské peněženky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62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nástupu, Datum vzniku nároku,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vratu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tum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vratu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NV,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515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Narozeniny, 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vý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tupu, Dat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odchodu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teřskou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ovole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(MD), 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um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odchodu na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eplacen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 (NV),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menin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6"/>
          <w:tab w:val="left" w:pos="2167"/>
        </w:tabs>
        <w:spacing w:before="0" w:after="0" w:line="300" w:lineRule="exact"/>
        <w:ind w:left="1407" w:right="515" w:firstLine="40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Číselník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ews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etter (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možnost ANO/N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Volitelná pol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vlas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názvem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amete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3, Text 1-11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Int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ger (celé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čís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Číslo 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1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Number (dese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inn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čí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lo)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Číselné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ole 1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Číslo spec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ál 1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 (po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“Číslo speciá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” se vá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515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 nastavení lim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 čerpán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kupině benefitů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ota pole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možňuje 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vit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výší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(měsíční,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oční) čerpání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vé zaměstnan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Date 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 2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595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Restrikce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zobraz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na 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 pro restrikce,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každém poli můžeme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neomeze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počet hodnot)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Číselník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Restr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kce 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Přístupo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 prá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06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tupovýc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pro správce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městnavatele,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ole mají funkci 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heckbox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Změna hesla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Nové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eslo,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Potvrzen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nového hesla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Ostatní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62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Číselní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(De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aul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nas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hodnot)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sílat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otifik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událost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Přání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Podmínky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užívaní, Alternat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 pozadí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Text/Dropdown: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Nadřízený,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editel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vize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E-mail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0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E-mail v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ekci Vi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tuální účet je ur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 pro veške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komunikaci, kterou aplikace i kampaně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směřují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ednávky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ce.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9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E-mail v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ekci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Plus je určen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sílání 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otifi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plateb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70" w:lineRule="exact"/>
        <w:ind w:left="728" w:right="515" w:firstLine="1439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provedených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kartou Be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Plus.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4.5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Skupiny a podskupiny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benefitů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0"/>
        </w:tabs>
        <w:spacing w:before="20" w:after="0" w:line="277" w:lineRule="exact"/>
        <w:ind w:left="1010" w:right="880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Navázání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nek: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ženky je možné naváza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pouze na skupiny 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Podskupiny jsou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0"/>
        </w:tabs>
        <w:spacing w:before="0" w:after="0" w:line="302" w:lineRule="exact"/>
        <w:ind w:left="1090" w:right="515" w:firstLine="36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navázány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kupiny,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 kterých jsou přiřazeny peněženky.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zení nabídky: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77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Skupina a pods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upina: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telno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lze omezit 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okováním peně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skupina navázána.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231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estri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cí, Časové omezení nabídky benefitu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180" w:after="0" w:line="255" w:lineRule="exact"/>
        <w:ind w:left="898" w:right="0" w:firstLine="0"/>
      </w:pPr>
      <w:r/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4.5.1</w:t>
      </w:r>
      <w:r>
        <w:rPr lang="cs-CZ" sz="22" baseline="0" dirty="0">
          <w:jc w:val="left"/>
          <w:rFonts w:ascii="Arial" w:hAnsi="Arial" w:cs="Arial"/>
          <w:i/>
          <w:iCs/>
          <w:color w:val="2F5496"/>
          <w:sz w:val="22"/>
          <w:szCs w:val="22"/>
        </w:rPr>
        <w:t> 	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Skupina 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b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nefi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ů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Vyhledá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podl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polohy: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ANO/NE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" w:after="0" w:line="300" w:lineRule="exact"/>
        <w:ind w:left="1088" w:right="515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upnost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pro pla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Výběr peněženek, ze kterých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možné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ovádět pl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tby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dané skupině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Pořadí zob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Pořadí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obrazení skupiny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libovol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mís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ity: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03"/>
        </w:tabs>
        <w:spacing w:before="20" w:after="0" w:line="255" w:lineRule="exact"/>
        <w:ind w:left="2143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Denní limit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 max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 denní čerpání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23"/>
        </w:tabs>
        <w:spacing w:before="20" w:after="0" w:line="255" w:lineRule="exact"/>
        <w:ind w:left="2063" w:right="150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Maximální limit če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pání: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málního čerp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ni, roční,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měsíční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503" w:right="515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frekvence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tavení ploš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nebo na zaměstnan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pomocí 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tě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nce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názvem “Čís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ciál”.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Možnost pře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erpání lim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ým koefic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entem.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03"/>
        </w:tabs>
        <w:spacing w:before="20" w:after="0" w:line="255" w:lineRule="exact"/>
        <w:ind w:left="2143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Minimální limi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čerpání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málního čerp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236" w:after="0" w:line="220" w:lineRule="exact"/>
        <w:ind w:left="4866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9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5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Doplatek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ouk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ou kar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ANO/NE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Viditelnos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(zobraz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ní)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nefitů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ínky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Aktivní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espoň jedna pen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ženka, která je přiřazena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dané skupině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04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 skupině je volitel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povolen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oplatek soukromou kartou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po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míněno žádnou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448" w:lineRule="exact"/>
        <w:ind w:left="898" w:right="558" w:firstLine="1269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aktivní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eněženkou)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4.5.2</w:t>
      </w:r>
      <w:r>
        <w:rPr lang="cs-CZ" sz="22" baseline="0" dirty="0">
          <w:jc w:val="left"/>
          <w:rFonts w:ascii="Arial" w:hAnsi="Arial" w:cs="Arial"/>
          <w:i/>
          <w:iCs/>
          <w:color w:val="2F5496"/>
          <w:sz w:val="22"/>
          <w:szCs w:val="22"/>
        </w:rPr>
        <w:t> 	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Podskupina 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b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nefi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ů</w:t>
      </w:r>
      <w:r>
        <w:rPr lang="cs-CZ" sz="22" baseline="0" dirty="0">
          <w:jc w:val="left"/>
          <w:rFonts w:ascii="Calibri Light" w:hAnsi="Calibri Light" w:cs="Calibri Light"/>
          <w:i/>
          <w:iCs/>
          <w:color w:val="2F549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7"/>
        </w:tabs>
        <w:spacing w:before="20" w:after="0" w:line="277" w:lineRule="exact"/>
        <w:ind w:left="1007" w:right="638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ximální limit če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pání: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málního čerp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ni, roční,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měsíční fr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kvence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Nastavení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plošně ne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na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ce. Možno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čerpání 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mitu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ým koefic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7"/>
        </w:tabs>
        <w:spacing w:before="20" w:after="0" w:line="277" w:lineRule="exact"/>
        <w:ind w:left="1087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Viditelnos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(zobraz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ní)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nefitů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ínky: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Každou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odskupinu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interních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 je možné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7" w:right="558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nastavit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aby se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obrazovala ve vyh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edávání, za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krtnutím této mož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editaci podskupiny.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Nelze využít pro podskupi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volnoča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 ben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fitů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 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4.6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Rozpočty pro zaměstnance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77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nky: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11 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eněženek 7x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odová, 4x 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ová. Názvy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ožadavku.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enky je možné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blokova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uživatelům ind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duálně. Změn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názvu pen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ženky se propí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i zpětně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his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orie.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268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Bodové: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(vi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tuální) peněženky,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eněženky zpravidla určené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přeú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9" w:lineRule="exact"/>
        <w:ind w:left="2167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měsíč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zpět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ě, mož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astavení libovol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expir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ce, umožňují čerpání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koefic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enty,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umožňují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oužívat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arže.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espoň jedna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enka musí 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vidi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elná,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uživatel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mohl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vidět Total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eward.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4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Korunové: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možňují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oužívat šarže, autom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tická 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všech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9" w:lineRule="exact"/>
        <w:ind w:left="2167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bodů vždy 2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oky od pos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ního načtení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roz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očet je v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čerpán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koefic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entem 1:1.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Normali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použit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č.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8 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ashba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vlastní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eníze), č.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9 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-str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(pokud kl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 využívá), č.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10 sala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swap (pokud klien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využ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vá),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11.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 úč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(pokud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klient využívá).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koru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 peněženek 9 a 10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elze provést au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omat.př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vod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Spořicí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účet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602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Šarže: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pro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ožina pe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ěženky, která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možňuje v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ůzných bodových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peněženkách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obrazit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s různou dél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plat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oužívají pro odli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roz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očtů, které fi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používá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„nal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tí“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odů do systému. Čerpání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x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pirace.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2" w:after="0" w:line="287" w:lineRule="exact"/>
        <w:ind w:left="1448" w:right="522" w:hanging="36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Logi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čerpání: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Nejdř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 se odeč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tají body z pe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s nejkratš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expirací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možňuje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vybra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jednu peněže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ku, která bude pro čerpání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primární, bez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ohledu na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tum ex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pirace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368" w:right="1115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stejném dat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 expirace u víc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peněže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šarží)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probíhá čerpání od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eněženky č.1 po č.1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Souč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pro zobra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čtu ho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not všec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vybraných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enek.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elkový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dostupný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Skupinov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nky: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dispozici 3 skupinové peněženky,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rozpo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 na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mobilní apl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aci.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využití je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zobrazení rozpo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oblasti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vování a vo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 času.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Přiřazení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ženek je volitelné.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1" w:after="0" w:line="288" w:lineRule="exact"/>
        <w:ind w:left="1448" w:right="522" w:hanging="36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Spoří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 účet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(p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č. 11)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Měnová peně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čená pro volnočasové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předplacené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klientem.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případě 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 pe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ěženek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7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lze nastav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automati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(a tedy i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přeúčtování) na 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ořící 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et. Expira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je vždy 2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oky od posledního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evodu. Je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 se o form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předplaceného kreditu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který nelze vra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0" w:after="0" w:line="290" w:lineRule="exact"/>
        <w:ind w:left="1448" w:right="713" w:hanging="360"/>
        <w:jc w:val="both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Remindery: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expirací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eněženek může být odesíl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 inte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 35, 14, 5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dny před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termí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autom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tický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mailem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eminder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to vždy na 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 uvedený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virtuál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ího účtu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uživatele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nelze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k, aby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některé peněžen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reminder odešel a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 ploš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pro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echny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ženky.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96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Odliš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navázání: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skupiny pouze pro jednu peněženku,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 pro 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ecific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typ benef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tu, například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jazykovou výuku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4.7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Restrikce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728" w:right="52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Slouží na zobrazení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ožadovaných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total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ew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rd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různým skupinám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městnanců.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 možné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ximálně 5 re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kcí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každé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omezen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počet 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ot. 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10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6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Použití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oblas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(Nelze použít na skupinu a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odsk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pinu benefitů)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8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al 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ward: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 =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všechny TEXTOVÉ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sti ca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eterie.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estrik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řídí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obrazení pro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ůzné předem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8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definova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skupiny uživatelů. Viditelnost lze 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pouze na celý Total Rewar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nikol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eho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vé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ásti.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962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Restrikce řídí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viditelnost zpravidla interních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benefitů pro před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defi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skupiny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70" w:lineRule="exact"/>
        <w:ind w:left="728" w:right="584" w:firstLine="72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uživatelů.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4.8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Data v aplikac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Aplikace zobrazu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pouze aktuální stavy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odnot, zákl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dní údaje pot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ebné pro sp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štění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Data z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trans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kcí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Nezobrazuje žádné pře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očty, celkové 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oty náčtů,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ouhrny, identif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kace,.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kl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1448" w:right="58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požaduje zobra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t/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tovat u jednotl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vých uživatelů je nutn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dopředu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efinov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t, zadávají se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extra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738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edu je nutn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ozn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mit potřebu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enit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účelu nebo času připsání ať už pro fakturaci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70" w:lineRule="exact"/>
        <w:ind w:left="728" w:right="584" w:firstLine="72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 pro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ting. Body im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ortované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jedné peněže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ky či 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rže není možné zpět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odděl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4.9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Typy karet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664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VISA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Čipová karta,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latba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ožením do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u, bezkont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ktně na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álu, zadáním čísl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karty obsluho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pokladní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systému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8"/>
        </w:tabs>
        <w:spacing w:before="20" w:after="0" w:line="277" w:lineRule="exact"/>
        <w:ind w:left="1008" w:right="899" w:firstLine="0"/>
        <w:jc w:val="right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UNI kar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 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magnet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ckým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oužkem, platb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protažením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minálu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knihy 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ký 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5"/>
        </w:tabs>
        <w:spacing w:before="0" w:after="0" w:line="467" w:lineRule="exact"/>
        <w:ind w:left="728" w:right="584" w:firstLine="72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kino)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zadán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čísl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obsluhou pokladního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4.10</w:t>
      </w:r>
      <w:r>
        <w:rPr lang="cs-CZ" sz="24" baseline="0" dirty="0">
          <w:jc w:val="left"/>
          <w:rFonts w:ascii="Arial" w:hAnsi="Arial" w:cs="Arial"/>
          <w:color w:val="1F3763"/>
          <w:sz w:val="24"/>
          <w:szCs w:val="24"/>
        </w:rPr>
        <w:t> 	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Archív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doba uložení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Kampaně: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 měsíce od aktuálního data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Workflow noti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ikace: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 měsíc od aktuálního data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5"/>
        </w:tabs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4.11</w:t>
      </w:r>
      <w:r>
        <w:rPr lang="cs-CZ" sz="24" baseline="0" dirty="0">
          <w:jc w:val="left"/>
          <w:rFonts w:ascii="Arial" w:hAnsi="Arial" w:cs="Arial"/>
          <w:color w:val="1F3763"/>
          <w:sz w:val="24"/>
          <w:szCs w:val="24"/>
        </w:rPr>
        <w:t> 	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Termíny zálohování, uc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ovávání historie v aplikaci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Histo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ie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omunikace (noti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ikac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):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 měsíce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Histo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ie tran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akcí uži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le: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Celá doba hi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5"/>
        </w:tabs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4.12</w:t>
      </w:r>
      <w:r>
        <w:rPr lang="cs-CZ" sz="24" baseline="0" dirty="0">
          <w:jc w:val="left"/>
          <w:rFonts w:ascii="Arial" w:hAnsi="Arial" w:cs="Arial"/>
          <w:color w:val="1F3763"/>
          <w:sz w:val="24"/>
          <w:szCs w:val="24"/>
        </w:rPr>
        <w:t> 	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Interní benefity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9" w:lineRule="exact"/>
        <w:ind w:left="728" w:right="58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Interní benefity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 objednává v caf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terii,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ne ve smluvní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síti ani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prostředni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ktury.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městnanec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daný 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 objedná,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/strhne se mu příslušný 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odů,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objednávka odejde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mailovou zadanou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(např. HR, interní poskytova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 masáží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td.).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Zpracování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ednávky včetně jej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případné úhrady je již plně v kompetenci 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městnavatele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8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Nastav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Vlas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Skupina, Podskupina a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ný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Partner pro interní 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Vytvoření partne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Vypl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olí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Adresa, email,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0" w:after="0" w:line="290" w:lineRule="exact"/>
        <w:ind w:left="2887" w:right="584" w:hanging="36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Vytvoření ob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hodního mís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Vyplněn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pol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(slouží jako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opis názvu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obchodního mí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 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opis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benefitu), Ulice, PSČ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město,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 1 (na email 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odí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887" w:right="58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objednávky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enefitů)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 3 (na email 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odí poža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avky na stor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o), Ú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emní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pokrytí, Čerpání, 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(nastavit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Vytvoření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0"/>
        </w:tabs>
        <w:spacing w:before="20" w:after="0" w:line="255" w:lineRule="exact"/>
        <w:ind w:left="2800" w:right="1770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Název 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 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mto názvem se zobrazuje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apl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0"/>
        </w:tabs>
        <w:spacing w:before="0" w:after="0" w:line="290" w:lineRule="exact"/>
        <w:ind w:left="2880" w:right="584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chodní místo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 pro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aný benefi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na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budou chodit 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vky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upnost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Způsob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ednání benefitu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(web, mobil)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0"/>
        </w:tabs>
        <w:spacing w:before="20" w:after="0" w:line="255" w:lineRule="exact"/>
        <w:ind w:left="2800" w:right="1873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Jednotka: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Měrn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jednotka pro benef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(kus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den,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stka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0"/>
        </w:tabs>
        <w:spacing w:before="20" w:after="0" w:line="255" w:lineRule="exact"/>
        <w:ind w:left="2800" w:right="141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Rozsah hodnot: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omezen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ozsahu pro jednu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ednávku (10kč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200kč)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0"/>
        </w:tabs>
        <w:spacing w:before="20" w:after="0" w:line="255" w:lineRule="exact"/>
        <w:ind w:left="2800" w:right="1580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Nasta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 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álu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například, benefit lze objedna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 10kč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(nepovinné)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0"/>
        </w:tabs>
        <w:spacing w:before="20" w:after="0" w:line="255" w:lineRule="exact"/>
        <w:ind w:left="2800" w:right="139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Typ pro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ize: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tavení účtování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ovize (neú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tovat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%, paušál, ruč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0"/>
        </w:tabs>
        <w:spacing w:before="20" w:after="0" w:line="255" w:lineRule="exact"/>
        <w:ind w:left="2880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Hodno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tran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akce: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P*K*0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212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11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 = hodnota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= koeficien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m=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ktuální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e1 až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e5 =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karty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P*k*0 </w:t>
      </w:r>
      <w:r>
        <w:rPr lang="cs-CZ"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neodeč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tají se žádné bo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(např. objednání karty zda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  <w:tab w:val="left" w:pos="4268"/>
        </w:tabs>
        <w:spacing w:before="2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základní vzo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účtov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benefi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2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P*k*8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 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kovou částku např. měsíčn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částka * 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íců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02"/>
        </w:tabs>
        <w:spacing w:before="20" w:after="0" w:line="255" w:lineRule="exact"/>
        <w:ind w:left="3142" w:right="961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P*k*(12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m)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celkovou částku pro zbývající měs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oku (např. PP do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58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konce roku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2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P*k+95 objednávka nové karty včetně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obití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82"/>
        </w:tabs>
        <w:spacing w:before="20" w:after="0" w:line="255" w:lineRule="exact"/>
        <w:ind w:left="322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P*k*e1 (až e5)</w:t>
      </w:r>
      <w:r>
        <w:rPr lang="cs-CZ"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individuální hodnota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ždého zaměstnan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(např.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582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nákup dovole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Možné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hodnot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vla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tní hodnoty benefitu, vytvoří se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241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číselník,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budou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dispozici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 objed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ání benefit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Poznám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1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10, 0: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 vyplnění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ožadovaných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at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efitu,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může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ýt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241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povinné, je možné nast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číselník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odnot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Příloha 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obj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dnávce: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vložení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ohy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danému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fitu (např. kopi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241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ouvy,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faktury)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um pla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nosti 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nefitu: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Nastavení pl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od: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objednáv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ový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mail: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ANO/NE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email na uživa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Znění prů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odního 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ailu: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Standardní/Alternat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 (v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astní text emailu)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PDF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šablona obj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dnávky: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výběr šab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ony 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vky (mož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i vlastní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ředmět 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mailu: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 text předmětu objednávkového emailu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Skupina: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Přiřazení skupiny pro daný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upina: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Přiřazení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kupiny pro da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benef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1"/>
        </w:tabs>
        <w:spacing w:before="20" w:after="0" w:line="255" w:lineRule="exact"/>
        <w:ind w:left="2881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Popis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Editor/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opis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tu, lze vkl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 ve 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ML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35"/>
        </w:tabs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4.13</w:t>
      </w:r>
      <w:r>
        <w:rPr lang="cs-CZ" sz="24" baseline="0" dirty="0">
          <w:jc w:val="left"/>
          <w:rFonts w:ascii="Arial" w:hAnsi="Arial" w:cs="Arial"/>
          <w:color w:val="1F3763"/>
          <w:sz w:val="24"/>
          <w:szCs w:val="24"/>
        </w:rPr>
        <w:t> 	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Funkčnost mobilní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aplik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ce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7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Prohlížení, vyhledávání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objednávání benef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tů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lního 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efonu.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8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Funkce: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Přihláš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a heslo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Biometr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69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Karta: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Náhled karty Benefi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Plus včetně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kód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 možností zablokovat.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614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Zůs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atky: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Zobra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aktuá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ních zůstatků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volný čas a elektroni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str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724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Histo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ie: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Zobrazen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histor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vek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etně náhle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 vy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tavených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oukazů.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88" w:lineRule="exact"/>
        <w:ind w:left="1807" w:right="637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ity: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Nabídka všech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enefitů přehledně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ozděle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 do skupin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funkci vyh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edávání.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ity mě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íce: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měsíc tipy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1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Mapa bene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ů: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Zobraz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 všech sml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vních par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erů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estaurac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přehle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ma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5.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Správa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5.1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Správce zaměstnavatele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Počet: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Počet správců je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omezený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Práva: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Viz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 </w:t>
      </w:r>
      <w:r>
        <w:rPr lang="cs-CZ" sz="22" baseline="0" dirty="0">
          <w:jc w:val="left"/>
          <w:rFonts w:ascii="Calibri" w:hAnsi="Calibri" w:cs="Calibri"/>
          <w:u w:val="single"/>
          <w:color w:val="0563C1"/>
          <w:sz w:val="22"/>
          <w:szCs w:val="22"/>
        </w:rPr>
        <w:t>“3.2 Správce zaměstn</w:t>
      </w:r>
      <w:r>
        <w:rPr lang="cs-CZ" sz="22" baseline="0" dirty="0">
          <w:jc w:val="left"/>
          <w:rFonts w:ascii="Calibri" w:hAnsi="Calibri" w:cs="Calibri"/>
          <w:u w:val="single"/>
          <w:color w:val="0563C1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u w:val="single"/>
          <w:color w:val="0563C1"/>
          <w:sz w:val="22"/>
          <w:szCs w:val="22"/>
        </w:rPr>
        <w:t>vate</w:t>
      </w:r>
      <w:r>
        <w:rPr lang="cs-CZ" sz="22" baseline="0" dirty="0">
          <w:jc w:val="left"/>
          <w:rFonts w:ascii="Calibri" w:hAnsi="Calibri" w:cs="Calibri"/>
          <w:u w:val="single"/>
          <w:color w:val="0563C1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u w:val="single"/>
          <w:color w:val="0563C1"/>
          <w:sz w:val="22"/>
          <w:szCs w:val="22"/>
        </w:rPr>
        <w:t>e”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5.2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Správa komunikace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Možno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988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Sprá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His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ie 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eslaných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mailů a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Vyhledávání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ta, typu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637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odeslání,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edmětu (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ochvala, workf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notif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kace...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), vyhled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 všech zemí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05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Možno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ti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ablon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Slouží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vytvoření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k edit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2167" w:right="637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Vyplněním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kladních polí: Název, Pře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mět, Nadpis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mailu a textu těl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emailu.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104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12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08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101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Stav: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/Neaktivn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lání kopi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na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mail: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pro odeslání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na konk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étní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osobu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kopii nadříz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ANO/NE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Přidat hlavičku: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Přidat patič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Maximální poče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zpráv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odeslaných za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jed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 den: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Omezení pro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 odesla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kampaní za jeden den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Přílohy: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mená, že se s každým odeslán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příslušn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ID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mpaně 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ošle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přiložený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oubor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Personalizované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přílohy: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namená,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se 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ešle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 s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oměnnými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oli.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Nahraje se ve Wordu, ale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odeslán je jako PDF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</w:tabs>
        <w:spacing w:before="20" w:after="0" w:line="255" w:lineRule="exact"/>
        <w:ind w:left="2528" w:right="0" w:firstLine="0"/>
      </w:pPr>
      <w:r/>
      <w:r>
        <w:rPr lang="cs-CZ" sz="22" baseline="0" dirty="0">
          <w:jc w:val="left"/>
          <w:rFonts w:ascii="Wingdings" w:hAnsi="Wingdings" w:cs="Wingdings"/>
          <w:color w:val="000000"/>
          <w:sz w:val="22"/>
          <w:szCs w:val="22"/>
        </w:rPr>
        <w:t>▪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vzoru: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pro odeslání testovacího emai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28"/>
        </w:tabs>
        <w:spacing w:before="0" w:after="0" w:line="290" w:lineRule="exact"/>
        <w:ind w:left="4328" w:right="643" w:hanging="36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ovací jm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no zaměs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nance: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ožení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zaměstnan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má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tat testov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 emai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ovou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mpaň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8"/>
        </w:tabs>
        <w:spacing w:before="20" w:after="0" w:line="255" w:lineRule="exact"/>
        <w:ind w:left="3888" w:right="73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Emailová adresa: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vložení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mailové adresy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se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432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 odesla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testovac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4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19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Sprá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uni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His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ie pouze 3 měsíce zpětně,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histori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Workf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ow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otifi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je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087" w:right="1753" w:firstLine="0"/>
        <w:jc w:val="right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dohledání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ouze 1 měsíc zpětně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(z důvodu velkého množství 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ožených dat)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772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Sezna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šablon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e-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ail: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 editov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Hlav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čku a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ku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mailové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mpaně (na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defaultně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Všeobe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lze 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dáva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pouz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podle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předmětu komuni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 a data odeslání. Nedisponuje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podrobnějš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 filt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ováním napří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lad podl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čí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la kart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bo jm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 uživat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5.3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Reporty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0" w:lineRule="exact"/>
        <w:ind w:left="728" w:right="521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Zaměstnavatel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dispo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ici reporty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ke kterým je možné udělit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tup zaměstnanci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“Spr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vce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ele”. Re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je možné ex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do excelovské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souboru.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18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Reporty: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Transakc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zaměs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Přehled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vek uživatelů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90" w:lineRule="exact"/>
        <w:ind w:left="1807" w:right="521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Zaměs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Přehled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vše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 uživatelů/z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vedených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kafeterii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včet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dat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Přihláš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uži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atelů: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 histor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přihlášení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 už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vatelů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0" w:after="0" w:line="290" w:lineRule="exact"/>
        <w:ind w:left="1807" w:right="521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Změny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dat uživatelů: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ehled změ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hodnot v políc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provedenýc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kartě uživatele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Podě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Přehled inte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ně přidělenýc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modulu poc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valy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48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Manažerské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nky: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ehled zůstatk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 manažerských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eněženek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374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Vyúčto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kr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ditu na stravenky a voln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čas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Přeh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proběhlých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vyúčtování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předplacené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mospráv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verze)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Nominace: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ehled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omin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</w:tabs>
        <w:spacing w:before="20" w:after="0" w:line="255" w:lineRule="exact"/>
        <w:ind w:left="180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Čerpání a zůs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atky: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ehled pohybů na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ednotl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peněženkách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6.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GDPR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SOUH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AS SE Z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RACOVÁNÍM OSOBNÍC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ÚDAJŮ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1448" w:right="521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Udělený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ouladu 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čl. 6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odst 1, pí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 a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ánkem 7 Nařízení Ev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opské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parl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mentu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Rady/E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č. 2016/679, o ochraně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ckých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ouvis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 se zpracován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 údajů a o volném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pohybu těchto údajů a o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ušení směrnice č. 95/46/E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(Obecn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nařízení o ochra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 údajů;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dále jen „Nařízení“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ladu se zá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onem č.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110/2019 Sb.,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zpra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ování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 údajů (dále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jen „Z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“)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Správce osobních údajů: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Benefit Management s.r.o.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 sídlem: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Doudlebská 5, 140 00 Prah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4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-Nusle </w:t>
      </w:r>
      <w:r>
        <w:rPr lang="cs-CZ" sz="22" baseline="0" dirty="0">
          <w:jc w:val="left"/>
          <w:rFonts w:ascii="Calibri" w:hAnsi="Calibri" w:cs="Calibri"/>
          <w:color w:val="000000"/>
          <w:spacing w:val="-4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IČ: 27069770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DPO S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rávce (P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věřenec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ro ochranu osobních údaj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207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13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10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101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27" behindDoc="0" locked="0" layoutInCell="1" allowOverlap="1">
            <wp:simplePos x="0" y="0"/>
            <wp:positionH relativeFrom="page">
              <wp:posOffset>1249984</wp:posOffset>
            </wp:positionH>
            <wp:positionV relativeFrom="paragraph">
              <wp:posOffset>28320</wp:posOffset>
            </wp:positionV>
            <wp:extent cx="1071330" cy="140208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1330" cy="140208"/>
                    </a:xfrm>
                    <a:custGeom>
                      <a:rect l="l" t="t" r="r" b="b"/>
                      <a:pathLst>
                        <a:path w="1071330" h="140208">
                          <a:moveTo>
                            <a:pt x="0" y="140208"/>
                          </a:moveTo>
                          <a:lnTo>
                            <a:pt x="1071330" y="140208"/>
                          </a:lnTo>
                          <a:lnTo>
                            <a:pt x="10713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448" w:right="0" w:firstLine="0"/>
      </w:pPr>
      <w:r>
        <w:drawing>
          <wp:anchor simplePos="0" relativeHeight="251658829" behindDoc="0" locked="0" layoutInCell="1" allowOverlap="1">
            <wp:simplePos x="0" y="0"/>
            <wp:positionH relativeFrom="page">
              <wp:posOffset>2246629</wp:posOffset>
            </wp:positionH>
            <wp:positionV relativeFrom="line">
              <wp:posOffset>-30480</wp:posOffset>
            </wp:positionV>
            <wp:extent cx="1165924" cy="140209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5924" cy="140209"/>
                    </a:xfrm>
                    <a:custGeom>
                      <a:rect l="l" t="t" r="r" b="b"/>
                      <a:pathLst>
                        <a:path w="1165924" h="140209">
                          <a:moveTo>
                            <a:pt x="0" y="140209"/>
                          </a:moveTo>
                          <a:lnTo>
                            <a:pt x="1165924" y="140209"/>
                          </a:lnTo>
                          <a:lnTo>
                            <a:pt x="11659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kont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ktní 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mail: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73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Newsletter: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Souhlas se týká zprac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vání osobního údaje: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adresa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144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Účelem zpr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cování je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zasí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ání newsletterů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tipy na čerpání benefitů.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1448" w:right="51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uživatele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acováv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obu,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kterou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zákla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tohoto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ouhlasu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zasíláme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newsletter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1448" w:right="510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Jakožto Subjekt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ú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dajů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uživatel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vo na přístup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ke svým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obním údajům, 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na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opravu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svýc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 ú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ajů,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na vým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 údajů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podat námit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vých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obních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případě,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považuje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orující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řízení,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Zákonu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odporující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ochraně soukromí a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obního 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vota.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1448" w:right="510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Uživate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právo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souhlas kdykoli odvolat,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to stej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ým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obdobným způ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ým jej uděli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(o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návštěvou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Správce,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případně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odesláním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oštou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adresu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Správce</w:t>
      </w:r>
      <w:r>
        <w:rPr lang="cs-CZ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Calibri" w:hAnsi="Calibri" w:cs="Calibri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kovém</w:t>
      </w:r>
      <w:r>
        <w:rPr lang="cs-CZ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Calibri" w:hAnsi="Calibri" w:cs="Calibri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vša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musí být odvolání opatře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ověřeným podpis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m).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volání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souhlasu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zpětné účinky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že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které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oběhlo do do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přijet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řádného 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volání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souhlasu, je zá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onné.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728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7.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Soukromá platební kar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ta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Zab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zpečení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04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Platby ze souk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omé karty probíhají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 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 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 Plus, probíhají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 pla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bránu ČSOB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40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Uložení čísl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soukromé 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ty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Evidujeme pouze pos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ední čtyři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sla platební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karty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</w:tabs>
        <w:spacing w:before="20" w:after="0" w:line="277" w:lineRule="exact"/>
        <w:ind w:left="1088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Fungování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290" w:lineRule="exact"/>
        <w:ind w:left="728" w:right="898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Soukrom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platební 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na provádění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oplatk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případě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tatečného množství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enefitních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bodů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aplikaci, ne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 platba převyšuj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některý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nastave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 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mitů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180" w:after="0" w:line="255" w:lineRule="exact"/>
        <w:ind w:left="1727" w:right="105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Napáro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arty do apli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ci, základní 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stavení, proveden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au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zační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16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platby ve vý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1kč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87"/>
        </w:tabs>
        <w:spacing w:before="20" w:after="0" w:line="255" w:lineRule="exact"/>
        <w:ind w:left="1727" w:right="187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Odparo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ání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arty z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aplika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e: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Jedním kliknut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aplikaci, základní nastaven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26" w:tblpY="-270"/>
        <w:tblOverlap w:val="never"/>
        "
        <w:tblW w:w="9331" w:type="dxa"/>
        <w:tblLook w:val="04A0" w:firstRow="1" w:lastRow="0" w:firstColumn="1" w:lastColumn="0" w:noHBand="0" w:noVBand="1"/>
      </w:tblPr>
      <w:tblGrid>
        <w:gridCol w:w="2405"/>
        <w:gridCol w:w="2145"/>
        <w:gridCol w:w="1337"/>
        <w:gridCol w:w="3463"/>
      </w:tblGrid>
      <w:tr>
        <w:trPr>
          <w:trHeight w:hRule="exact" w:val="230"/>
        </w:trPr>
        <w:tc>
          <w:tcPr>
            <w:tcW w:w="2405" w:type="dxa"/>
            <w:vMerge w:val="restart"/>
            <w:tcBorders>
              <w:bottom w:val="nil"/>
            </w:tcBorders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300" w:line="240" w:lineRule="auto"/>
              <w:ind w:left="638" w:right="-18" w:firstLine="0"/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-12318</wp:posOffset>
                  </wp:positionV>
                  <wp:extent cx="12192" cy="12192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-12318</wp:posOffset>
                  </wp:positionV>
                  <wp:extent cx="12192" cy="12192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3" behindDoc="1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76073</wp:posOffset>
                  </wp:positionV>
                  <wp:extent cx="1451102" cy="252984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1102" cy="252984"/>
                          </a:xfrm>
                          <a:custGeom>
                            <a:rect l="l" t="t" r="r" b="b"/>
                            <a:pathLst>
                              <a:path w="1451102" h="252984">
                                <a:moveTo>
                                  <a:pt x="0" y="252984"/>
                                </a:moveTo>
                                <a:lnTo>
                                  <a:pt x="1451102" y="25298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BC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Způsob úhrady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  <w:vMerge w:val="restart"/>
            <w:tcBorders>
              <w:bottom w:val="nil"/>
            </w:tcBorders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300" w:line="240" w:lineRule="auto"/>
              <w:ind w:left="149" w:right="-18" w:firstLine="0"/>
            </w:pPr>
            <w:r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-12318</wp:posOffset>
                  </wp:positionV>
                  <wp:extent cx="12193" cy="12192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-12318</wp:posOffset>
                  </wp:positionV>
                  <wp:extent cx="12192" cy="12192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3" behindDoc="1" locked="0" layoutInCell="1" allowOverlap="1">
                  <wp:simplePos x="0" y="0"/>
                  <wp:positionH relativeFrom="page">
                    <wp:posOffset>50369</wp:posOffset>
                  </wp:positionH>
                  <wp:positionV relativeFrom="line">
                    <wp:posOffset>76073</wp:posOffset>
                  </wp:positionV>
                  <wp:extent cx="1272540" cy="252984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72540" cy="252984"/>
                          </a:xfrm>
                          <a:custGeom>
                            <a:rect l="l" t="t" r="r" b="b"/>
                            <a:pathLst>
                              <a:path w="1272540" h="252984">
                                <a:moveTo>
                                  <a:pt x="0" y="252984"/>
                                </a:moveTo>
                                <a:lnTo>
                                  <a:pt x="1272540" y="252984"/>
                                </a:lnTo>
                                <a:lnTo>
                                  <a:pt x="1272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BC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One click (po napárování)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1337" w:type="dxa"/>
            <w:tcBorders>
              <w:bottom w:val="nil"/>
            </w:tcBorders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245618</wp:posOffset>
                  </wp:positionH>
                  <wp:positionV relativeFrom="line">
                    <wp:posOffset>73152</wp:posOffset>
                  </wp:positionV>
                  <wp:extent cx="2211628" cy="304800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25189" y="73152"/>
                            <a:ext cx="20973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184"/>
                                </w:tabs>
                                <w:spacing w:before="0" w:after="0" w:line="300" w:lineRule="exact"/>
                                <w:ind w:left="0" w:right="0" w:firstLine="0"/>
                              </w:pPr>
                              <w:r>
                                <w:rPr lang="cs-CZ" sz="18" baseline="-12" dirty="0">
                                  <w:jc w:val="left"/>
                                  <w:rFonts w:ascii="Calibri" w:hAnsi="Calibri" w:cs="Calibri"/>
                                  <w:color w:val="000000"/>
                                  <w:position w:val="-12"/>
                                  <w:sz w:val="18"/>
                                  <w:szCs w:val="18"/>
                                </w:rPr>
                                <w:t>doplatek 	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Obvyklý výskyt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Jednorázový  </w:t>
            </w:r>
            <w:r/>
            <w:r/>
          </w:p>
        </w:tc>
        <w:tc>
          <w:tcPr>
            <w:tcW w:w="3463" w:type="dxa"/>
            <w:vMerge w:val="restart"/>
            <w:tcBorders>
              <w:bottom w:val="nil"/>
            </w:tcBorders>
            <w:shd w:val="clear" w:color="auto" w:fill="D8E4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paragraph">
                    <wp:posOffset>-12192</wp:posOffset>
                  </wp:positionV>
                  <wp:extent cx="12192" cy="12192"/>
                  <wp:effectExtent l="0" t="0" r="0" b="0"/>
                  <wp:wrapNone/>
                  <wp:docPr id="220" name="Freeform 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5" behindDoc="1" locked="0" layoutInCell="1" allowOverlap="1">
                  <wp:simplePos x="0" y="0"/>
                  <wp:positionH relativeFrom="page">
                    <wp:posOffset>89866</wp:posOffset>
                  </wp:positionH>
                  <wp:positionV relativeFrom="paragraph">
                    <wp:posOffset>76199</wp:posOffset>
                  </wp:positionV>
                  <wp:extent cx="2071370" cy="252984"/>
                  <wp:effectExtent l="0" t="0" r="0" b="0"/>
                  <wp:wrapNone/>
                  <wp:docPr id="221" name="Freeform 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071370" cy="252984"/>
                          </a:xfrm>
                          <a:custGeom>
                            <a:rect l="l" t="t" r="r" b="b"/>
                            <a:pathLst>
                              <a:path w="2071370" h="252984">
                                <a:moveTo>
                                  <a:pt x="0" y="252984"/>
                                </a:moveTo>
                                <a:lnTo>
                                  <a:pt x="2071370" y="252984"/>
                                </a:lnTo>
                                <a:lnTo>
                                  <a:pt x="207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BC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85"/>
        </w:trPr>
        <w:tc>
          <w:tcPr>
            <w:tcW w:w="2405" w:type="dxa"/>
            <w:vMerge/>
            <w:tcBorders>
              <w:top w:val="nil"/>
            </w:tcBorders>
            <w:shd w:val="clear" w:color="auto" w:fill="D8E4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45" w:type="dxa"/>
            <w:vMerge/>
            <w:tcBorders>
              <w:top w:val="nil"/>
            </w:tcBorders>
            <w:shd w:val="clear" w:color="auto" w:fill="D8E4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37" w:type="dxa"/>
            <w:tcBorders>
              <w:top w:val="nil"/>
            </w:tcBorders>
            <w:shd w:val="clear" w:color="auto" w:fill="D8E4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63" w:type="dxa"/>
            <w:vMerge/>
            <w:tcBorders>
              <w:top w:val="nil"/>
            </w:tcBorders>
            <w:shd w:val="clear" w:color="auto" w:fill="D8E4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35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183" w:line="240" w:lineRule="auto"/>
              <w:ind w:left="40" w:right="-18" w:firstLine="0"/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508</wp:posOffset>
                  </wp:positionV>
                  <wp:extent cx="12192" cy="12191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Objednávka v prohlížeči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183" w:line="240" w:lineRule="auto"/>
              <w:ind w:left="980" w:right="-18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508</wp:posOffset>
                  </wp:positionV>
                  <wp:extent cx="12193" cy="12191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508</wp:posOffset>
                  </wp:positionV>
                  <wp:extent cx="12192" cy="12191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183" w:line="240" w:lineRule="auto"/>
              <w:ind w:left="540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83" w:line="235" w:lineRule="exact"/>
              <w:ind w:left="122" w:right="104" w:firstLine="0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-15874</wp:posOffset>
                  </wp:positionV>
                  <wp:extent cx="12192" cy="12191"/>
                  <wp:effectExtent l="0" t="0" r="0" b="0"/>
                  <wp:wrapNone/>
                  <wp:docPr id="225" name="Freeform 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PC aplikace 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Invia CZ, a.s.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(Jen do 20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tisíc)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395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80" w:line="240" w:lineRule="auto"/>
              <w:ind w:left="40" w:right="-18" w:firstLine="0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254</wp:posOffset>
                  </wp:positionV>
                  <wp:extent cx="12192" cy="12191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Objednávka mobil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80" w:line="240" w:lineRule="auto"/>
              <w:ind w:left="980" w:right="-18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254</wp:posOffset>
                  </wp:positionV>
                  <wp:extent cx="12193" cy="12191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254</wp:posOffset>
                  </wp:positionV>
                  <wp:extent cx="12192" cy="12191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80" w:line="240" w:lineRule="auto"/>
              <w:ind w:left="540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80" w:line="240" w:lineRule="auto"/>
              <w:ind w:left="142" w:right="-18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254</wp:posOffset>
                  </wp:positionV>
                  <wp:extent cx="12192" cy="12191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Mobilní aplikace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Invia CZ, a.s.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635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181" w:line="240" w:lineRule="auto"/>
              <w:ind w:left="40" w:right="-18" w:firstLine="0"/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255</wp:posOffset>
                  </wp:positionV>
                  <wp:extent cx="12192" cy="12192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Objednávka e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-shop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181" w:line="240" w:lineRule="auto"/>
              <w:ind w:left="980" w:right="-18" w:firstLine="0"/>
            </w:pPr>
            <w:r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255</wp:posOffset>
                  </wp:positionV>
                  <wp:extent cx="12193" cy="12192"/>
                  <wp:effectExtent l="0" t="0" r="0" b="0"/>
                  <wp:wrapNone/>
                  <wp:docPr id="231" name="Freeform 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255</wp:posOffset>
                  </wp:positionV>
                  <wp:extent cx="12192" cy="12192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181" w:line="240" w:lineRule="auto"/>
              <w:ind w:left="60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81" w:line="235" w:lineRule="exact"/>
              <w:ind w:left="122" w:right="1409" w:firstLine="0"/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382</wp:posOffset>
                  </wp:positionV>
                  <wp:extent cx="12192" cy="12192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Platební brána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 </w:t>
            </w:r>
            <w:r/>
            <w:hyperlink r:id="rId209" w:history="1">
              <w:r>
                <w:rPr lang="cs-CZ" sz="18" baseline="0" dirty="0">
                  <w:jc w:val="left"/>
                  <w:rFonts w:ascii="Calibri" w:hAnsi="Calibri" w:cs="Calibri"/>
                  <w:u w:val="single"/>
                  <w:color w:val="0563C1"/>
                  <w:sz w:val="18"/>
                  <w:szCs w:val="18"/>
                </w:rPr>
                <w:t>www.knihydobrovsky.cz</w:t>
              </w:r>
              <w:r>
                <w:rPr lang="cs-CZ" sz="18" baseline="0" dirty="0">
                  <w:jc w:val="left"/>
                  <w:rFonts w:ascii="Calibri" w:hAnsi="Calibri" w:cs="Calibri"/>
                  <w:color w:val="000000"/>
                  <w:sz w:val="18"/>
                  <w:szCs w:val="18"/>
                </w:rPr>
                <w:t>  </w:t>
              </w:r>
            </w:hyperlink>
            <w:r/>
            <w:r/>
          </w:p>
        </w:tc>
      </w:tr>
      <w:tr>
        <w:trPr>
          <w:trHeight w:hRule="exact" w:val="635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80" w:lineRule="exact"/>
              <w:ind w:left="40" w:right="0" w:firstLine="0"/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0</wp:posOffset>
                  </wp:positionV>
                  <wp:extent cx="12192" cy="12192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Platba kartou (webové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83" w:line="180" w:lineRule="exact"/>
              <w:ind w:left="40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rozhraní partnera)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2" w:after="183" w:line="180" w:lineRule="exact"/>
              <w:ind w:left="538" w:right="-18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-128</wp:posOffset>
                  </wp:positionV>
                  <wp:extent cx="12193" cy="12192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-128</wp:posOffset>
                  </wp:positionV>
                  <wp:extent cx="12192" cy="12192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(do 5000)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2" w:after="183" w:line="180" w:lineRule="exact"/>
              <w:ind w:left="60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2" w:after="183" w:line="180" w:lineRule="exact"/>
              <w:ind w:left="142" w:right="-18" w:firstLine="0"/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-128</wp:posOffset>
                  </wp:positionV>
                  <wp:extent cx="12192" cy="12192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Obchodní místo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Lékárna v Rumunské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395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181" w:line="240" w:lineRule="auto"/>
              <w:ind w:left="40" w:right="-18" w:firstLine="0"/>
            </w:pPr>
            <w:r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-381</wp:posOffset>
                  </wp:positionV>
                  <wp:extent cx="12192" cy="12192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Platba kartou (terminál VISA)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181" w:line="240" w:lineRule="auto"/>
              <w:ind w:left="538" w:right="-18" w:firstLine="0"/>
            </w:pPr>
            <w:r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-381</wp:posOffset>
                  </wp:positionV>
                  <wp:extent cx="12193" cy="12192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-381</wp:posOffset>
                  </wp:positionV>
                  <wp:extent cx="12192" cy="12192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(do 5000) 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181" w:line="240" w:lineRule="auto"/>
              <w:ind w:left="60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181" w:line="240" w:lineRule="auto"/>
              <w:ind w:left="142" w:right="-18" w:firstLine="0"/>
            </w:pPr>
            <w:r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-381</wp:posOffset>
                  </wp:positionV>
                  <wp:extent cx="12192" cy="12192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Obchodní místo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Zapomenutý čas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796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80" w:lineRule="exact"/>
              <w:ind w:left="40" w:right="-18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-24766</wp:posOffset>
                  </wp:positionV>
                  <wp:extent cx="12192" cy="12193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Platba kartou (e-shop)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0" w:after="183" w:line="180" w:lineRule="exact"/>
              <w:ind w:left="40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Nová PB / Stará PB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80" w:lineRule="exact"/>
              <w:ind w:left="710" w:right="0" w:firstLine="0"/>
            </w:pPr>
            <w:r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12193" cy="12193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-1</wp:posOffset>
                  </wp:positionV>
                  <wp:extent cx="12192" cy="12193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(do 5000)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0" w:after="183" w:line="180" w:lineRule="exact"/>
              <w:ind w:left="64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/ ANO 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3" w:after="183" w:line="180" w:lineRule="exact"/>
              <w:ind w:left="36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 / NE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183" w:line="235" w:lineRule="exact"/>
              <w:ind w:left="122" w:right="1409" w:firstLine="0"/>
            </w:pPr>
            <w:r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127</wp:posOffset>
                  </wp:positionV>
                  <wp:extent cx="12192" cy="12193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Platební brána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 </w:t>
            </w:r>
            <w:r/>
            <w:hyperlink r:id="rId209" w:history="1">
              <w:r>
                <w:rPr lang="cs-CZ" sz="18" baseline="0" dirty="0">
                  <w:jc w:val="left"/>
                  <w:rFonts w:ascii="Calibri" w:hAnsi="Calibri" w:cs="Calibri"/>
                  <w:u w:val="single"/>
                  <w:color w:val="0563C1"/>
                  <w:sz w:val="18"/>
                  <w:szCs w:val="18"/>
                </w:rPr>
                <w:t>www.knihydobrovsky.cz</w:t>
              </w:r>
              <w:r>
                <w:rPr lang="cs-CZ" sz="18" baseline="0" dirty="0">
                  <w:jc w:val="left"/>
                  <w:rFonts w:ascii="Calibri" w:hAnsi="Calibri" w:cs="Calibri"/>
                  <w:color w:val="000000"/>
                  <w:sz w:val="18"/>
                  <w:szCs w:val="18"/>
                </w:rPr>
                <w:t>  </w:t>
              </w:r>
            </w:hyperlink>
            <w:r/>
            <w:r/>
          </w:p>
        </w:tc>
      </w:tr>
      <w:tr>
        <w:trPr>
          <w:trHeight w:hRule="exact" w:val="633"/>
        </w:trPr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80" w:lineRule="exact"/>
              <w:ind w:left="40" w:right="0" w:firstLine="0"/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0</wp:posOffset>
                  </wp:positionV>
                  <wp:extent cx="12192" cy="12192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Platba kartou (pokladní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80" w:line="180" w:lineRule="exact"/>
              <w:ind w:left="40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systém)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21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180" w:line="180" w:lineRule="exact"/>
              <w:ind w:left="538" w:right="-18" w:firstLine="0"/>
            </w:pPr>
            <w:r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253</wp:posOffset>
                  </wp:positionV>
                  <wp:extent cx="12193" cy="12192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3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line">
                    <wp:posOffset>253</wp:posOffset>
                  </wp:positionV>
                  <wp:extent cx="12192" cy="12192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ANO</w:t>
            </w:r>
            <w:r>
              <w:rPr lang="cs-CZ" sz="18" baseline="0" dirty="0">
                <w:jc w:val="left"/>
                <w:rFonts w:ascii="Calibri" w:hAnsi="Calibri" w:cs="Calibri"/>
                <w:color w:val="1F497D"/>
                <w:sz w:val="18"/>
                <w:szCs w:val="18"/>
              </w:rPr>
              <w:t>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(do 5000)  </w:t>
            </w:r>
            <w:r/>
            <w:r/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180" w:line="180" w:lineRule="exact"/>
              <w:ind w:left="60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  </w:t>
            </w:r>
            <w:r/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80" w:line="235" w:lineRule="exact"/>
              <w:ind w:left="122" w:right="254" w:firstLine="0"/>
            </w:pPr>
            <w:r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-15875</wp:posOffset>
                  </wp:positionV>
                  <wp:extent cx="12192" cy="12192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Pokladní systém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Sodexo jídelna v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ČSOB NHQ nebo Dr.Max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635"/>
        </w:trPr>
        <w:tc>
          <w:tcPr>
            <w:tcW w:w="24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6" behindDoc="0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37719</wp:posOffset>
                  </wp:positionV>
                  <wp:extent cx="1261668" cy="376427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27836" y="37719"/>
                            <a:ext cx="114736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2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Platba 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(také UNI) 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kartou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(terminál GPE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)*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1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1362533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129616</wp:posOffset>
                  </wp:positionH>
                  <wp:positionV relativeFrom="paragraph">
                    <wp:posOffset>37719</wp:posOffset>
                  </wp:positionV>
                  <wp:extent cx="1888413" cy="376427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46654" y="37719"/>
                            <a:ext cx="1774113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ANO (do limitu lze platit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548"/>
                                </w:tabs>
                                <w:spacing w:before="40" w:after="0" w:line="180" w:lineRule="exact"/>
                                <w:ind w:left="172" w:right="0" w:firstLine="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soukromou kartou) 	</w:t>
                              </w:r>
                              <w:r>
                                <w:rPr lang="cs-CZ" sz="18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NE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183" w:line="232" w:lineRule="exact"/>
              <w:ind w:left="124" w:right="60" w:firstLine="0"/>
            </w:pPr>
            <w:r>
              <w:drawing>
                <wp:anchor simplePos="0" relativeHeight="251658802" behindDoc="0" locked="0" layoutInCell="1" allowOverlap="1">
                  <wp:simplePos x="0" y="0"/>
                  <wp:positionH relativeFrom="page">
                    <wp:posOffset>39573</wp:posOffset>
                  </wp:positionH>
                  <wp:positionV relativeFrom="line">
                    <wp:posOffset>-16130</wp:posOffset>
                  </wp:positionV>
                  <wp:extent cx="12192" cy="12193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Terminál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např. DOBROVSKÝ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- 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r</w:t>
            </w:r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aha Anděl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City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-175387</wp:posOffset>
            </wp:positionV>
            <wp:extent cx="12192" cy="12192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-175387</wp:posOffset>
            </wp:positionV>
            <wp:extent cx="12192" cy="12192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65406</wp:posOffset>
            </wp:positionV>
            <wp:extent cx="12192" cy="1219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131318</wp:posOffset>
            </wp:positionV>
            <wp:extent cx="12192" cy="1219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8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44451</wp:posOffset>
            </wp:positionV>
            <wp:extent cx="12192" cy="12192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109981</wp:posOffset>
            </wp:positionV>
            <wp:extent cx="12192" cy="12192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3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254</wp:posOffset>
            </wp:positionV>
            <wp:extent cx="12192" cy="12192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8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88646</wp:posOffset>
            </wp:positionV>
            <wp:extent cx="12192" cy="12193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7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81026</wp:posOffset>
            </wp:positionV>
            <wp:extent cx="12192" cy="12192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04" behindDoc="0" locked="0" layoutInCell="1" allowOverlap="1">
            <wp:simplePos x="0" y="0"/>
            <wp:positionH relativeFrom="page">
              <wp:posOffset>6728206</wp:posOffset>
            </wp:positionH>
            <wp:positionV relativeFrom="paragraph">
              <wp:posOffset>145288</wp:posOffset>
            </wp:positionV>
            <wp:extent cx="12192" cy="12193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00" w:after="0" w:line="222" w:lineRule="exact"/>
        <w:ind w:left="728" w:right="0" w:firstLine="0"/>
      </w:pPr>
      <w:r>
        <w:drawing>
          <wp:anchor simplePos="0" relativeHeight="251658807" behindDoc="0" locked="0" layoutInCell="1" allowOverlap="1">
            <wp:simplePos x="0" y="0"/>
            <wp:positionH relativeFrom="page">
              <wp:posOffset>779068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779068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2317114</wp:posOffset>
            </wp:positionH>
            <wp:positionV relativeFrom="line">
              <wp:posOffset>110411</wp:posOffset>
            </wp:positionV>
            <wp:extent cx="12193" cy="12192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3679571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0" locked="0" layoutInCell="1" allowOverlap="1">
            <wp:simplePos x="0" y="0"/>
            <wp:positionH relativeFrom="page">
              <wp:posOffset>4568316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0" locked="0" layoutInCell="1" allowOverlap="1">
            <wp:simplePos x="0" y="0"/>
            <wp:positionH relativeFrom="page">
              <wp:posOffset>6728206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6728206</wp:posOffset>
            </wp:positionH>
            <wp:positionV relativeFrom="line">
              <wp:posOffset>110411</wp:posOffset>
            </wp:positionV>
            <wp:extent cx="12192" cy="12192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* Také lze použít UNI kartu protažením magnetického proužku stejně tak VISA bezkontaktně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14 z 15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5657215</wp:posOffset>
            </wp:positionH>
            <wp:positionV relativeFrom="paragraph">
              <wp:posOffset>-120903</wp:posOffset>
            </wp:positionV>
            <wp:extent cx="886675" cy="646430"/>
            <wp:effectExtent l="0" t="0" r="0" b="0"/>
            <wp:wrapNone/>
            <wp:docPr id="273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101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728" w:right="607" w:firstLine="0"/>
      </w:pPr>
      <w:r/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8.</w:t>
      </w:r>
      <w:r>
        <w:rPr lang="cs-CZ" sz="32" baseline="0" dirty="0">
          <w:jc w:val="left"/>
          <w:rFonts w:ascii="Arial" w:hAnsi="Arial" w:cs="Arial"/>
          <w:color w:val="2F5496"/>
          <w:spacing w:val="31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Procesy navazující na nastavení aplikace</w:t>
      </w:r>
      <w:r>
        <w:rPr lang="cs-CZ" sz="32" baseline="0" dirty="0">
          <w:jc w:val="left"/>
          <w:rFonts w:ascii="Calibri Light" w:hAnsi="Calibri Light" w:cs="Calibri Light"/>
          <w:color w:val="2F5496"/>
          <w:sz w:val="32"/>
          <w:szCs w:val="32"/>
        </w:rPr>
        <w:t>  </w:t>
      </w:r>
      <w:r>
        <w:br w:type="textWrapping" w:clear="all"/>
      </w: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8.1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Fakturac</w:t>
      </w:r>
      <w:r>
        <w:rPr lang="cs-CZ" sz="24" baseline="0" dirty="0">
          <w:jc w:val="left"/>
          <w:rFonts w:ascii="Calibri Light" w:hAnsi="Calibri Light" w:cs="Calibri Light"/>
          <w:color w:val="1F3763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0"/>
        </w:tabs>
        <w:spacing w:before="20" w:after="0" w:line="277" w:lineRule="exact"/>
        <w:ind w:left="1090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Rozd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lení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urace: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Rozdělení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odů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různých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eněženkác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Rozdělení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odů v různých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aržích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Rozdělení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entit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 závodů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68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Není možné fa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turova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např. benefity do 25.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měsíci na jedné fa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tuře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na druhé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0"/>
        </w:tabs>
        <w:spacing w:before="0" w:after="0" w:line="302" w:lineRule="exact"/>
        <w:ind w:left="1090" w:right="607" w:firstLine="1797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faktuře be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efity 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26.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měsíci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Nemožnost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zpě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ho rozlišení: 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76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Body nahrá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do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eněženky (např.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různých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ojektů),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můžeme zpětně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rozlišit,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odle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ojektů,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vydány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20" w:after="0" w:line="255" w:lineRule="exact"/>
        <w:ind w:left="2447" w:right="98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ody mezi entitami př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čtv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tletn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vyú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tování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robíhají autom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ticky, je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288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potřeba 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oopr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</w:tabs>
        <w:spacing w:before="20" w:after="0" w:line="255" w:lineRule="exact"/>
        <w:ind w:left="2527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Nedisponuje his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orii,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och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zí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přepsání údaj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77" w:lineRule="exact"/>
        <w:ind w:left="728" w:right="0" w:firstLine="0"/>
      </w:pPr>
      <w:r/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8.2</w:t>
      </w:r>
      <w:r>
        <w:rPr lang="cs-CZ" sz="24" baseline="0" dirty="0">
          <w:jc w:val="left"/>
          <w:rFonts w:ascii="Arial" w:hAnsi="Arial" w:cs="Arial"/>
          <w:color w:val="1F3763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Calibri Light" w:hAnsi="Calibri Light" w:cs="Calibri Light"/>
          <w:color w:val="1F3763"/>
          <w:sz w:val="24"/>
          <w:szCs w:val="24"/>
        </w:rPr>
        <w:t>Data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4"/>
        </w:tabs>
        <w:spacing w:before="20" w:after="0" w:line="277" w:lineRule="exact"/>
        <w:ind w:left="1435" w:right="0" w:firstLine="0"/>
      </w:pPr>
      <w:r/>
      <w:r>
        <w:rPr lang="cs-CZ" sz="22" baseline="0" dirty="0">
          <w:jc w:val="left"/>
          <w:rFonts w:ascii="Symbol" w:hAnsi="Symbol" w:cs="Symbol"/>
          <w:color w:val="000000"/>
          <w:sz w:val="22"/>
          <w:szCs w:val="22"/>
        </w:rPr>
        <w:t>•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Spe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ifi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ace požadav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ů na dodá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aná da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20" w:after="0" w:line="255" w:lineRule="exact"/>
        <w:ind w:left="2155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přijímáme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oubo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ve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mátu *.xlsx nebo *.c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255" w:lineRule="exact"/>
        <w:ind w:left="2155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zvlášť nepřípust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re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orty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obrázkové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odobě (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pg, png a jiné)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1573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změnové re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orty zpracov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váme buď na zákla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„full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eport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“ (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epor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ech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51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zaměstnanc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, ane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 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kladě zaslané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souhrnu změn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875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změnový re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 musí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hova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úplné 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otřebné pro založení 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tu a jeho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2515" w:right="607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následný provoz. Tyto 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mace si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městnavatel předem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omluví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ACM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budou obsa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imp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ementačního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otokolu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1136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změnový re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obsahovat žádné nadbyte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né údaje,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se nespojují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51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provozem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enefi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ového účtu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82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každý zaměstnanec musí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mít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jednoznač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identifi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 (např.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obní čís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o, emai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51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adresa)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1887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za případné chyby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ynouc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přijatých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je zodpově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ný zaměstn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vatel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1571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data jso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posílána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tatečným před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tihem před samotným zpra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51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Garantuj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 zpra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ování do 5 pra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ovní dnů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35"/>
        </w:tabs>
        <w:spacing w:before="0" w:after="0" w:line="255" w:lineRule="exact"/>
        <w:ind w:left="2075" w:right="1669" w:firstLine="0"/>
        <w:jc w:val="right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aktualizaci dat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ovádíme pouze u před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omluve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ých údajů/par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metrů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255" w:lineRule="exact"/>
        <w:ind w:left="2155" w:right="0" w:firstLine="0"/>
      </w:pPr>
      <w:r/>
      <w:r>
        <w:rPr lang="cs-CZ" sz="22" baseline="0" dirty="0">
          <w:jc w:val="left"/>
          <w:rFonts w:ascii="Courier New" w:hAnsi="Courier New" w:cs="Courier New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změny mus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být vyznačeny přehledně a jednoznačně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7" w:left="500" w:header="708" w:footer="708" w:gutter="0"/>
          <w:docGrid w:linePitch="360"/>
        </w:sectPr>
        <w:spacing w:before="0" w:after="0" w:line="220" w:lineRule="exact"/>
        <w:ind w:left="4811" w:right="0" w:firstLine="0"/>
      </w:pPr>
      <w:r/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Stránka </w:t>
      </w:r>
      <w:r>
        <w:rPr lang="cs-CZ" sz="22" baseline="0" dirty="0">
          <w:jc w:val="left"/>
          <w:rFonts w:ascii="Calibri" w:hAnsi="Calibri" w:cs="Calibri"/>
          <w:color w:val="4472C4"/>
          <w:sz w:val="22"/>
          <w:szCs w:val="22"/>
        </w:rPr>
        <w:t>15 z 15  </w:t>
      </w:r>
      <w:r/>
    </w:p>
    <w:p>
      <w:r/>
    </w:p>
    <w:sectPr>
      <w:type w:val="continuous"/>
      <w:pgSz w:w="11916" w:h="16848"/>
      <w:pgMar w:top="312" w:right="500" w:bottom="157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benefit-plus.eu/"/><Relationship Id="rId101" Type="http://schemas.openxmlformats.org/officeDocument/2006/relationships/image" Target="media/image101.png"/><Relationship Id="rId102" Type="http://schemas.openxmlformats.org/officeDocument/2006/relationships/image" Target="media/image101.png"/><Relationship Id="rId103" Type="http://schemas.openxmlformats.org/officeDocument/2006/relationships/image" Target="media/image101.png"/><Relationship Id="rId126" Type="http://schemas.openxmlformats.org/officeDocument/2006/relationships/hyperlink" TargetMode="External" Target="http://194.212.89.132"/><Relationship Id="rId129" Type="http://schemas.openxmlformats.org/officeDocument/2006/relationships/hyperlink" TargetMode="External" Target="http://194.212.89.139"/><Relationship Id="rId130" Type="http://schemas.openxmlformats.org/officeDocument/2006/relationships/hyperlink" TargetMode="External" Target="http://194.212.89.143"/><Relationship Id="rId152" Type="http://schemas.openxmlformats.org/officeDocument/2006/relationships/hyperlink" TargetMode="External" Target="http://194.212.89.144"/><Relationship Id="rId182" Type="http://schemas.openxmlformats.org/officeDocument/2006/relationships/hyperlink" TargetMode="External" Target="http://194.212.89.17"/><Relationship Id="rId196" Type="http://schemas.openxmlformats.org/officeDocument/2006/relationships/image" Target="media/image101.png"/><Relationship Id="rId197" Type="http://schemas.openxmlformats.org/officeDocument/2006/relationships/hyperlink" TargetMode="External" Target="mailto:info@benefit-plus.cz"/><Relationship Id="rId198" Type="http://schemas.openxmlformats.org/officeDocument/2006/relationships/image" Target="media/image101.png"/><Relationship Id="rId199" Type="http://schemas.openxmlformats.org/officeDocument/2006/relationships/image" Target="media/image101.png"/><Relationship Id="rId200" Type="http://schemas.openxmlformats.org/officeDocument/2006/relationships/image" Target="media/image101.png"/><Relationship Id="rId201" Type="http://schemas.openxmlformats.org/officeDocument/2006/relationships/hyperlink" TargetMode="External" Target="https://inside.benefit-plus.eu/Pages/LoginNEW.aspx"/><Relationship Id="rId202" Type="http://schemas.openxmlformats.org/officeDocument/2006/relationships/image" Target="media/image101.png"/><Relationship Id="rId204" Type="http://schemas.openxmlformats.org/officeDocument/2006/relationships/image" Target="media/image101.png"/><Relationship Id="rId205" Type="http://schemas.openxmlformats.org/officeDocument/2006/relationships/image" Target="media/image101.png"/><Relationship Id="rId206" Type="http://schemas.openxmlformats.org/officeDocument/2006/relationships/image" Target="media/image101.png"/><Relationship Id="rId207" Type="http://schemas.openxmlformats.org/officeDocument/2006/relationships/image" Target="media/image101.png"/><Relationship Id="rId208" Type="http://schemas.openxmlformats.org/officeDocument/2006/relationships/image" Target="media/image101.png"/><Relationship Id="rId209" Type="http://schemas.openxmlformats.org/officeDocument/2006/relationships/hyperlink" TargetMode="External" Target="http://www.knihydobrovsky.cz/"/><Relationship Id="rId210" Type="http://schemas.openxmlformats.org/officeDocument/2006/relationships/image" Target="media/image101.png"/><Relationship Id="rId273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2023-03-31T12:09:35Z</dcterms:created>
  <dcterms:modified xsi:type="dcterms:W3CDTF">2023-03-31T12:09:35Z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