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A8FA" w14:textId="77777777" w:rsidR="00380497" w:rsidRDefault="00380497">
      <w:pPr>
        <w:rPr>
          <w:sz w:val="24"/>
        </w:rPr>
      </w:pPr>
    </w:p>
    <w:p w14:paraId="4AB06579" w14:textId="77777777"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14:paraId="6C31A6F3" w14:textId="77777777" w:rsidR="00380497" w:rsidRDefault="00500609">
      <w:pPr>
        <w:ind w:left="567"/>
        <w:rPr>
          <w:b/>
          <w:sz w:val="24"/>
        </w:rPr>
      </w:pPr>
      <w:r>
        <w:rPr>
          <w:b/>
          <w:sz w:val="24"/>
        </w:rPr>
        <w:t>Suroviny Plundra s.r.o.</w:t>
      </w:r>
    </w:p>
    <w:p w14:paraId="47DEA9DE" w14:textId="77777777" w:rsidR="00380497" w:rsidRDefault="00500609">
      <w:pPr>
        <w:ind w:left="567"/>
        <w:rPr>
          <w:sz w:val="24"/>
        </w:rPr>
      </w:pPr>
      <w:r>
        <w:rPr>
          <w:b/>
          <w:sz w:val="24"/>
        </w:rPr>
        <w:t>Nádražní 1560</w:t>
      </w:r>
    </w:p>
    <w:p w14:paraId="44279193" w14:textId="77777777" w:rsidR="00380497" w:rsidRDefault="00500609">
      <w:pPr>
        <w:ind w:left="567"/>
        <w:rPr>
          <w:sz w:val="24"/>
        </w:rPr>
      </w:pPr>
      <w:r>
        <w:rPr>
          <w:b/>
          <w:sz w:val="24"/>
        </w:rPr>
        <w:t>564 01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Žamberk</w:t>
      </w:r>
    </w:p>
    <w:p w14:paraId="3D088BC5" w14:textId="77777777" w:rsidR="00380497" w:rsidRDefault="00380497">
      <w:pPr>
        <w:rPr>
          <w:sz w:val="24"/>
        </w:rPr>
      </w:pPr>
    </w:p>
    <w:p w14:paraId="0BE6D677" w14:textId="77777777" w:rsidR="00380497" w:rsidRDefault="00380497">
      <w:pPr>
        <w:rPr>
          <w:sz w:val="24"/>
        </w:rPr>
      </w:pPr>
    </w:p>
    <w:p w14:paraId="31BE5B2A" w14:textId="77777777"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500609">
        <w:rPr>
          <w:b w:val="0"/>
          <w:noProof/>
          <w:sz w:val="24"/>
          <w:szCs w:val="24"/>
        </w:rPr>
        <w:t>23. 3. 2023</w:t>
      </w:r>
    </w:p>
    <w:p w14:paraId="6EBC1C1E" w14:textId="77777777"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500609">
        <w:rPr>
          <w:b w:val="0"/>
          <w:noProof/>
          <w:sz w:val="24"/>
          <w:szCs w:val="24"/>
        </w:rPr>
        <w:t>31. 3. 2023</w:t>
      </w:r>
    </w:p>
    <w:p w14:paraId="418F9E23" w14:textId="77777777"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14:paraId="3DB28CA4" w14:textId="77777777"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500609">
        <w:rPr>
          <w:b/>
          <w:sz w:val="28"/>
        </w:rPr>
        <w:t>12/23/ODP</w:t>
      </w:r>
    </w:p>
    <w:p w14:paraId="05CA46F3" w14:textId="77777777" w:rsidR="00380497" w:rsidRDefault="00380497">
      <w:pPr>
        <w:rPr>
          <w:sz w:val="24"/>
        </w:rPr>
      </w:pPr>
    </w:p>
    <w:p w14:paraId="3C1083D0" w14:textId="77777777"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14:paraId="609D8A7E" w14:textId="77777777" w:rsidR="00500609" w:rsidRDefault="00500609">
      <w:pPr>
        <w:rPr>
          <w:sz w:val="24"/>
        </w:rPr>
      </w:pPr>
      <w:r>
        <w:rPr>
          <w:sz w:val="24"/>
        </w:rPr>
        <w:t>sběr, svoz a využití skla z kontejnerů v obvodu města Žamberk v dubnu 2023 v četnosti 1 x za měsíc a pytlový svoz 04.04.2023.</w:t>
      </w:r>
    </w:p>
    <w:p w14:paraId="16D6EC00" w14:textId="77777777" w:rsidR="00380497" w:rsidRDefault="00380497">
      <w:pPr>
        <w:rPr>
          <w:sz w:val="24"/>
        </w:rPr>
      </w:pPr>
    </w:p>
    <w:p w14:paraId="4E2888E0" w14:textId="77777777"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14:paraId="08FF5A63" w14:textId="7777777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14:paraId="0417E128" w14:textId="77777777"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14:paraId="23255E9A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14:paraId="6BAAEDB8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176E9964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 w14:paraId="2D4534C6" w14:textId="7777777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14:paraId="473B3F43" w14:textId="77777777" w:rsidR="00380497" w:rsidRDefault="00500609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1.sběr, svoz a využití skla z kontejnerů v Žamberku a pytlový svoz v dubnu 2023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14:paraId="46F6C920" w14:textId="77777777" w:rsidR="00380497" w:rsidRDefault="00500609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14:paraId="048EBE06" w14:textId="77777777" w:rsidR="00380497" w:rsidRDefault="00380497">
            <w:pPr>
              <w:suppressAutoHyphens/>
              <w:spacing w:after="120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14:paraId="731CA725" w14:textId="77777777" w:rsidR="00380497" w:rsidRDefault="00500609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71 700,00</w:t>
            </w:r>
          </w:p>
        </w:tc>
      </w:tr>
    </w:tbl>
    <w:p w14:paraId="53064CFF" w14:textId="77777777" w:rsidR="00380497" w:rsidRDefault="00380497">
      <w:pPr>
        <w:pStyle w:val="Zkladntext1"/>
        <w:jc w:val="left"/>
      </w:pPr>
    </w:p>
    <w:p w14:paraId="33C4ADE7" w14:textId="77777777" w:rsidR="00380497" w:rsidRDefault="00380497">
      <w:pPr>
        <w:pStyle w:val="Zkladntext1"/>
        <w:jc w:val="left"/>
      </w:pPr>
      <w:r>
        <w:t xml:space="preserve">Předpokládaná cena celkem: </w:t>
      </w:r>
      <w:r w:rsidR="00500609">
        <w:rPr>
          <w:b/>
          <w:noProof/>
        </w:rPr>
        <w:t>71 700,00</w:t>
      </w:r>
      <w:r>
        <w:rPr>
          <w:b/>
        </w:rPr>
        <w:t xml:space="preserve"> Kč</w:t>
      </w:r>
    </w:p>
    <w:p w14:paraId="1B50338A" w14:textId="77777777" w:rsidR="00380497" w:rsidRDefault="00380497">
      <w:pPr>
        <w:pStyle w:val="Zkladntext1"/>
        <w:jc w:val="left"/>
      </w:pPr>
    </w:p>
    <w:p w14:paraId="6ED5E695" w14:textId="77777777" w:rsidR="00380497" w:rsidRDefault="00380497">
      <w:pPr>
        <w:pStyle w:val="Zkladntext1"/>
        <w:jc w:val="left"/>
      </w:pPr>
    </w:p>
    <w:p w14:paraId="1EFBDDD6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14:paraId="3F7A3063" w14:textId="77777777"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14:paraId="4D9F110B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14:paraId="6A5DACFC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564 </w:t>
      </w:r>
      <w:proofErr w:type="gramStart"/>
      <w:r>
        <w:rPr>
          <w:i/>
        </w:rPr>
        <w:t>01  Žamberk</w:t>
      </w:r>
      <w:proofErr w:type="gramEnd"/>
    </w:p>
    <w:p w14:paraId="26C21F28" w14:textId="77777777" w:rsidR="00380497" w:rsidRDefault="00380497">
      <w:pPr>
        <w:pStyle w:val="Zkladntext1"/>
        <w:jc w:val="left"/>
      </w:pPr>
    </w:p>
    <w:p w14:paraId="003212AF" w14:textId="77777777" w:rsidR="00380497" w:rsidRDefault="00380497">
      <w:pPr>
        <w:pStyle w:val="Zkladntext1"/>
        <w:jc w:val="left"/>
      </w:pPr>
      <w:r>
        <w:t>Děkujeme a jsme s pozdravem</w:t>
      </w:r>
    </w:p>
    <w:p w14:paraId="1C036C30" w14:textId="77777777" w:rsidR="00380497" w:rsidRDefault="00380497">
      <w:pPr>
        <w:pStyle w:val="Zkladntext1"/>
        <w:jc w:val="left"/>
      </w:pPr>
    </w:p>
    <w:p w14:paraId="4A5A3226" w14:textId="77777777" w:rsidR="00380497" w:rsidRDefault="00380497">
      <w:pPr>
        <w:pStyle w:val="Zkladntext1"/>
        <w:jc w:val="left"/>
      </w:pPr>
    </w:p>
    <w:p w14:paraId="0142B353" w14:textId="77777777"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 w14:paraId="32409520" w14:textId="77777777">
        <w:tc>
          <w:tcPr>
            <w:tcW w:w="3070" w:type="dxa"/>
          </w:tcPr>
          <w:p w14:paraId="76E6309F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14:paraId="77E429D0" w14:textId="77777777"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14:paraId="07250514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 w14:paraId="44875C4B" w14:textId="77777777">
        <w:tc>
          <w:tcPr>
            <w:tcW w:w="3070" w:type="dxa"/>
          </w:tcPr>
          <w:p w14:paraId="72A5C3B0" w14:textId="77777777"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5C5139B0" w14:textId="77777777"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331EED6E" w14:textId="77777777" w:rsidR="00380497" w:rsidRDefault="00380497">
            <w:pPr>
              <w:pStyle w:val="Zkladntext1"/>
              <w:jc w:val="center"/>
            </w:pPr>
          </w:p>
        </w:tc>
      </w:tr>
      <w:tr w:rsidR="00380497" w14:paraId="236A72EC" w14:textId="77777777">
        <w:tc>
          <w:tcPr>
            <w:tcW w:w="3070" w:type="dxa"/>
          </w:tcPr>
          <w:p w14:paraId="17EC8017" w14:textId="77777777"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14:paraId="66FAB9D6" w14:textId="77777777"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14:paraId="3BB82B85" w14:textId="77777777"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14:paraId="45C786E6" w14:textId="77777777" w:rsidR="00897C9D" w:rsidRDefault="00897C9D">
      <w:pPr>
        <w:pStyle w:val="Zkladntext1"/>
        <w:jc w:val="left"/>
        <w:rPr>
          <w:b/>
        </w:rPr>
      </w:pPr>
    </w:p>
    <w:sectPr w:rsidR="00897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7368" w14:textId="77777777" w:rsidR="00C15B5B" w:rsidRDefault="00C15B5B">
      <w:r>
        <w:separator/>
      </w:r>
    </w:p>
  </w:endnote>
  <w:endnote w:type="continuationSeparator" w:id="0">
    <w:p w14:paraId="20E61295" w14:textId="77777777" w:rsidR="00C15B5B" w:rsidRDefault="00C1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FB60" w14:textId="77777777" w:rsidR="00AC3AAB" w:rsidRDefault="00AC3A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F9D3" w14:textId="77777777"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14:paraId="1827CCC0" w14:textId="77777777"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14:paraId="49E6A4F6" w14:textId="77777777"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>: CZ-00279846</w:t>
    </w:r>
  </w:p>
  <w:p w14:paraId="30534896" w14:textId="77777777"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14:paraId="06146675" w14:textId="77777777"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14:paraId="57AB4050" w14:textId="77777777" w:rsidR="00380497" w:rsidRDefault="00380497">
    <w:pPr>
      <w:pStyle w:val="Zkladntext"/>
    </w:pPr>
    <w:r>
      <w:t xml:space="preserve">Kopii objednávky žádáme potvrdit a přiložit k faktuře.  </w:t>
    </w:r>
  </w:p>
  <w:p w14:paraId="5FCF2489" w14:textId="77777777"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F98" w14:textId="77777777" w:rsidR="00AC3AAB" w:rsidRDefault="00AC3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041E" w14:textId="77777777" w:rsidR="00C15B5B" w:rsidRDefault="00C15B5B">
      <w:r>
        <w:separator/>
      </w:r>
    </w:p>
  </w:footnote>
  <w:footnote w:type="continuationSeparator" w:id="0">
    <w:p w14:paraId="2357B34A" w14:textId="77777777" w:rsidR="00C15B5B" w:rsidRDefault="00C1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C89D" w14:textId="77777777" w:rsidR="00AC3AAB" w:rsidRDefault="00AC3A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5776" w14:textId="357577D6" w:rsidR="00380497" w:rsidRDefault="00A54948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 wp14:anchorId="743BE7C3" wp14:editId="0BAAE08F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14:paraId="7E0E2F3E" w14:textId="77777777"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14:paraId="01375484" w14:textId="77777777"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14:paraId="42B1EA26" w14:textId="77777777"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14:paraId="3E70955D" w14:textId="77777777" w:rsidR="00380497" w:rsidRDefault="003804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5B58" w14:textId="77777777" w:rsidR="00AC3AAB" w:rsidRDefault="00AC3A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74962715">
    <w:abstractNumId w:val="0"/>
  </w:num>
  <w:num w:numId="2" w16cid:durableId="84635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09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00609"/>
    <w:rsid w:val="005856D4"/>
    <w:rsid w:val="005A0727"/>
    <w:rsid w:val="006116A8"/>
    <w:rsid w:val="006445F3"/>
    <w:rsid w:val="00697A4F"/>
    <w:rsid w:val="006C198F"/>
    <w:rsid w:val="006C547B"/>
    <w:rsid w:val="006D6B6B"/>
    <w:rsid w:val="007608E1"/>
    <w:rsid w:val="008310E2"/>
    <w:rsid w:val="00836C28"/>
    <w:rsid w:val="0085063C"/>
    <w:rsid w:val="00857F98"/>
    <w:rsid w:val="00874648"/>
    <w:rsid w:val="00884615"/>
    <w:rsid w:val="00897C9D"/>
    <w:rsid w:val="00923CAD"/>
    <w:rsid w:val="009D153C"/>
    <w:rsid w:val="00A42314"/>
    <w:rsid w:val="00A54948"/>
    <w:rsid w:val="00A673AE"/>
    <w:rsid w:val="00A85194"/>
    <w:rsid w:val="00AC3AAB"/>
    <w:rsid w:val="00B1269F"/>
    <w:rsid w:val="00B6409E"/>
    <w:rsid w:val="00BD2E47"/>
    <w:rsid w:val="00BF7FAB"/>
    <w:rsid w:val="00C126EA"/>
    <w:rsid w:val="00C15B5B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3128FE2"/>
  <w15:chartTrackingRefBased/>
  <w15:docId w15:val="{9E3BA836-34BB-4560-B4E0-AD46CBAC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jmen.dot</Template>
  <TotalTime>0</TotalTime>
  <Pages>2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843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Kovalčíková Jitka</dc:creator>
  <cp:keywords/>
  <cp:lastModifiedBy>Kovalčíková Jitka</cp:lastModifiedBy>
  <cp:revision>2</cp:revision>
  <cp:lastPrinted>2006-05-23T07:40:00Z</cp:lastPrinted>
  <dcterms:created xsi:type="dcterms:W3CDTF">2023-03-31T08:28:00Z</dcterms:created>
  <dcterms:modified xsi:type="dcterms:W3CDTF">2023-03-31T08:28:00Z</dcterms:modified>
</cp:coreProperties>
</file>