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1842" w:space="161"/>
            <w:col w:w="7951" w:space="0"/>
          </w:cols>
          <w:docGrid w:linePitch="360"/>
        </w:sectPr>
        <w:tabs>
          <w:tab w:val="left" w:pos="3573"/>
          <w:tab w:val="left" w:pos="5548"/>
        </w:tabs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103125_7489270298-401346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2704550</wp:posOffset>
            </wp:positionH>
            <wp:positionV relativeFrom="line">
              <wp:posOffset>0</wp:posOffset>
            </wp:positionV>
            <wp:extent cx="496357" cy="414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4550" y="0"/>
                      <a:ext cx="382057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231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IČO: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-231902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1045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1317668</wp:posOffset>
            </wp:positionH>
            <wp:positionV relativeFrom="line">
              <wp:posOffset>38100</wp:posOffset>
            </wp:positionV>
            <wp:extent cx="749921" cy="4141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17668" y="38100"/>
                      <a:ext cx="635621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241 043 111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241 043 911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57"/>
        </w:tabs>
        <w:spacing w:before="0" w:after="0" w:line="201" w:lineRule="exact"/>
        <w:ind w:left="782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2386583</wp:posOffset>
            </wp:positionH>
            <wp:positionV relativeFrom="line">
              <wp:posOffset>38100</wp:posOffset>
            </wp:positionV>
            <wp:extent cx="1238378" cy="41418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86583" y="38100"/>
                      <a:ext cx="1124078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BANKOVNÍ PŘEVOD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31.03.2023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489426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7" w:after="0" w:line="271" w:lineRule="exact"/>
        <w:ind w:left="-80" w:right="40" w:firstLine="239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1597" w:right="753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73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12" w:right="1658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3855337</wp:posOffset>
            </wp:positionH>
            <wp:positionV relativeFrom="line">
              <wp:posOffset>38100</wp:posOffset>
            </wp:positionV>
            <wp:extent cx="432138" cy="24197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7" y="38100"/>
                      <a:ext cx="317838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46601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573" behindDoc="0" locked="0" layoutInCell="1" allowOverlap="1">
            <wp:simplePos x="0" y="0"/>
            <wp:positionH relativeFrom="page">
              <wp:posOffset>4970945</wp:posOffset>
            </wp:positionH>
            <wp:positionV relativeFrom="line">
              <wp:posOffset>44450</wp:posOffset>
            </wp:positionV>
            <wp:extent cx="905410" cy="127674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5410" cy="127674"/>
                    </a:xfrm>
                    <a:custGeom>
                      <a:rect l="l" t="t" r="r" b="b"/>
                      <a:pathLst>
                        <a:path w="905410" h="127674">
                          <a:moveTo>
                            <a:pt x="0" y="127674"/>
                          </a:moveTo>
                          <a:lnTo>
                            <a:pt x="905410" y="127674"/>
                          </a:lnTo>
                          <a:lnTo>
                            <a:pt x="9054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44450</wp:posOffset>
            </wp:positionV>
            <wp:extent cx="889448" cy="12767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201" w:lineRule="exact"/>
        <w:ind w:left="0" w:right="0" w:firstLine="0"/>
      </w:pPr>
      <w:r>
        <w:drawing>
          <wp:anchor simplePos="0" relativeHeight="251658577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45085</wp:posOffset>
            </wp:positionV>
            <wp:extent cx="829563" cy="127673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31" w:space="0"/>
          </w:cols>
          <w:docGrid w:linePitch="360"/>
        </w:sectPr>
        <w:spacing w:before="70" w:after="0" w:line="201" w:lineRule="exact"/>
        <w:ind w:left="0" w:right="0" w:firstLine="0"/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44450</wp:posOffset>
            </wp:positionV>
            <wp:extent cx="1832861" cy="12767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581880</wp:posOffset>
            </wp:positionV>
            <wp:extent cx="3002915" cy="349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45,220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5,880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1,260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1,960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-203201</wp:posOffset>
                  </wp:positionV>
                  <wp:extent cx="34925" cy="1042671"/>
                  <wp:effectExtent l="0" t="0" r="0" b="0"/>
                  <wp:wrapNone/>
                  <wp:docPr id="147" name="Picture 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-369212</wp:posOffset>
            </wp:positionV>
            <wp:extent cx="34925" cy="1042671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97515</wp:posOffset>
            </wp:positionV>
            <wp:extent cx="5980427" cy="3492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2" name="Picture 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-104416</wp:posOffset>
            </wp:positionV>
            <wp:extent cx="34925" cy="473134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76619</wp:posOffset>
            </wp:positionV>
            <wp:extent cx="5980427" cy="3492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2023-03-31T06:10:47Z</dcterms:created>
  <dcterms:modified xsi:type="dcterms:W3CDTF">2023-03-31T06:10:47Z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