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13E8" w14:textId="77777777" w:rsidR="00CF23D9" w:rsidRDefault="00CF23D9" w:rsidP="00CF23D9">
      <w:pPr>
        <w:spacing w:after="0" w:line="240" w:lineRule="auto"/>
        <w:jc w:val="right"/>
      </w:pPr>
    </w:p>
    <w:p w14:paraId="6AFF8485" w14:textId="687C4170" w:rsidR="00666460" w:rsidRDefault="00CF23D9" w:rsidP="00CF23D9">
      <w:pPr>
        <w:spacing w:after="0" w:line="240" w:lineRule="auto"/>
        <w:jc w:val="right"/>
      </w:pPr>
      <w:r>
        <w:t xml:space="preserve">V Žamberku </w:t>
      </w:r>
      <w:r w:rsidR="0034052C">
        <w:t>20</w:t>
      </w:r>
      <w:r w:rsidR="008430F7">
        <w:t>.</w:t>
      </w:r>
      <w:r w:rsidR="009B3D8B">
        <w:t>2</w:t>
      </w:r>
      <w:r>
        <w:t>.20</w:t>
      </w:r>
      <w:r w:rsidR="00BC4032">
        <w:t>2</w:t>
      </w:r>
      <w:r w:rsidR="0034052C">
        <w:t>3</w:t>
      </w:r>
    </w:p>
    <w:p w14:paraId="678BC8F7" w14:textId="77777777" w:rsidR="00666460" w:rsidRDefault="00666460" w:rsidP="000710B5">
      <w:pPr>
        <w:spacing w:after="0" w:line="240" w:lineRule="auto"/>
      </w:pPr>
    </w:p>
    <w:p w14:paraId="78A9A63C" w14:textId="1EF1D25D" w:rsidR="00DF1C8F" w:rsidRDefault="00601A73" w:rsidP="000710B5">
      <w:pPr>
        <w:spacing w:after="0" w:line="240" w:lineRule="auto"/>
        <w:rPr>
          <w:b/>
          <w:sz w:val="36"/>
        </w:rPr>
      </w:pPr>
      <w:r w:rsidRPr="00642D63">
        <w:rPr>
          <w:b/>
          <w:sz w:val="36"/>
        </w:rPr>
        <w:t>Objednávka č.</w:t>
      </w:r>
      <w:r w:rsidR="00642D63" w:rsidRPr="00642D63">
        <w:rPr>
          <w:b/>
          <w:sz w:val="36"/>
        </w:rPr>
        <w:t xml:space="preserve"> </w:t>
      </w:r>
      <w:r w:rsidR="0034052C">
        <w:rPr>
          <w:b/>
          <w:sz w:val="36"/>
        </w:rPr>
        <w:t>4</w:t>
      </w:r>
      <w:r w:rsidR="00642D63" w:rsidRPr="00642D63">
        <w:rPr>
          <w:b/>
          <w:sz w:val="36"/>
        </w:rPr>
        <w:t>/</w:t>
      </w:r>
      <w:r w:rsidR="007164F5">
        <w:rPr>
          <w:b/>
          <w:sz w:val="36"/>
        </w:rPr>
        <w:t>MU</w:t>
      </w:r>
      <w:r w:rsidR="00642D63" w:rsidRPr="00642D63">
        <w:rPr>
          <w:b/>
          <w:sz w:val="36"/>
        </w:rPr>
        <w:t>/20</w:t>
      </w:r>
      <w:r w:rsidR="00BC4032">
        <w:rPr>
          <w:b/>
          <w:sz w:val="36"/>
        </w:rPr>
        <w:t>2</w:t>
      </w:r>
      <w:r w:rsidR="0034052C">
        <w:rPr>
          <w:b/>
          <w:sz w:val="36"/>
        </w:rPr>
        <w:t>3</w:t>
      </w:r>
    </w:p>
    <w:p w14:paraId="6D57239A" w14:textId="77777777" w:rsidR="009921C8" w:rsidRDefault="009921C8" w:rsidP="000710B5">
      <w:pPr>
        <w:spacing w:after="0" w:line="240" w:lineRule="auto"/>
        <w:rPr>
          <w:b/>
          <w:sz w:val="36"/>
        </w:rPr>
      </w:pPr>
    </w:p>
    <w:p w14:paraId="1F5B4B54" w14:textId="64BD4FDA" w:rsidR="00BA0181" w:rsidRPr="009921C8" w:rsidRDefault="009921C8" w:rsidP="000710B5">
      <w:pPr>
        <w:spacing w:after="0" w:line="240" w:lineRule="auto"/>
        <w:rPr>
          <w:b/>
          <w:bCs/>
          <w:sz w:val="24"/>
          <w:szCs w:val="24"/>
        </w:rPr>
      </w:pPr>
      <w:r w:rsidRPr="009921C8">
        <w:rPr>
          <w:b/>
          <w:bCs/>
          <w:sz w:val="24"/>
          <w:szCs w:val="24"/>
        </w:rPr>
        <w:t xml:space="preserve">Věc: </w:t>
      </w:r>
      <w:r w:rsidR="0034052C">
        <w:rPr>
          <w:b/>
          <w:bCs/>
          <w:sz w:val="24"/>
          <w:szCs w:val="24"/>
        </w:rPr>
        <w:t>Výměna plynového hořáku</w:t>
      </w:r>
    </w:p>
    <w:p w14:paraId="62A12BB9" w14:textId="5C173138" w:rsidR="009921C8" w:rsidRPr="009921C8" w:rsidRDefault="009921C8" w:rsidP="000710B5">
      <w:pPr>
        <w:spacing w:after="0" w:line="240" w:lineRule="auto"/>
        <w:rPr>
          <w:b/>
          <w:bCs/>
          <w:sz w:val="24"/>
          <w:szCs w:val="24"/>
        </w:rPr>
      </w:pPr>
    </w:p>
    <w:p w14:paraId="00C82975" w14:textId="77777777" w:rsidR="009921C8" w:rsidRPr="009921C8" w:rsidRDefault="009921C8" w:rsidP="000710B5">
      <w:pPr>
        <w:spacing w:after="0" w:line="240" w:lineRule="auto"/>
        <w:rPr>
          <w:sz w:val="24"/>
          <w:szCs w:val="24"/>
        </w:rPr>
      </w:pPr>
    </w:p>
    <w:p w14:paraId="557976F3" w14:textId="2ED5B9F8" w:rsidR="00A73500" w:rsidRDefault="00A65B90" w:rsidP="000710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Objednávám u Vás </w:t>
      </w:r>
      <w:r w:rsidR="0034052C">
        <w:rPr>
          <w:sz w:val="24"/>
          <w:szCs w:val="24"/>
        </w:rPr>
        <w:t>na základě nabídky č. 23NA00028 výměnu hořáku na kotli Slatina VVP100.</w:t>
      </w:r>
    </w:p>
    <w:p w14:paraId="2EAE08AD" w14:textId="658FB07C" w:rsidR="00A65B90" w:rsidRDefault="00A65B90" w:rsidP="000710B5">
      <w:pPr>
        <w:spacing w:after="0" w:line="240" w:lineRule="auto"/>
        <w:rPr>
          <w:sz w:val="24"/>
          <w:szCs w:val="24"/>
        </w:rPr>
      </w:pPr>
    </w:p>
    <w:p w14:paraId="567310DF" w14:textId="54132024" w:rsidR="0034052C" w:rsidRPr="000569CA" w:rsidRDefault="0034052C" w:rsidP="000569CA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569CA">
        <w:rPr>
          <w:sz w:val="24"/>
          <w:szCs w:val="24"/>
        </w:rPr>
        <w:t>Adresa plnění:</w:t>
      </w:r>
    </w:p>
    <w:p w14:paraId="4905A0BC" w14:textId="6BFFFBFD" w:rsidR="00BC4032" w:rsidRDefault="00BC4032" w:rsidP="000569CA">
      <w:pPr>
        <w:spacing w:after="0" w:line="240" w:lineRule="auto"/>
        <w:ind w:left="3969" w:hanging="3261"/>
        <w:rPr>
          <w:sz w:val="24"/>
          <w:szCs w:val="24"/>
        </w:rPr>
      </w:pPr>
      <w:r>
        <w:rPr>
          <w:sz w:val="24"/>
          <w:szCs w:val="24"/>
        </w:rPr>
        <w:t>Sídlištní plynová kotelna 28. října 1375</w:t>
      </w:r>
      <w:r>
        <w:rPr>
          <w:sz w:val="24"/>
          <w:szCs w:val="24"/>
        </w:rPr>
        <w:tab/>
      </w:r>
    </w:p>
    <w:p w14:paraId="77F43B30" w14:textId="175B0D83" w:rsidR="00BC4032" w:rsidRDefault="00BC4032" w:rsidP="00BC4032">
      <w:pPr>
        <w:spacing w:after="0" w:line="240" w:lineRule="auto"/>
        <w:ind w:left="3969" w:hanging="3969"/>
        <w:rPr>
          <w:sz w:val="24"/>
          <w:szCs w:val="24"/>
        </w:rPr>
      </w:pPr>
    </w:p>
    <w:p w14:paraId="1B220D8B" w14:textId="73E94C6C" w:rsidR="0034052C" w:rsidRPr="000569CA" w:rsidRDefault="0034052C" w:rsidP="000569C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569CA">
        <w:rPr>
          <w:sz w:val="24"/>
          <w:szCs w:val="24"/>
        </w:rPr>
        <w:t>Cena za sjednané práce včetně materiálu nepřesáhne 108480 Kč bez DPH.</w:t>
      </w:r>
    </w:p>
    <w:p w14:paraId="0EF759E3" w14:textId="77777777" w:rsidR="0034052C" w:rsidRDefault="0034052C" w:rsidP="0034052C">
      <w:pPr>
        <w:spacing w:after="0" w:line="240" w:lineRule="auto"/>
        <w:ind w:left="-426" w:firstLine="1"/>
        <w:jc w:val="both"/>
        <w:rPr>
          <w:sz w:val="24"/>
          <w:szCs w:val="24"/>
        </w:rPr>
      </w:pPr>
    </w:p>
    <w:p w14:paraId="2B557D9A" w14:textId="3BE605E5" w:rsidR="0034052C" w:rsidRDefault="0034052C" w:rsidP="000569C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569CA">
        <w:rPr>
          <w:sz w:val="24"/>
          <w:szCs w:val="24"/>
        </w:rPr>
        <w:t>Dodavatel se zavazuje, že hořák v kombinaci s kotlem VVP 1000 bude splňovat požadavky plnění emisních norem pro dané zařízení dle platných předpisů.</w:t>
      </w:r>
    </w:p>
    <w:p w14:paraId="108FC890" w14:textId="77777777" w:rsidR="000569CA" w:rsidRPr="000569CA" w:rsidRDefault="000569CA" w:rsidP="000569CA">
      <w:pPr>
        <w:pStyle w:val="Odstavecseseznamem"/>
        <w:rPr>
          <w:sz w:val="24"/>
          <w:szCs w:val="24"/>
        </w:rPr>
      </w:pPr>
    </w:p>
    <w:p w14:paraId="027D00AE" w14:textId="1FACC043" w:rsidR="000569CA" w:rsidRPr="000569CA" w:rsidRDefault="000569CA" w:rsidP="000569C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Nabídka č. 23NA0028 je nedílnou součástí objednávky</w:t>
      </w:r>
    </w:p>
    <w:p w14:paraId="731590B4" w14:textId="584C3B67" w:rsidR="00BC4032" w:rsidRDefault="00BC4032" w:rsidP="003405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7A827A4" w14:textId="77777777" w:rsidR="00BC4032" w:rsidRDefault="00BC4032" w:rsidP="00BF6C6B">
      <w:pPr>
        <w:spacing w:after="0" w:line="240" w:lineRule="auto"/>
        <w:rPr>
          <w:sz w:val="24"/>
          <w:szCs w:val="24"/>
        </w:rPr>
      </w:pPr>
    </w:p>
    <w:p w14:paraId="63917B36" w14:textId="5F30BD3A" w:rsidR="00BC4032" w:rsidRDefault="00BC4032" w:rsidP="00BF6C6B">
      <w:pPr>
        <w:spacing w:after="0" w:line="240" w:lineRule="auto"/>
        <w:rPr>
          <w:sz w:val="24"/>
          <w:szCs w:val="24"/>
        </w:rPr>
      </w:pPr>
    </w:p>
    <w:p w14:paraId="6BD84883" w14:textId="5E6313D2" w:rsidR="00BC4032" w:rsidRDefault="00BC4032" w:rsidP="00BF6C6B">
      <w:pPr>
        <w:spacing w:after="0" w:line="240" w:lineRule="auto"/>
        <w:rPr>
          <w:sz w:val="24"/>
          <w:szCs w:val="24"/>
        </w:rPr>
      </w:pPr>
    </w:p>
    <w:p w14:paraId="203CF060" w14:textId="77777777" w:rsidR="00460A36" w:rsidRPr="009921C8" w:rsidRDefault="00460A36" w:rsidP="00666460">
      <w:pPr>
        <w:spacing w:after="0" w:line="240" w:lineRule="auto"/>
        <w:rPr>
          <w:sz w:val="24"/>
          <w:szCs w:val="24"/>
        </w:rPr>
      </w:pPr>
    </w:p>
    <w:p w14:paraId="5CDE631F" w14:textId="77777777" w:rsidR="00460A36" w:rsidRPr="009921C8" w:rsidRDefault="00460A36" w:rsidP="00666460">
      <w:pPr>
        <w:spacing w:after="0" w:line="240" w:lineRule="auto"/>
        <w:rPr>
          <w:sz w:val="24"/>
          <w:szCs w:val="24"/>
        </w:rPr>
      </w:pPr>
    </w:p>
    <w:p w14:paraId="5A8D8AB4" w14:textId="4613B305" w:rsidR="00460A36" w:rsidRPr="009921C8" w:rsidRDefault="00460A36" w:rsidP="0075483D">
      <w:pPr>
        <w:spacing w:after="0"/>
        <w:rPr>
          <w:sz w:val="24"/>
          <w:szCs w:val="24"/>
        </w:rPr>
      </w:pPr>
      <w:r w:rsidRPr="009921C8">
        <w:rPr>
          <w:sz w:val="24"/>
          <w:szCs w:val="24"/>
        </w:rPr>
        <w:t xml:space="preserve">  </w:t>
      </w:r>
      <w:r w:rsidR="005C2C7D">
        <w:rPr>
          <w:sz w:val="24"/>
          <w:szCs w:val="24"/>
        </w:rPr>
        <w:t xml:space="preserve">      </w:t>
      </w:r>
      <w:r w:rsidR="0075483D">
        <w:rPr>
          <w:sz w:val="24"/>
          <w:szCs w:val="24"/>
        </w:rPr>
        <w:t xml:space="preserve">  </w:t>
      </w:r>
      <w:r w:rsidR="005C2C7D">
        <w:rPr>
          <w:sz w:val="24"/>
          <w:szCs w:val="24"/>
        </w:rPr>
        <w:t>Ing. Jan Filip</w:t>
      </w:r>
      <w:r w:rsidRPr="009921C8">
        <w:rPr>
          <w:sz w:val="24"/>
          <w:szCs w:val="24"/>
        </w:rPr>
        <w:t xml:space="preserve">                                                                               </w:t>
      </w:r>
      <w:r w:rsidR="00FD706D" w:rsidRPr="009921C8">
        <w:rPr>
          <w:sz w:val="24"/>
          <w:szCs w:val="24"/>
        </w:rPr>
        <w:t>Roman Mužík</w:t>
      </w:r>
    </w:p>
    <w:p w14:paraId="399D01DF" w14:textId="13676C92" w:rsidR="00460A36" w:rsidRDefault="005C2C7D" w:rsidP="007548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5483D">
        <w:rPr>
          <w:sz w:val="24"/>
          <w:szCs w:val="24"/>
        </w:rPr>
        <w:t>j</w:t>
      </w:r>
      <w:r>
        <w:rPr>
          <w:sz w:val="24"/>
          <w:szCs w:val="24"/>
        </w:rPr>
        <w:t>ednatel společnosti</w:t>
      </w:r>
      <w:r w:rsidR="00460A36" w:rsidRPr="009921C8">
        <w:rPr>
          <w:sz w:val="24"/>
          <w:szCs w:val="24"/>
        </w:rPr>
        <w:t xml:space="preserve">                                                       </w:t>
      </w:r>
      <w:r w:rsidR="0075483D">
        <w:rPr>
          <w:sz w:val="24"/>
          <w:szCs w:val="24"/>
        </w:rPr>
        <w:t>v</w:t>
      </w:r>
      <w:r w:rsidR="000569CA">
        <w:rPr>
          <w:sz w:val="24"/>
          <w:szCs w:val="24"/>
        </w:rPr>
        <w:t>edoucí</w:t>
      </w:r>
      <w:r w:rsidR="00FD706D" w:rsidRPr="009921C8">
        <w:rPr>
          <w:sz w:val="24"/>
          <w:szCs w:val="24"/>
        </w:rPr>
        <w:t xml:space="preserve"> tepelného hospodářství</w:t>
      </w:r>
    </w:p>
    <w:p w14:paraId="14C240A6" w14:textId="77777777" w:rsidR="005C2C7D" w:rsidRPr="009921C8" w:rsidRDefault="005C2C7D" w:rsidP="00460A36">
      <w:pPr>
        <w:rPr>
          <w:sz w:val="24"/>
          <w:szCs w:val="24"/>
        </w:rPr>
      </w:pPr>
    </w:p>
    <w:p w14:paraId="105F1B9D" w14:textId="7B36CB63" w:rsidR="00194982" w:rsidRPr="00194982" w:rsidRDefault="00460A36" w:rsidP="00194982">
      <w:r w:rsidRPr="009921C8">
        <w:rPr>
          <w:sz w:val="24"/>
          <w:szCs w:val="24"/>
        </w:rPr>
        <w:t>Potvrzujeme přijetí objednávky</w:t>
      </w:r>
      <w:r w:rsidR="00194982" w:rsidRPr="009921C8">
        <w:rPr>
          <w:sz w:val="24"/>
          <w:szCs w:val="24"/>
        </w:rPr>
        <w:t>:</w:t>
      </w:r>
    </w:p>
    <w:p w14:paraId="2BB31221" w14:textId="77777777" w:rsidR="00194982" w:rsidRPr="00194982" w:rsidRDefault="00194982" w:rsidP="00194982"/>
    <w:sectPr w:rsidR="00194982" w:rsidRPr="00194982" w:rsidSect="006A23B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7F7D" w14:textId="77777777" w:rsidR="00B75D53" w:rsidRDefault="00B75D53" w:rsidP="006A23B7">
      <w:pPr>
        <w:spacing w:after="0" w:line="240" w:lineRule="auto"/>
      </w:pPr>
      <w:r>
        <w:separator/>
      </w:r>
    </w:p>
  </w:endnote>
  <w:endnote w:type="continuationSeparator" w:id="0">
    <w:p w14:paraId="25CD4627" w14:textId="77777777" w:rsidR="00B75D53" w:rsidRDefault="00B75D53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B9A3" w14:textId="77777777" w:rsidR="002F4859" w:rsidRDefault="002F4859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9895F6F" w14:textId="77777777" w:rsidR="002F4859" w:rsidRPr="00642D63" w:rsidRDefault="002F4859" w:rsidP="00642D63">
    <w:pPr>
      <w:rPr>
        <w:sz w:val="20"/>
        <w:szCs w:val="18"/>
      </w:rPr>
    </w:pPr>
    <w:r w:rsidRPr="00642D63">
      <w:rPr>
        <w:sz w:val="20"/>
        <w:szCs w:val="18"/>
      </w:rPr>
      <w:t xml:space="preserve">Vyřizuje: Roman Mužík, technik tepelného hospodářství, email: </w:t>
    </w:r>
    <w:hyperlink r:id="rId1" w:history="1">
      <w:r w:rsidRPr="00642D63">
        <w:rPr>
          <w:rStyle w:val="Hypertextovodkaz"/>
          <w:sz w:val="20"/>
          <w:szCs w:val="18"/>
        </w:rPr>
        <w:t>muzik@sbzamberk.cz</w:t>
      </w:r>
    </w:hyperlink>
    <w:r w:rsidRPr="00642D63">
      <w:rPr>
        <w:sz w:val="20"/>
        <w:szCs w:val="18"/>
      </w:rPr>
      <w:t>, tel.: +420 601 360 410</w:t>
    </w:r>
  </w:p>
  <w:p w14:paraId="461EE829" w14:textId="77777777" w:rsidR="002F4859" w:rsidRDefault="002F4859" w:rsidP="00642D63"/>
  <w:p w14:paraId="2ABD47A2" w14:textId="77777777" w:rsidR="002F4859" w:rsidRDefault="002F48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CA9C" w14:textId="38D45902" w:rsidR="002F4859" w:rsidRDefault="002F4859" w:rsidP="00893C00">
    <w:pPr>
      <w:rPr>
        <w:sz w:val="20"/>
        <w:szCs w:val="18"/>
      </w:rPr>
    </w:pPr>
    <w:r>
      <w:rPr>
        <w:sz w:val="20"/>
        <w:szCs w:val="18"/>
      </w:rPr>
      <w:t xml:space="preserve">Vyřizuje: Roman Mužík, </w:t>
    </w:r>
    <w:r w:rsidR="0075483D">
      <w:rPr>
        <w:sz w:val="20"/>
        <w:szCs w:val="18"/>
      </w:rPr>
      <w:t>vedoucí</w:t>
    </w:r>
    <w:r>
      <w:rPr>
        <w:sz w:val="20"/>
        <w:szCs w:val="18"/>
      </w:rPr>
      <w:t xml:space="preserve"> tepelného hospodářství, email: </w:t>
    </w:r>
    <w:hyperlink r:id="rId1" w:history="1">
      <w:r>
        <w:rPr>
          <w:rStyle w:val="Hypertextovodkaz"/>
          <w:sz w:val="20"/>
          <w:szCs w:val="18"/>
        </w:rPr>
        <w:t>muzik@sbzamberk.cz</w:t>
      </w:r>
    </w:hyperlink>
    <w:r>
      <w:rPr>
        <w:sz w:val="20"/>
        <w:szCs w:val="18"/>
      </w:rPr>
      <w:t>, tel.: +420 601 360 410</w:t>
    </w:r>
  </w:p>
  <w:p w14:paraId="231BA3EE" w14:textId="77777777" w:rsidR="002F4859" w:rsidRDefault="002F4859">
    <w:pPr>
      <w:pStyle w:val="Zpat"/>
    </w:pPr>
  </w:p>
  <w:p w14:paraId="766CB275" w14:textId="77777777" w:rsidR="002F4859" w:rsidRDefault="002F48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E445" w14:textId="77777777" w:rsidR="00B75D53" w:rsidRDefault="00B75D53" w:rsidP="006A23B7">
      <w:pPr>
        <w:spacing w:after="0" w:line="240" w:lineRule="auto"/>
      </w:pPr>
      <w:r>
        <w:separator/>
      </w:r>
    </w:p>
  </w:footnote>
  <w:footnote w:type="continuationSeparator" w:id="0">
    <w:p w14:paraId="7B988F88" w14:textId="77777777" w:rsidR="00B75D53" w:rsidRDefault="00B75D53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D92C" w14:textId="77777777" w:rsidR="002F4859" w:rsidRDefault="002F4859" w:rsidP="00B961E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EB142E" wp14:editId="4871EE06">
              <wp:simplePos x="0" y="0"/>
              <wp:positionH relativeFrom="column">
                <wp:posOffset>2653030</wp:posOffset>
              </wp:positionH>
              <wp:positionV relativeFrom="paragraph">
                <wp:posOffset>1205865</wp:posOffset>
              </wp:positionV>
              <wp:extent cx="2857500" cy="1076325"/>
              <wp:effectExtent l="0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B0124" w14:textId="6865AF40" w:rsidR="005C1A53" w:rsidRPr="005C1A53" w:rsidRDefault="0034052C" w:rsidP="005C1A53">
                          <w:pPr>
                            <w:pStyle w:val="Normlnweb"/>
                            <w:spacing w:after="0" w:afterAutospacing="0"/>
                            <w:contextualSpacing/>
                            <w:rPr>
                              <w:sz w:val="28"/>
                            </w:rPr>
                          </w:pPr>
                          <w:proofErr w:type="gramStart"/>
                          <w:r>
                            <w:rPr>
                              <w:sz w:val="28"/>
                            </w:rPr>
                            <w:t>HKTOP-</w:t>
                          </w:r>
                          <w:r w:rsidR="005C1A53" w:rsidRPr="005C1A53">
                            <w:rPr>
                              <w:sz w:val="28"/>
                            </w:rPr>
                            <w:t xml:space="preserve"> H</w:t>
                          </w:r>
                          <w:r>
                            <w:rPr>
                              <w:sz w:val="28"/>
                            </w:rPr>
                            <w:t>YNEK</w:t>
                          </w:r>
                          <w:proofErr w:type="gramEnd"/>
                          <w:r>
                            <w:rPr>
                              <w:sz w:val="28"/>
                            </w:rPr>
                            <w:t xml:space="preserve"> s.r.o.</w:t>
                          </w:r>
                        </w:p>
                        <w:p w14:paraId="0357BEFD" w14:textId="5062ED72" w:rsidR="005C1A53" w:rsidRPr="005C1A53" w:rsidRDefault="0034052C" w:rsidP="005C1A53">
                          <w:pPr>
                            <w:pStyle w:val="Normlnweb"/>
                            <w:spacing w:after="0" w:afterAutospacing="0"/>
                            <w:contextualSpacing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Vlčkovická 224/</w:t>
                          </w:r>
                          <w:proofErr w:type="spellStart"/>
                          <w:proofErr w:type="gramStart"/>
                          <w:r>
                            <w:rPr>
                              <w:sz w:val="28"/>
                            </w:rPr>
                            <w:t>98a</w:t>
                          </w:r>
                          <w:proofErr w:type="spellEnd"/>
                          <w:proofErr w:type="gramEnd"/>
                        </w:p>
                        <w:p w14:paraId="1B067DC1" w14:textId="23095890" w:rsidR="00961FBA" w:rsidRDefault="0034052C" w:rsidP="005C1A53">
                          <w:pPr>
                            <w:pStyle w:val="Normlnweb"/>
                            <w:spacing w:before="0" w:beforeAutospacing="0" w:after="0" w:afterAutospacing="0"/>
                            <w:contextualSpacing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500 04 Hradec Králové 4</w:t>
                          </w:r>
                        </w:p>
                        <w:p w14:paraId="3897615B" w14:textId="486057C8" w:rsidR="0034052C" w:rsidRDefault="0034052C" w:rsidP="005C1A53">
                          <w:pPr>
                            <w:pStyle w:val="Normlnweb"/>
                            <w:spacing w:before="0" w:beforeAutospacing="0" w:after="0" w:afterAutospacing="0"/>
                            <w:contextualSpacing/>
                          </w:pPr>
                          <w:r>
                            <w:rPr>
                              <w:sz w:val="28"/>
                            </w:rPr>
                            <w:t>IČ 10733469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B14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9pt;margin-top:94.95pt;width:22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" stroked="f">
              <v:textbox>
                <w:txbxContent>
                  <w:p w14:paraId="68AB0124" w14:textId="6865AF40" w:rsidR="005C1A53" w:rsidRPr="005C1A53" w:rsidRDefault="0034052C" w:rsidP="005C1A53">
                    <w:pPr>
                      <w:pStyle w:val="Normlnweb"/>
                      <w:spacing w:after="0" w:afterAutospacing="0"/>
                      <w:contextualSpacing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HKTOP-</w:t>
                    </w:r>
                    <w:r w:rsidR="005C1A53" w:rsidRPr="005C1A53">
                      <w:rPr>
                        <w:sz w:val="28"/>
                      </w:rPr>
                      <w:t xml:space="preserve"> H</w:t>
                    </w:r>
                    <w:r>
                      <w:rPr>
                        <w:sz w:val="28"/>
                      </w:rPr>
                      <w:t>YNEK</w:t>
                    </w:r>
                    <w:proofErr w:type="gramEnd"/>
                    <w:r>
                      <w:rPr>
                        <w:sz w:val="28"/>
                      </w:rPr>
                      <w:t xml:space="preserve"> s.r.o.</w:t>
                    </w:r>
                  </w:p>
                  <w:p w14:paraId="0357BEFD" w14:textId="5062ED72" w:rsidR="005C1A53" w:rsidRPr="005C1A53" w:rsidRDefault="0034052C" w:rsidP="005C1A53">
                    <w:pPr>
                      <w:pStyle w:val="Normlnweb"/>
                      <w:spacing w:after="0" w:afterAutospacing="0"/>
                      <w:contextualSpacing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Vlčkovická 224/</w:t>
                    </w:r>
                    <w:proofErr w:type="spellStart"/>
                    <w:proofErr w:type="gramStart"/>
                    <w:r>
                      <w:rPr>
                        <w:sz w:val="28"/>
                      </w:rPr>
                      <w:t>98a</w:t>
                    </w:r>
                    <w:proofErr w:type="spellEnd"/>
                    <w:proofErr w:type="gramEnd"/>
                  </w:p>
                  <w:p w14:paraId="1B067DC1" w14:textId="23095890" w:rsidR="00961FBA" w:rsidRDefault="0034052C" w:rsidP="005C1A53">
                    <w:pPr>
                      <w:pStyle w:val="Normlnweb"/>
                      <w:spacing w:before="0" w:beforeAutospacing="0" w:after="0" w:afterAutospacing="0"/>
                      <w:contextualSpacing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500 04 Hradec Králové 4</w:t>
                    </w:r>
                  </w:p>
                  <w:p w14:paraId="3897615B" w14:textId="486057C8" w:rsidR="0034052C" w:rsidRDefault="0034052C" w:rsidP="005C1A53">
                    <w:pPr>
                      <w:pStyle w:val="Normlnweb"/>
                      <w:spacing w:before="0" w:beforeAutospacing="0" w:after="0" w:afterAutospacing="0"/>
                      <w:contextualSpacing/>
                    </w:pPr>
                    <w:r>
                      <w:rPr>
                        <w:sz w:val="28"/>
                      </w:rPr>
                      <w:t>IČ 10733469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55C52755" wp14:editId="0782C8D7">
          <wp:extent cx="5753100" cy="2324100"/>
          <wp:effectExtent l="19050" t="0" r="0" b="0"/>
          <wp:docPr id="7" name="obrázek 7" descr="C:\Users\Stanislav Tajbr\Documents\formuláře\jpg_sb 2017\hlavicka_sb_pouze_adresa-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tanislav Tajbr\Documents\formuláře\jpg_sb 2017\hlavicka_sb_pouze_adresa-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32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15CD1"/>
    <w:multiLevelType w:val="hybridMultilevel"/>
    <w:tmpl w:val="D910F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219AB"/>
    <w:multiLevelType w:val="multilevel"/>
    <w:tmpl w:val="041E442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30761445">
    <w:abstractNumId w:val="1"/>
  </w:num>
  <w:num w:numId="2" w16cid:durableId="77255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BD"/>
    <w:rsid w:val="000569CA"/>
    <w:rsid w:val="000710B5"/>
    <w:rsid w:val="000A2D64"/>
    <w:rsid w:val="000C387F"/>
    <w:rsid w:val="00106139"/>
    <w:rsid w:val="00137647"/>
    <w:rsid w:val="00194982"/>
    <w:rsid w:val="001974D9"/>
    <w:rsid w:val="001A35C7"/>
    <w:rsid w:val="001C6704"/>
    <w:rsid w:val="001E36F0"/>
    <w:rsid w:val="002467C2"/>
    <w:rsid w:val="00291843"/>
    <w:rsid w:val="002E484D"/>
    <w:rsid w:val="002F14A8"/>
    <w:rsid w:val="002F4859"/>
    <w:rsid w:val="0034052C"/>
    <w:rsid w:val="003457C1"/>
    <w:rsid w:val="003D0D71"/>
    <w:rsid w:val="003D3327"/>
    <w:rsid w:val="004173E5"/>
    <w:rsid w:val="00450E04"/>
    <w:rsid w:val="00460A36"/>
    <w:rsid w:val="00501732"/>
    <w:rsid w:val="00506D6D"/>
    <w:rsid w:val="00513EC0"/>
    <w:rsid w:val="00562009"/>
    <w:rsid w:val="005937BC"/>
    <w:rsid w:val="005A2E15"/>
    <w:rsid w:val="005B248B"/>
    <w:rsid w:val="005C1A53"/>
    <w:rsid w:val="005C2C7D"/>
    <w:rsid w:val="005C413B"/>
    <w:rsid w:val="00601A73"/>
    <w:rsid w:val="00604F92"/>
    <w:rsid w:val="00642D63"/>
    <w:rsid w:val="00666460"/>
    <w:rsid w:val="00672884"/>
    <w:rsid w:val="00672B46"/>
    <w:rsid w:val="006A23B7"/>
    <w:rsid w:val="006B2DE2"/>
    <w:rsid w:val="006B54B4"/>
    <w:rsid w:val="006C0320"/>
    <w:rsid w:val="006F03A1"/>
    <w:rsid w:val="006F2145"/>
    <w:rsid w:val="006F72F8"/>
    <w:rsid w:val="006F7455"/>
    <w:rsid w:val="007164F5"/>
    <w:rsid w:val="00744256"/>
    <w:rsid w:val="0075483D"/>
    <w:rsid w:val="0077548D"/>
    <w:rsid w:val="007C425E"/>
    <w:rsid w:val="0083487D"/>
    <w:rsid w:val="008430F7"/>
    <w:rsid w:val="00854AC3"/>
    <w:rsid w:val="00856FBD"/>
    <w:rsid w:val="008570D4"/>
    <w:rsid w:val="00893C00"/>
    <w:rsid w:val="00894419"/>
    <w:rsid w:val="00961FBA"/>
    <w:rsid w:val="00971A56"/>
    <w:rsid w:val="009921C8"/>
    <w:rsid w:val="009B3D8B"/>
    <w:rsid w:val="009F1273"/>
    <w:rsid w:val="00A30515"/>
    <w:rsid w:val="00A65B90"/>
    <w:rsid w:val="00A66E0F"/>
    <w:rsid w:val="00A67694"/>
    <w:rsid w:val="00A73500"/>
    <w:rsid w:val="00A80AFE"/>
    <w:rsid w:val="00A84F3A"/>
    <w:rsid w:val="00A91147"/>
    <w:rsid w:val="00AB404A"/>
    <w:rsid w:val="00AD4BFF"/>
    <w:rsid w:val="00AD4C60"/>
    <w:rsid w:val="00B07FDE"/>
    <w:rsid w:val="00B17163"/>
    <w:rsid w:val="00B176E7"/>
    <w:rsid w:val="00B203FA"/>
    <w:rsid w:val="00B75D53"/>
    <w:rsid w:val="00B961E8"/>
    <w:rsid w:val="00BA0181"/>
    <w:rsid w:val="00BB083A"/>
    <w:rsid w:val="00BC4032"/>
    <w:rsid w:val="00BF382B"/>
    <w:rsid w:val="00BF6C6B"/>
    <w:rsid w:val="00C01702"/>
    <w:rsid w:val="00C368C3"/>
    <w:rsid w:val="00C44703"/>
    <w:rsid w:val="00CD199F"/>
    <w:rsid w:val="00CD2E13"/>
    <w:rsid w:val="00CF23D9"/>
    <w:rsid w:val="00D4336E"/>
    <w:rsid w:val="00D457AC"/>
    <w:rsid w:val="00D50F77"/>
    <w:rsid w:val="00D70261"/>
    <w:rsid w:val="00D75D8B"/>
    <w:rsid w:val="00D84F97"/>
    <w:rsid w:val="00DB4013"/>
    <w:rsid w:val="00DF1C8F"/>
    <w:rsid w:val="00E74707"/>
    <w:rsid w:val="00EB03AB"/>
    <w:rsid w:val="00EB6057"/>
    <w:rsid w:val="00ED740E"/>
    <w:rsid w:val="00F30C3C"/>
    <w:rsid w:val="00F36258"/>
    <w:rsid w:val="00F6726A"/>
    <w:rsid w:val="00F701C2"/>
    <w:rsid w:val="00FA74C5"/>
    <w:rsid w:val="00FC4EA0"/>
    <w:rsid w:val="00F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B1FF0"/>
  <w15:docId w15:val="{1378A8DE-9BE7-4906-88A6-83532E0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E0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10B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710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0710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0710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i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0710B5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/>
      <w:b/>
      <w:sz w:val="17"/>
      <w:szCs w:val="20"/>
    </w:rPr>
  </w:style>
  <w:style w:type="paragraph" w:styleId="Nadpis6">
    <w:name w:val="heading 6"/>
    <w:basedOn w:val="Normln"/>
    <w:next w:val="Normln"/>
    <w:link w:val="Nadpis6Char"/>
    <w:qFormat/>
    <w:rsid w:val="000710B5"/>
    <w:pPr>
      <w:keepNext/>
      <w:numPr>
        <w:ilvl w:val="5"/>
        <w:numId w:val="1"/>
      </w:numPr>
      <w:pBdr>
        <w:top w:val="single" w:sz="12" w:space="1" w:color="auto"/>
      </w:pBdr>
      <w:spacing w:after="0" w:line="240" w:lineRule="auto"/>
      <w:jc w:val="both"/>
      <w:outlineLvl w:val="5"/>
    </w:pPr>
    <w:rPr>
      <w:rFonts w:ascii="Verdana" w:eastAsia="Times New Roman" w:hAnsi="Verdana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qFormat/>
    <w:rsid w:val="000710B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Verdana" w:eastAsia="Times New Roman" w:hAnsi="Verdana"/>
      <w:sz w:val="16"/>
      <w:szCs w:val="20"/>
    </w:rPr>
  </w:style>
  <w:style w:type="paragraph" w:styleId="Nadpis8">
    <w:name w:val="heading 8"/>
    <w:basedOn w:val="Normln"/>
    <w:next w:val="Normln"/>
    <w:link w:val="Nadpis8Char"/>
    <w:qFormat/>
    <w:rsid w:val="000710B5"/>
    <w:pPr>
      <w:numPr>
        <w:ilvl w:val="7"/>
        <w:numId w:val="1"/>
      </w:numPr>
      <w:spacing w:before="240" w:after="60" w:line="240" w:lineRule="auto"/>
      <w:outlineLvl w:val="7"/>
    </w:pPr>
    <w:rPr>
      <w:rFonts w:ascii="Times" w:eastAsia="Times New Roman" w:hAnsi="Times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0710B5"/>
    <w:pPr>
      <w:numPr>
        <w:ilvl w:val="8"/>
        <w:numId w:val="1"/>
      </w:numPr>
      <w:spacing w:before="240" w:after="60" w:line="240" w:lineRule="auto"/>
      <w:outlineLvl w:val="8"/>
    </w:pPr>
    <w:rPr>
      <w:rFonts w:ascii="Helvetica" w:eastAsia="Times New Roman" w:hAnsi="Helvetic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10B5"/>
    <w:rPr>
      <w:rFonts w:ascii="Arial" w:eastAsia="Times New Roman" w:hAnsi="Arial"/>
      <w:b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0710B5"/>
    <w:rPr>
      <w:rFonts w:ascii="Arial" w:eastAsia="Times New Roman" w:hAnsi="Arial"/>
      <w:b/>
      <w:i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0710B5"/>
    <w:rPr>
      <w:rFonts w:ascii="Arial" w:eastAsia="Times New Roman" w:hAnsi="Arial"/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0710B5"/>
    <w:rPr>
      <w:rFonts w:ascii="Arial" w:eastAsia="Times New Roman" w:hAnsi="Arial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0710B5"/>
    <w:rPr>
      <w:rFonts w:ascii="Arial" w:eastAsia="Times New Roman" w:hAnsi="Arial"/>
      <w:b/>
      <w:sz w:val="17"/>
      <w:lang w:eastAsia="en-US"/>
    </w:rPr>
  </w:style>
  <w:style w:type="character" w:customStyle="1" w:styleId="Nadpis6Char">
    <w:name w:val="Nadpis 6 Char"/>
    <w:basedOn w:val="Standardnpsmoodstavce"/>
    <w:link w:val="Nadpis6"/>
    <w:rsid w:val="000710B5"/>
    <w:rPr>
      <w:rFonts w:ascii="Verdana" w:eastAsia="Times New Roman" w:hAnsi="Verdana"/>
      <w:b/>
      <w:sz w:val="16"/>
      <w:lang w:eastAsia="en-US"/>
    </w:rPr>
  </w:style>
  <w:style w:type="character" w:customStyle="1" w:styleId="Nadpis7Char">
    <w:name w:val="Nadpis 7 Char"/>
    <w:basedOn w:val="Standardnpsmoodstavce"/>
    <w:link w:val="Nadpis7"/>
    <w:rsid w:val="000710B5"/>
    <w:rPr>
      <w:rFonts w:ascii="Verdana" w:eastAsia="Times New Roman" w:hAnsi="Verdana"/>
      <w:sz w:val="16"/>
      <w:lang w:eastAsia="en-US"/>
    </w:rPr>
  </w:style>
  <w:style w:type="character" w:customStyle="1" w:styleId="Nadpis8Char">
    <w:name w:val="Nadpis 8 Char"/>
    <w:basedOn w:val="Standardnpsmoodstavce"/>
    <w:link w:val="Nadpis8"/>
    <w:rsid w:val="000710B5"/>
    <w:rPr>
      <w:rFonts w:ascii="Times" w:eastAsia="Times New Roman" w:hAnsi="Times"/>
      <w:i/>
      <w:sz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0710B5"/>
    <w:rPr>
      <w:rFonts w:ascii="Helvetica" w:eastAsia="Times New Roman" w:hAnsi="Helvetica"/>
      <w:sz w:val="22"/>
      <w:lang w:eastAsia="en-US"/>
    </w:rPr>
  </w:style>
  <w:style w:type="paragraph" w:styleId="Zkladntext">
    <w:name w:val="Body Text"/>
    <w:basedOn w:val="Normln"/>
    <w:link w:val="ZkladntextChar"/>
    <w:rsid w:val="000710B5"/>
    <w:pPr>
      <w:spacing w:after="0" w:line="240" w:lineRule="auto"/>
      <w:jc w:val="center"/>
    </w:pPr>
    <w:rPr>
      <w:rFonts w:ascii="Verdana" w:eastAsia="Times New Roman" w:hAnsi="Verdana"/>
      <w:cap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710B5"/>
    <w:rPr>
      <w:rFonts w:ascii="Verdana" w:eastAsia="Times New Roman" w:hAnsi="Verdana"/>
      <w:caps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10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F2145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42D6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5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6792">
          <w:marLeft w:val="1575"/>
          <w:marRight w:val="15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mesto.dotx</Template>
  <TotalTime>17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Tajbr</dc:creator>
  <cp:lastModifiedBy>SB/muzik</cp:lastModifiedBy>
  <cp:revision>5</cp:revision>
  <cp:lastPrinted>2023-02-20T07:27:00Z</cp:lastPrinted>
  <dcterms:created xsi:type="dcterms:W3CDTF">2023-02-20T07:11:00Z</dcterms:created>
  <dcterms:modified xsi:type="dcterms:W3CDTF">2023-02-20T07:27:00Z</dcterms:modified>
</cp:coreProperties>
</file>