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568228BF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4203C0">
        <w:rPr>
          <w:rFonts w:cs="Arial"/>
          <w:b/>
          <w:sz w:val="24"/>
          <w:szCs w:val="24"/>
        </w:rPr>
        <w:t xml:space="preserve">2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4203C0">
                    <w:rPr>
                      <w:rFonts w:cs="Arial"/>
                      <w:b/>
                      <w:sz w:val="24"/>
                      <w:szCs w:val="24"/>
                    </w:rPr>
                    <w:t>/1</w:t>
                  </w:r>
                  <w:r w:rsidR="00710832">
                    <w:rPr>
                      <w:rFonts w:cs="Arial"/>
                      <w:b/>
                      <w:sz w:val="24"/>
                      <w:szCs w:val="24"/>
                    </w:rPr>
                    <w:t>207</w:t>
                  </w:r>
                  <w:r w:rsidR="004203C0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2A059B09" w:rsidR="008E6883" w:rsidRPr="00A02CD7" w:rsidRDefault="00EB3437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710832">
                      <w:rPr>
                        <w:rFonts w:cs="Arial"/>
                        <w:b/>
                      </w:rPr>
                      <w:t>Město Napajedla</w:t>
                    </w:r>
                  </w:sdtContent>
                </w:sdt>
              </w:sdtContent>
            </w:sdt>
          </w:p>
          <w:p w14:paraId="277796F2" w14:textId="0BF33C9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710832">
                              <w:rPr>
                                <w:rFonts w:cs="Arial"/>
                                <w:szCs w:val="20"/>
                              </w:rPr>
                              <w:t>Masarykovo náměstí 89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5AAED52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710832">
                      <w:rPr>
                        <w:rFonts w:cs="Arial"/>
                        <w:szCs w:val="20"/>
                      </w:rPr>
                      <w:t>002 84 220</w:t>
                    </w:r>
                  </w:sdtContent>
                </w:sdt>
              </w:sdtContent>
            </w:sdt>
          </w:p>
          <w:p w14:paraId="72C1DD05" w14:textId="580301B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710832">
                          <w:rPr>
                            <w:rFonts w:cs="Arial"/>
                            <w:szCs w:val="20"/>
                          </w:rPr>
                          <w:t>19-1409287339/0800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5C570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r w:rsidR="00710832">
              <w:rPr>
                <w:rFonts w:cs="Arial"/>
                <w:szCs w:val="20"/>
              </w:rPr>
              <w:t>Mgr. Robertem Podlasem, starostou</w:t>
            </w:r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46D14273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A274E5">
        <w:t xml:space="preserve">2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A274E5">
        <w:rPr>
          <w:rFonts w:cs="Arial"/>
        </w:rPr>
        <w:t>/1</w:t>
      </w:r>
      <w:r w:rsidR="00710832">
        <w:rPr>
          <w:rFonts w:cs="Arial"/>
        </w:rPr>
        <w:t>207</w:t>
      </w:r>
      <w:r w:rsidR="00A274E5">
        <w:rPr>
          <w:rFonts w:cs="Arial"/>
        </w:rPr>
        <w:t>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, ve znění dodatku č. </w:t>
      </w:r>
      <w:r w:rsidR="00591DEA" w:rsidRPr="00725DE7">
        <w:rPr>
          <w:rFonts w:cs="Arial"/>
        </w:rPr>
        <w:t>D</w:t>
      </w:r>
      <w:r w:rsidR="00A274E5">
        <w:rPr>
          <w:rFonts w:cs="Arial"/>
        </w:rPr>
        <w:t>/</w:t>
      </w:r>
      <w:r w:rsidR="00710832">
        <w:rPr>
          <w:rFonts w:cs="Arial"/>
        </w:rPr>
        <w:t>1207/2022</w:t>
      </w:r>
      <w:r w:rsidR="00591DEA" w:rsidRPr="00725DE7">
        <w:rPr>
          <w:rFonts w:cs="Arial"/>
        </w:rPr>
        <w:t>/KH</w:t>
      </w:r>
      <w:r w:rsidR="00591DEA">
        <w:rPr>
          <w:rFonts w:cs="Arial"/>
        </w:rPr>
        <w:t xml:space="preserve">/1 ze dne </w:t>
      </w:r>
      <w:r w:rsidR="00A274E5">
        <w:rPr>
          <w:rFonts w:cs="Arial"/>
        </w:rPr>
        <w:t>2</w:t>
      </w:r>
      <w:r w:rsidR="00710832">
        <w:rPr>
          <w:rFonts w:cs="Arial"/>
        </w:rPr>
        <w:t>3</w:t>
      </w:r>
      <w:r w:rsidR="00A274E5">
        <w:rPr>
          <w:rFonts w:cs="Arial"/>
        </w:rPr>
        <w:t>.11.</w:t>
      </w:r>
      <w:r w:rsidR="00591DEA">
        <w:rPr>
          <w:rFonts w:cs="Arial"/>
        </w:rPr>
        <w:t xml:space="preserve"> 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49531545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0AE16822" w14:textId="60367900" w:rsidR="00710832" w:rsidRDefault="00710832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832" w14:paraId="620722B6" w14:textId="77777777" w:rsidTr="00710832">
        <w:tc>
          <w:tcPr>
            <w:tcW w:w="9062" w:type="dxa"/>
          </w:tcPr>
          <w:p w14:paraId="45255F21" w14:textId="77777777" w:rsidR="00710832" w:rsidRDefault="00710832" w:rsidP="00086017">
            <w:pPr>
              <w:pStyle w:val="2rov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Doložka dle § 41 zákona č. 128/2000 Sb. o obcích, ve znění pozdějších přepisů</w:t>
            </w:r>
          </w:p>
          <w:p w14:paraId="553EF4AC" w14:textId="77777777" w:rsidR="00710832" w:rsidRDefault="00710832" w:rsidP="00086017">
            <w:pPr>
              <w:pStyle w:val="2rove"/>
              <w:numPr>
                <w:ilvl w:val="0"/>
                <w:numId w:val="0"/>
              </w:numPr>
              <w:rPr>
                <w:rFonts w:cs="Arial"/>
              </w:rPr>
            </w:pPr>
          </w:p>
          <w:p w14:paraId="3F5CB910" w14:textId="77777777" w:rsidR="00710832" w:rsidRDefault="00710832" w:rsidP="00086017">
            <w:pPr>
              <w:pStyle w:val="2rov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Schváleno orgánem obce: Radou města Napajedla</w:t>
            </w:r>
          </w:p>
          <w:p w14:paraId="33434800" w14:textId="77777777" w:rsidR="00710832" w:rsidRDefault="00710832" w:rsidP="00086017">
            <w:pPr>
              <w:pStyle w:val="2rove"/>
              <w:numPr>
                <w:ilvl w:val="0"/>
                <w:numId w:val="0"/>
              </w:numPr>
              <w:rPr>
                <w:rFonts w:cs="Arial"/>
              </w:rPr>
            </w:pPr>
          </w:p>
          <w:p w14:paraId="06CC2DD6" w14:textId="11145FB3" w:rsidR="00710832" w:rsidRDefault="00710832" w:rsidP="00086017">
            <w:pPr>
              <w:pStyle w:val="2rov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Datum jednání a číslo jednací: 27. 2. 2023, usnesením č. 129/5/6/1/2023</w:t>
            </w:r>
          </w:p>
        </w:tc>
      </w:tr>
    </w:tbl>
    <w:p w14:paraId="70552B35" w14:textId="3BD747BA" w:rsidR="00710832" w:rsidRDefault="00710832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4CE776FF" w14:textId="3B120D65" w:rsidR="00710832" w:rsidRDefault="00710832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3E98B6CE" w14:textId="77777777" w:rsidR="00710832" w:rsidRDefault="00710832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4DB72D78" w:rsidR="006A4FA0" w:rsidRPr="00B8459E" w:rsidRDefault="006A4FA0" w:rsidP="00710832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710832">
              <w:rPr>
                <w:rFonts w:cs="Arial"/>
              </w:rPr>
              <w:t>Napajedlích</w:t>
            </w:r>
            <w:r w:rsidR="007F1A6B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1FBD4E80" w14:textId="77777777" w:rsidR="006A4FA0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  <w:p w14:paraId="0D4A5B5C" w14:textId="5983E306" w:rsidR="007F1A6B" w:rsidRPr="00B8459E" w:rsidRDefault="007F1A6B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0D536ACE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50F56031" w:rsidR="006A4FA0" w:rsidRPr="00B8459E" w:rsidRDefault="00EB3437" w:rsidP="00710832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710832">
                      <w:rPr>
                        <w:rFonts w:cs="Arial"/>
                        <w:szCs w:val="20"/>
                      </w:rPr>
                      <w:t>Mgr. Robert Podlas,</w:t>
                    </w:r>
                    <w:r w:rsidR="00A274E5">
                      <w:rPr>
                        <w:rFonts w:cs="Arial"/>
                        <w:szCs w:val="20"/>
                      </w:rPr>
                      <w:t xml:space="preserve"> starosta </w:t>
                    </w:r>
                    <w:bookmarkStart w:id="0" w:name="_GoBack"/>
                    <w:bookmarkEnd w:id="0"/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1CA9E" w14:textId="77777777" w:rsidR="00EB3437" w:rsidRDefault="00EB3437" w:rsidP="00324D78">
      <w:pPr>
        <w:spacing w:after="0" w:line="240" w:lineRule="auto"/>
      </w:pPr>
      <w:r>
        <w:separator/>
      </w:r>
    </w:p>
  </w:endnote>
  <w:endnote w:type="continuationSeparator" w:id="0">
    <w:p w14:paraId="07EE5EC6" w14:textId="77777777" w:rsidR="00EB3437" w:rsidRDefault="00EB3437" w:rsidP="00324D78">
      <w:pPr>
        <w:spacing w:after="0" w:line="240" w:lineRule="auto"/>
      </w:pPr>
      <w:r>
        <w:continuationSeparator/>
      </w:r>
    </w:p>
  </w:endnote>
  <w:endnote w:type="continuationNotice" w:id="1">
    <w:p w14:paraId="194E6DCB" w14:textId="77777777" w:rsidR="00EB3437" w:rsidRDefault="00EB3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3D3AAC5C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EB3437">
      <w:rPr>
        <w:noProof/>
      </w:rPr>
      <w:t>1</w:t>
    </w:r>
    <w:r w:rsidRPr="003D1375">
      <w:fldChar w:fldCharType="end"/>
    </w:r>
    <w:r w:rsidRPr="003D1375">
      <w:t xml:space="preserve"> z </w:t>
    </w:r>
    <w:r w:rsidR="00EB3437">
      <w:fldChar w:fldCharType="begin"/>
    </w:r>
    <w:r w:rsidR="00EB3437">
      <w:instrText>NUMPAGES  \* Arabic  \* MERGEFORMAT</w:instrText>
    </w:r>
    <w:r w:rsidR="00EB3437">
      <w:fldChar w:fldCharType="separate"/>
    </w:r>
    <w:r w:rsidR="00EB3437">
      <w:rPr>
        <w:noProof/>
      </w:rPr>
      <w:t>1</w:t>
    </w:r>
    <w:r w:rsidR="00EB3437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A40D" w14:textId="77777777" w:rsidR="00EB3437" w:rsidRDefault="00EB3437" w:rsidP="00324D78">
      <w:pPr>
        <w:spacing w:after="0" w:line="240" w:lineRule="auto"/>
      </w:pPr>
      <w:r>
        <w:separator/>
      </w:r>
    </w:p>
  </w:footnote>
  <w:footnote w:type="continuationSeparator" w:id="0">
    <w:p w14:paraId="2406ADBB" w14:textId="77777777" w:rsidR="00EB3437" w:rsidRDefault="00EB3437" w:rsidP="00324D78">
      <w:pPr>
        <w:spacing w:after="0" w:line="240" w:lineRule="auto"/>
      </w:pPr>
      <w:r>
        <w:continuationSeparator/>
      </w:r>
    </w:p>
  </w:footnote>
  <w:footnote w:type="continuationNotice" w:id="1">
    <w:p w14:paraId="4FD2E69E" w14:textId="77777777" w:rsidR="00EB3437" w:rsidRDefault="00EB34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27227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03C0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10832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1A6B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4B33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274E5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4072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B3437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506104"/>
    <w:rsid w:val="00645CED"/>
    <w:rsid w:val="006E2DD7"/>
    <w:rsid w:val="007174B2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D57C7E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4748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1DD27-3F84-4AFB-A4BC-73F9D28D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6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Trnovcová Gabriela</cp:lastModifiedBy>
  <cp:revision>3</cp:revision>
  <cp:lastPrinted>2022-10-13T07:46:00Z</cp:lastPrinted>
  <dcterms:created xsi:type="dcterms:W3CDTF">2023-03-29T14:05:00Z</dcterms:created>
  <dcterms:modified xsi:type="dcterms:W3CDTF">2023-03-29T14:11:00Z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