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778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77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778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77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77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77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77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77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784"/>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8320-801A-480A-8F34-16F12FC1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2023-03-29T08:35:00Z</dcterms:created>
  <dcterms:modified xsi:type="dcterms:W3CDTF">2023-03-29T08:35:00Z</dcterms:modified>
</cp:coreProperties>
</file>