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512" w:type="dxa"/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993"/>
        <w:gridCol w:w="1653"/>
        <w:gridCol w:w="992"/>
        <w:gridCol w:w="993"/>
        <w:gridCol w:w="1134"/>
        <w:gridCol w:w="1134"/>
        <w:gridCol w:w="1134"/>
        <w:gridCol w:w="1134"/>
      </w:tblGrid>
      <w:tr w:rsidR="00C96304" w:rsidRPr="002D5FA0" w14:paraId="78BAE7AE" w14:textId="77777777" w:rsidTr="00C96304">
        <w:trPr>
          <w:trHeight w:val="569"/>
          <w:tblHeader/>
        </w:trPr>
        <w:tc>
          <w:tcPr>
            <w:tcW w:w="2802" w:type="dxa"/>
          </w:tcPr>
          <w:p w14:paraId="64FCE5B8" w14:textId="1D38174B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Objednatel:</w:t>
            </w:r>
            <w:r w:rsidR="00896FD2">
              <w:rPr>
                <w:b/>
                <w:sz w:val="18"/>
                <w:szCs w:val="18"/>
              </w:rPr>
              <w:t xml:space="preserve"> </w:t>
            </w:r>
            <w:r w:rsidR="005D0487">
              <w:rPr>
                <w:b/>
                <w:sz w:val="18"/>
                <w:szCs w:val="18"/>
              </w:rPr>
              <w:t>x</w:t>
            </w:r>
          </w:p>
          <w:p w14:paraId="55059E82" w14:textId="77777777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3" w:type="dxa"/>
          </w:tcPr>
          <w:p w14:paraId="539EB2D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993" w:type="dxa"/>
            <w:vMerge w:val="restart"/>
          </w:tcPr>
          <w:p w14:paraId="0A3F1B14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31FE7A40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14:paraId="0AA4B4A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6BB253FC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334CE009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273B8BEB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3273774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6B1D6A22" w14:textId="65E952E3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k fakturaci (bez DPH)</w:t>
            </w:r>
          </w:p>
        </w:tc>
        <w:tc>
          <w:tcPr>
            <w:tcW w:w="1134" w:type="dxa"/>
            <w:vMerge w:val="restart"/>
          </w:tcPr>
          <w:p w14:paraId="12B3045C" w14:textId="7025899E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C96304" w:rsidRPr="002D5FA0" w14:paraId="51A1D032" w14:textId="77777777" w:rsidTr="00C96304">
        <w:trPr>
          <w:trHeight w:val="454"/>
        </w:trPr>
        <w:tc>
          <w:tcPr>
            <w:tcW w:w="2802" w:type="dxa"/>
          </w:tcPr>
          <w:p w14:paraId="3556E922" w14:textId="77777777" w:rsidR="00C96304" w:rsidRPr="002D5FA0" w:rsidRDefault="00C96304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3" w:type="dxa"/>
          </w:tcPr>
          <w:p w14:paraId="623A9EFB" w14:textId="77777777" w:rsidR="00C96304" w:rsidRPr="002D5FA0" w:rsidRDefault="00C96304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993" w:type="dxa"/>
            <w:vMerge/>
          </w:tcPr>
          <w:p w14:paraId="7DF1F705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469E73FA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D40CB8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F8D2F3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1818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92FC4B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663BF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E5CACB" w14:textId="627D7E61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6FF74A5A" w14:textId="77777777" w:rsidTr="00C96304">
        <w:trPr>
          <w:trHeight w:val="267"/>
        </w:trPr>
        <w:tc>
          <w:tcPr>
            <w:tcW w:w="2802" w:type="dxa"/>
          </w:tcPr>
          <w:p w14:paraId="4BBCE952" w14:textId="07AA39E7" w:rsidR="00C96304" w:rsidRPr="0039650E" w:rsidRDefault="005D0487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294FC45C" w14:textId="39D47971" w:rsidR="00C96304" w:rsidRPr="0039650E" w:rsidRDefault="005D0487" w:rsidP="00C96304">
            <w:pPr>
              <w:spacing w:after="0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742CC187" w14:textId="6A68E190" w:rsidR="00C96304" w:rsidRPr="00C63609" w:rsidRDefault="005D0487" w:rsidP="00C636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74095C83" w14:textId="6E16150D" w:rsidR="00C96304" w:rsidRPr="0039650E" w:rsidRDefault="005D0487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62F1330" w14:textId="0CCF7A8A" w:rsidR="00C96304" w:rsidRPr="0039650E" w:rsidRDefault="005D0487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76FFED2E" w14:textId="2C5B5C94" w:rsidR="00C96304" w:rsidRPr="0039650E" w:rsidRDefault="005D0487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33AE842" w14:textId="12AEC895" w:rsidR="00C96304" w:rsidRPr="0039650E" w:rsidRDefault="005D0487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854A69D" w14:textId="166043C5" w:rsidR="00C96304" w:rsidRPr="0039650E" w:rsidRDefault="005D0487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3EE4E869" w14:textId="7777777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  <w:p w14:paraId="15ED1135" w14:textId="49CDD44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F334FE" w14:textId="5DB02A20" w:rsidR="00C96304" w:rsidRPr="0039650E" w:rsidRDefault="005D0487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1F44CB58" w14:textId="77777777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  <w:p w14:paraId="049ACE07" w14:textId="77777777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9E0F1" w14:textId="0383AFF7" w:rsidR="00C96304" w:rsidRPr="00550285" w:rsidRDefault="005D0487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C4F1E" w:rsidRPr="002D5FA0" w14:paraId="39201ED8" w14:textId="77777777" w:rsidTr="00C96304">
        <w:trPr>
          <w:trHeight w:val="537"/>
        </w:trPr>
        <w:tc>
          <w:tcPr>
            <w:tcW w:w="2802" w:type="dxa"/>
          </w:tcPr>
          <w:p w14:paraId="3DA77C3A" w14:textId="6B106BF7" w:rsidR="000F621D" w:rsidRPr="00997DCB" w:rsidRDefault="005D0487" w:rsidP="000F621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rStyle w:val="gmaildefault"/>
                <w:b/>
                <w:bCs/>
                <w:sz w:val="18"/>
                <w:szCs w:val="18"/>
              </w:rPr>
              <w:t>x</w:t>
            </w:r>
          </w:p>
          <w:p w14:paraId="3C9A5C6F" w14:textId="5D5599C1" w:rsidR="007C4F1E" w:rsidRPr="003F7590" w:rsidRDefault="007C4F1E" w:rsidP="007C4F1E">
            <w:pPr>
              <w:spacing w:before="100" w:beforeAutospacing="1" w:after="100" w:afterAutospacing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0D60012C" w14:textId="686C6DB6" w:rsidR="00731F17" w:rsidRPr="008C5F62" w:rsidRDefault="005D0487" w:rsidP="00731F17">
            <w:pPr>
              <w:spacing w:after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  <w:p w14:paraId="08D8D356" w14:textId="213A12F2" w:rsidR="00731F17" w:rsidRPr="003F7590" w:rsidRDefault="00731F17" w:rsidP="00731F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D3839D8" w14:textId="77777777" w:rsidR="00B54760" w:rsidRDefault="00B54760" w:rsidP="007C4F1E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6F0393D9" w14:textId="77777777" w:rsidR="00B54760" w:rsidRDefault="00B54760" w:rsidP="007C4F1E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7874F276" w14:textId="77777777" w:rsidR="00B54760" w:rsidRDefault="00B54760" w:rsidP="007C4F1E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013048E3" w14:textId="4FAD9EFA" w:rsidR="007C4F1E" w:rsidRPr="003F7590" w:rsidRDefault="005D0487" w:rsidP="007C4F1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3468DA3F" w14:textId="15AB6765" w:rsidR="00731F17" w:rsidRPr="003F7590" w:rsidRDefault="005D0487" w:rsidP="00C9630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5897C0E" w14:textId="7D92E04A" w:rsidR="00731F17" w:rsidRPr="003F7590" w:rsidRDefault="005D0487" w:rsidP="00C96304">
            <w:pPr>
              <w:spacing w:after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</w:t>
            </w:r>
          </w:p>
        </w:tc>
        <w:tc>
          <w:tcPr>
            <w:tcW w:w="993" w:type="dxa"/>
          </w:tcPr>
          <w:p w14:paraId="7668E9E8" w14:textId="2DE0D942" w:rsidR="007C4F1E" w:rsidRPr="003F7590" w:rsidRDefault="005D0487" w:rsidP="00C963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34" w:type="dxa"/>
          </w:tcPr>
          <w:p w14:paraId="31E25016" w14:textId="3CEEE81C" w:rsidR="00731F17" w:rsidRPr="003F7590" w:rsidRDefault="005D0487" w:rsidP="00C9630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227178F" w14:textId="48F1281D" w:rsidR="007C4F1E" w:rsidRPr="003F7590" w:rsidRDefault="005D0487" w:rsidP="00C9630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40BFB24C" w14:textId="283EC8AD" w:rsidR="007C4F1E" w:rsidRPr="003F7590" w:rsidRDefault="005D0487" w:rsidP="00C9630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527F64A" w14:textId="5FD43E50" w:rsidR="007C4F1E" w:rsidRPr="003F7590" w:rsidRDefault="005D0487" w:rsidP="00C9630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C96304" w:rsidRPr="002D5FA0" w14:paraId="17E43123" w14:textId="77777777" w:rsidTr="00C96304">
        <w:trPr>
          <w:trHeight w:val="537"/>
        </w:trPr>
        <w:tc>
          <w:tcPr>
            <w:tcW w:w="2802" w:type="dxa"/>
          </w:tcPr>
          <w:p w14:paraId="3BD58D59" w14:textId="56D95F44" w:rsidR="00C96304" w:rsidRPr="0039650E" w:rsidRDefault="005D0487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543" w:type="dxa"/>
          </w:tcPr>
          <w:p w14:paraId="0A9C6102" w14:textId="6D770063" w:rsidR="00C96304" w:rsidRPr="0039650E" w:rsidRDefault="005D0487" w:rsidP="00C96304">
            <w:pPr>
              <w:spacing w:after="0"/>
              <w:rPr>
                <w:sz w:val="19"/>
                <w:szCs w:val="19"/>
                <w:highlight w:val="cyan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2C423CC1" w14:textId="601027A6" w:rsidR="00C96304" w:rsidRPr="0039650E" w:rsidRDefault="005D0487" w:rsidP="005D0487">
            <w:pPr>
              <w:spacing w:after="0"/>
            </w:pPr>
            <w:r w:rsidRPr="005D0487">
              <w:rPr>
                <w:sz w:val="18"/>
                <w:szCs w:val="18"/>
              </w:rPr>
              <w:t>x</w:t>
            </w:r>
          </w:p>
        </w:tc>
        <w:tc>
          <w:tcPr>
            <w:tcW w:w="1653" w:type="dxa"/>
          </w:tcPr>
          <w:p w14:paraId="04218658" w14:textId="4A3B2020" w:rsidR="00C96304" w:rsidRPr="0039650E" w:rsidRDefault="005D0487" w:rsidP="00C96304">
            <w:pPr>
              <w:spacing w:after="0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52B835C" w14:textId="5C31AD80" w:rsidR="00C96304" w:rsidRPr="0039650E" w:rsidRDefault="005D0487" w:rsidP="00C96304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</w:tcPr>
          <w:p w14:paraId="415B2C66" w14:textId="593C3D10" w:rsidR="00C96304" w:rsidRPr="0039650E" w:rsidRDefault="005D0487" w:rsidP="00C96304">
            <w:pPr>
              <w:spacing w:after="0"/>
            </w:pPr>
            <w:r>
              <w:t>x</w:t>
            </w:r>
          </w:p>
        </w:tc>
        <w:tc>
          <w:tcPr>
            <w:tcW w:w="1134" w:type="dxa"/>
          </w:tcPr>
          <w:p w14:paraId="61C325EF" w14:textId="3F2AE2AB" w:rsidR="00C96304" w:rsidRPr="0039650E" w:rsidRDefault="005D0487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16933CB6" w14:textId="0D341B37" w:rsidR="00C96304" w:rsidRPr="0039650E" w:rsidRDefault="005D0487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416E504" w14:textId="0A01870A" w:rsidR="00C96304" w:rsidRPr="00550285" w:rsidRDefault="005D0487" w:rsidP="00C9630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C96304" w:rsidRPr="003965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98CC166" w14:textId="402DC3E5" w:rsidR="00C96304" w:rsidRPr="002D5FA0" w:rsidRDefault="005D0487" w:rsidP="00C96304">
            <w:pPr>
              <w:spacing w:after="0"/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21BB6F05" w14:textId="77777777" w:rsidR="004E338C" w:rsidRPr="00EC60F6" w:rsidRDefault="004E338C" w:rsidP="00EC60F6">
      <w:pPr>
        <w:spacing w:before="120"/>
        <w:rPr>
          <w:b/>
          <w:bCs/>
        </w:rPr>
      </w:pPr>
    </w:p>
    <w:sectPr w:rsidR="004E338C" w:rsidRPr="00EC60F6" w:rsidSect="00B80F3E">
      <w:headerReference w:type="default" r:id="rId7"/>
      <w:pgSz w:w="16838" w:h="11906" w:orient="landscape" w:code="9"/>
      <w:pgMar w:top="1531" w:right="1985" w:bottom="567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82B4" w14:textId="77777777" w:rsidR="006C3CDD" w:rsidRDefault="006C3CDD" w:rsidP="00BB2C84">
      <w:pPr>
        <w:spacing w:after="0" w:line="240" w:lineRule="auto"/>
      </w:pPr>
      <w:r>
        <w:separator/>
      </w:r>
    </w:p>
  </w:endnote>
  <w:endnote w:type="continuationSeparator" w:id="0">
    <w:p w14:paraId="2B9F54BE" w14:textId="77777777" w:rsidR="006C3CDD" w:rsidRDefault="006C3CD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367A" w14:textId="77777777" w:rsidR="006C3CDD" w:rsidRDefault="006C3CDD" w:rsidP="00BB2C84">
      <w:pPr>
        <w:spacing w:after="0" w:line="240" w:lineRule="auto"/>
      </w:pPr>
      <w:r>
        <w:separator/>
      </w:r>
    </w:p>
  </w:footnote>
  <w:footnote w:type="continuationSeparator" w:id="0">
    <w:p w14:paraId="23976078" w14:textId="77777777" w:rsidR="006C3CDD" w:rsidRDefault="006C3CD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C8D7" w14:textId="77777777"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D15DD3B" wp14:editId="4AD526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B1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CD6BFF0" w14:textId="77777777" w:rsidR="008E5818" w:rsidRPr="005C3285" w:rsidRDefault="00B502B9" w:rsidP="008E5818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Příloha č. 2</w: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 wp14:anchorId="6E23B572" wp14:editId="6AF4B5D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- </w:t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 wp14:anchorId="48F215BC" wp14:editId="0A38B28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</w:t>
    </w:r>
  </w:p>
  <w:p w14:paraId="158E403E" w14:textId="77777777" w:rsidR="004B4F28" w:rsidRDefault="00756988" w:rsidP="00B83DC2">
    <w:pPr>
      <w:pStyle w:val="Zhlav"/>
      <w:ind w:left="1701"/>
      <w:rPr>
        <w:rFonts w:ascii="Arial" w:hAnsi="Arial" w:cs="Arial"/>
        <w:b/>
      </w:rPr>
    </w:pPr>
    <w:r w:rsidRPr="00756988">
      <w:rPr>
        <w:rFonts w:ascii="Arial" w:hAnsi="Arial" w:cs="Arial"/>
        <w:b/>
      </w:rPr>
      <w:t>číslo 960401-0470/2016</w:t>
    </w:r>
  </w:p>
  <w:p w14:paraId="0D434D23" w14:textId="0DDAE04E" w:rsidR="00FD6AB9" w:rsidRDefault="008D6E07" w:rsidP="00B83DC2">
    <w:pPr>
      <w:pStyle w:val="Zhlav"/>
      <w:ind w:left="1701"/>
      <w:rPr>
        <w:rFonts w:ascii="Arial" w:hAnsi="Arial" w:cs="Arial"/>
        <w:b/>
      </w:rPr>
    </w:pP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2704761B" wp14:editId="0C4F9C41">
          <wp:simplePos x="0" y="0"/>
          <wp:positionH relativeFrom="page">
            <wp:posOffset>723900</wp:posOffset>
          </wp:positionH>
          <wp:positionV relativeFrom="page">
            <wp:posOffset>1048107</wp:posOffset>
          </wp:positionV>
          <wp:extent cx="7334250" cy="171094"/>
          <wp:effectExtent l="0" t="0" r="0" b="635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104" cy="1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2FD8C" w14:textId="26365801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3C25A7BB" wp14:editId="27718E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135FE"/>
    <w:multiLevelType w:val="hybridMultilevel"/>
    <w:tmpl w:val="40F08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51B8"/>
    <w:multiLevelType w:val="multilevel"/>
    <w:tmpl w:val="788CF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EFC3689"/>
    <w:multiLevelType w:val="multilevel"/>
    <w:tmpl w:val="E344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493BE1"/>
    <w:multiLevelType w:val="multilevel"/>
    <w:tmpl w:val="DA220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B2137"/>
    <w:multiLevelType w:val="hybridMultilevel"/>
    <w:tmpl w:val="F490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C5AAA"/>
    <w:multiLevelType w:val="hybridMultilevel"/>
    <w:tmpl w:val="66069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71444B"/>
    <w:multiLevelType w:val="multilevel"/>
    <w:tmpl w:val="8C6CB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E0686"/>
    <w:multiLevelType w:val="hybridMultilevel"/>
    <w:tmpl w:val="0842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A32C0"/>
    <w:multiLevelType w:val="hybridMultilevel"/>
    <w:tmpl w:val="E36E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9E23685"/>
    <w:multiLevelType w:val="multilevel"/>
    <w:tmpl w:val="96BC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17"/>
  </w:num>
  <w:num w:numId="5">
    <w:abstractNumId w:val="16"/>
  </w:num>
  <w:num w:numId="6">
    <w:abstractNumId w:val="20"/>
  </w:num>
  <w:num w:numId="7">
    <w:abstractNumId w:val="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18"/>
  </w:num>
  <w:num w:numId="16">
    <w:abstractNumId w:val="4"/>
  </w:num>
  <w:num w:numId="17">
    <w:abstractNumId w:val="12"/>
  </w:num>
  <w:num w:numId="18">
    <w:abstractNumId w:val="8"/>
  </w:num>
  <w:num w:numId="19">
    <w:abstractNumId w:val="3"/>
  </w:num>
  <w:num w:numId="20">
    <w:abstractNumId w:val="5"/>
  </w:num>
  <w:num w:numId="21">
    <w:abstractNumId w:val="9"/>
  </w:num>
  <w:num w:numId="2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2C4E"/>
    <w:rsid w:val="0005277A"/>
    <w:rsid w:val="00054997"/>
    <w:rsid w:val="00077570"/>
    <w:rsid w:val="000877D1"/>
    <w:rsid w:val="000923A8"/>
    <w:rsid w:val="00095C37"/>
    <w:rsid w:val="00095D84"/>
    <w:rsid w:val="000A50F2"/>
    <w:rsid w:val="000A5311"/>
    <w:rsid w:val="000A7A4A"/>
    <w:rsid w:val="000C0B03"/>
    <w:rsid w:val="000D0788"/>
    <w:rsid w:val="000D0E8A"/>
    <w:rsid w:val="000E34B0"/>
    <w:rsid w:val="000F621D"/>
    <w:rsid w:val="0010315C"/>
    <w:rsid w:val="001166D7"/>
    <w:rsid w:val="00120250"/>
    <w:rsid w:val="00125C47"/>
    <w:rsid w:val="00133AC9"/>
    <w:rsid w:val="00133CF5"/>
    <w:rsid w:val="001423C2"/>
    <w:rsid w:val="001569C0"/>
    <w:rsid w:val="00160A6D"/>
    <w:rsid w:val="00176B24"/>
    <w:rsid w:val="00181A9D"/>
    <w:rsid w:val="00193131"/>
    <w:rsid w:val="001A298D"/>
    <w:rsid w:val="001A493A"/>
    <w:rsid w:val="001A6F87"/>
    <w:rsid w:val="001B0905"/>
    <w:rsid w:val="001C3E25"/>
    <w:rsid w:val="001F2A16"/>
    <w:rsid w:val="001F321A"/>
    <w:rsid w:val="001F46E3"/>
    <w:rsid w:val="001F7D05"/>
    <w:rsid w:val="00201652"/>
    <w:rsid w:val="00211D18"/>
    <w:rsid w:val="002235CC"/>
    <w:rsid w:val="00230779"/>
    <w:rsid w:val="00232CBE"/>
    <w:rsid w:val="00240FB6"/>
    <w:rsid w:val="00244A33"/>
    <w:rsid w:val="00247D3C"/>
    <w:rsid w:val="00262BBD"/>
    <w:rsid w:val="002704B7"/>
    <w:rsid w:val="0027339D"/>
    <w:rsid w:val="00277678"/>
    <w:rsid w:val="00283EF6"/>
    <w:rsid w:val="00284567"/>
    <w:rsid w:val="00294490"/>
    <w:rsid w:val="002958ED"/>
    <w:rsid w:val="002B6BE9"/>
    <w:rsid w:val="002C54D4"/>
    <w:rsid w:val="002C5D47"/>
    <w:rsid w:val="002D0273"/>
    <w:rsid w:val="002D0939"/>
    <w:rsid w:val="002D5FA0"/>
    <w:rsid w:val="002E001B"/>
    <w:rsid w:val="002E4508"/>
    <w:rsid w:val="002E70BE"/>
    <w:rsid w:val="002F57EC"/>
    <w:rsid w:val="0033029E"/>
    <w:rsid w:val="003307E0"/>
    <w:rsid w:val="003317F4"/>
    <w:rsid w:val="00336410"/>
    <w:rsid w:val="00341136"/>
    <w:rsid w:val="00350953"/>
    <w:rsid w:val="00355FFC"/>
    <w:rsid w:val="003612D2"/>
    <w:rsid w:val="00366FFE"/>
    <w:rsid w:val="00367B82"/>
    <w:rsid w:val="003751E0"/>
    <w:rsid w:val="00375FF0"/>
    <w:rsid w:val="00387AC0"/>
    <w:rsid w:val="00393929"/>
    <w:rsid w:val="00395BA6"/>
    <w:rsid w:val="00396464"/>
    <w:rsid w:val="0039650E"/>
    <w:rsid w:val="003B5B7E"/>
    <w:rsid w:val="003B6AE7"/>
    <w:rsid w:val="003C5BF8"/>
    <w:rsid w:val="003D4355"/>
    <w:rsid w:val="003E0E92"/>
    <w:rsid w:val="003E78DD"/>
    <w:rsid w:val="003F0DE1"/>
    <w:rsid w:val="003F1DA7"/>
    <w:rsid w:val="003F7590"/>
    <w:rsid w:val="003F7F14"/>
    <w:rsid w:val="003F7F8D"/>
    <w:rsid w:val="00407DEC"/>
    <w:rsid w:val="00427644"/>
    <w:rsid w:val="004433EA"/>
    <w:rsid w:val="00444901"/>
    <w:rsid w:val="00460E47"/>
    <w:rsid w:val="00460E56"/>
    <w:rsid w:val="004612B9"/>
    <w:rsid w:val="00480DBE"/>
    <w:rsid w:val="00483148"/>
    <w:rsid w:val="00490FA3"/>
    <w:rsid w:val="004B4F28"/>
    <w:rsid w:val="004B7BD0"/>
    <w:rsid w:val="004D5596"/>
    <w:rsid w:val="004E338C"/>
    <w:rsid w:val="004F6171"/>
    <w:rsid w:val="00525BB6"/>
    <w:rsid w:val="00537E8B"/>
    <w:rsid w:val="00540525"/>
    <w:rsid w:val="00545A5B"/>
    <w:rsid w:val="00550285"/>
    <w:rsid w:val="0056589C"/>
    <w:rsid w:val="00566C70"/>
    <w:rsid w:val="005722BF"/>
    <w:rsid w:val="005746B6"/>
    <w:rsid w:val="00585BF2"/>
    <w:rsid w:val="005A41F7"/>
    <w:rsid w:val="005A5625"/>
    <w:rsid w:val="005B4682"/>
    <w:rsid w:val="005D0487"/>
    <w:rsid w:val="005D325A"/>
    <w:rsid w:val="005E79F3"/>
    <w:rsid w:val="00602989"/>
    <w:rsid w:val="00603E4E"/>
    <w:rsid w:val="00612237"/>
    <w:rsid w:val="006158BF"/>
    <w:rsid w:val="00620D67"/>
    <w:rsid w:val="00624B0B"/>
    <w:rsid w:val="006614F1"/>
    <w:rsid w:val="00671735"/>
    <w:rsid w:val="00672456"/>
    <w:rsid w:val="006807F4"/>
    <w:rsid w:val="00681B45"/>
    <w:rsid w:val="00684B42"/>
    <w:rsid w:val="00693A44"/>
    <w:rsid w:val="006A1A4D"/>
    <w:rsid w:val="006B13BF"/>
    <w:rsid w:val="006B2C75"/>
    <w:rsid w:val="006C3CDD"/>
    <w:rsid w:val="006E664C"/>
    <w:rsid w:val="006E6E4E"/>
    <w:rsid w:val="006E6E81"/>
    <w:rsid w:val="006E7F15"/>
    <w:rsid w:val="006F1AC5"/>
    <w:rsid w:val="006F4491"/>
    <w:rsid w:val="007054F9"/>
    <w:rsid w:val="00705DEA"/>
    <w:rsid w:val="00710393"/>
    <w:rsid w:val="00710C5D"/>
    <w:rsid w:val="0071133E"/>
    <w:rsid w:val="00711ABD"/>
    <w:rsid w:val="007154C4"/>
    <w:rsid w:val="00716D6F"/>
    <w:rsid w:val="00722ED9"/>
    <w:rsid w:val="00725778"/>
    <w:rsid w:val="00731911"/>
    <w:rsid w:val="00731F17"/>
    <w:rsid w:val="0073595F"/>
    <w:rsid w:val="00756988"/>
    <w:rsid w:val="007654D0"/>
    <w:rsid w:val="0077374F"/>
    <w:rsid w:val="0078407B"/>
    <w:rsid w:val="00785BE2"/>
    <w:rsid w:val="00786E3F"/>
    <w:rsid w:val="00793868"/>
    <w:rsid w:val="007A1C70"/>
    <w:rsid w:val="007A7D2B"/>
    <w:rsid w:val="007B3A46"/>
    <w:rsid w:val="007C3E27"/>
    <w:rsid w:val="007C4F1E"/>
    <w:rsid w:val="007C7269"/>
    <w:rsid w:val="007D0342"/>
    <w:rsid w:val="007D05BA"/>
    <w:rsid w:val="007D2C36"/>
    <w:rsid w:val="007D5630"/>
    <w:rsid w:val="007E285B"/>
    <w:rsid w:val="007E36E6"/>
    <w:rsid w:val="007E6478"/>
    <w:rsid w:val="007F0381"/>
    <w:rsid w:val="007F103C"/>
    <w:rsid w:val="0082561C"/>
    <w:rsid w:val="00834B01"/>
    <w:rsid w:val="00834D33"/>
    <w:rsid w:val="00835B6A"/>
    <w:rsid w:val="0084271D"/>
    <w:rsid w:val="00843CA0"/>
    <w:rsid w:val="00846DA4"/>
    <w:rsid w:val="00857729"/>
    <w:rsid w:val="00857C41"/>
    <w:rsid w:val="008610AA"/>
    <w:rsid w:val="00866DB2"/>
    <w:rsid w:val="00886507"/>
    <w:rsid w:val="00893219"/>
    <w:rsid w:val="00896A2D"/>
    <w:rsid w:val="00896FD2"/>
    <w:rsid w:val="008A07A1"/>
    <w:rsid w:val="008A08ED"/>
    <w:rsid w:val="008A60E9"/>
    <w:rsid w:val="008A791A"/>
    <w:rsid w:val="008B11D0"/>
    <w:rsid w:val="008C12FB"/>
    <w:rsid w:val="008C5F62"/>
    <w:rsid w:val="008D6E07"/>
    <w:rsid w:val="008E5818"/>
    <w:rsid w:val="008E5D2F"/>
    <w:rsid w:val="008E742B"/>
    <w:rsid w:val="008F5C26"/>
    <w:rsid w:val="009047CA"/>
    <w:rsid w:val="00960341"/>
    <w:rsid w:val="00961B68"/>
    <w:rsid w:val="00961CB0"/>
    <w:rsid w:val="00964496"/>
    <w:rsid w:val="00980651"/>
    <w:rsid w:val="00993718"/>
    <w:rsid w:val="00997DCB"/>
    <w:rsid w:val="009A0019"/>
    <w:rsid w:val="009B70CB"/>
    <w:rsid w:val="009C3314"/>
    <w:rsid w:val="009C6125"/>
    <w:rsid w:val="009D0894"/>
    <w:rsid w:val="009D69C0"/>
    <w:rsid w:val="009E3EF0"/>
    <w:rsid w:val="009E7D26"/>
    <w:rsid w:val="00A2057D"/>
    <w:rsid w:val="00A35DF3"/>
    <w:rsid w:val="00A40F40"/>
    <w:rsid w:val="00A47954"/>
    <w:rsid w:val="00A527DC"/>
    <w:rsid w:val="00A703EF"/>
    <w:rsid w:val="00A75883"/>
    <w:rsid w:val="00A773CA"/>
    <w:rsid w:val="00A77E95"/>
    <w:rsid w:val="00A80B58"/>
    <w:rsid w:val="00A96A52"/>
    <w:rsid w:val="00AA0618"/>
    <w:rsid w:val="00AA2C3F"/>
    <w:rsid w:val="00AA40B8"/>
    <w:rsid w:val="00AB284E"/>
    <w:rsid w:val="00AD7F82"/>
    <w:rsid w:val="00AE693B"/>
    <w:rsid w:val="00B0168C"/>
    <w:rsid w:val="00B21782"/>
    <w:rsid w:val="00B313CF"/>
    <w:rsid w:val="00B44451"/>
    <w:rsid w:val="00B502B9"/>
    <w:rsid w:val="00B50495"/>
    <w:rsid w:val="00B54760"/>
    <w:rsid w:val="00B65C46"/>
    <w:rsid w:val="00B66D64"/>
    <w:rsid w:val="00B80F3E"/>
    <w:rsid w:val="00B83DC2"/>
    <w:rsid w:val="00B901A8"/>
    <w:rsid w:val="00B95326"/>
    <w:rsid w:val="00B967B9"/>
    <w:rsid w:val="00BA1389"/>
    <w:rsid w:val="00BA4046"/>
    <w:rsid w:val="00BA4A79"/>
    <w:rsid w:val="00BA7756"/>
    <w:rsid w:val="00BB1C86"/>
    <w:rsid w:val="00BB2C84"/>
    <w:rsid w:val="00BE750D"/>
    <w:rsid w:val="00C13ED2"/>
    <w:rsid w:val="00C342D1"/>
    <w:rsid w:val="00C36BB8"/>
    <w:rsid w:val="00C37FAC"/>
    <w:rsid w:val="00C45A9C"/>
    <w:rsid w:val="00C60999"/>
    <w:rsid w:val="00C63609"/>
    <w:rsid w:val="00C64597"/>
    <w:rsid w:val="00C8659F"/>
    <w:rsid w:val="00C9173B"/>
    <w:rsid w:val="00C92B0D"/>
    <w:rsid w:val="00C96304"/>
    <w:rsid w:val="00C97480"/>
    <w:rsid w:val="00CA4DFA"/>
    <w:rsid w:val="00CB1E2D"/>
    <w:rsid w:val="00CC416D"/>
    <w:rsid w:val="00CF3086"/>
    <w:rsid w:val="00CF4318"/>
    <w:rsid w:val="00D00C18"/>
    <w:rsid w:val="00D11957"/>
    <w:rsid w:val="00D15E02"/>
    <w:rsid w:val="00D25BA1"/>
    <w:rsid w:val="00D33AD6"/>
    <w:rsid w:val="00D37F53"/>
    <w:rsid w:val="00D60B7E"/>
    <w:rsid w:val="00D61F44"/>
    <w:rsid w:val="00D67E04"/>
    <w:rsid w:val="00D71390"/>
    <w:rsid w:val="00D762F9"/>
    <w:rsid w:val="00D856C6"/>
    <w:rsid w:val="00D91D55"/>
    <w:rsid w:val="00D943B1"/>
    <w:rsid w:val="00D95E63"/>
    <w:rsid w:val="00DA28D4"/>
    <w:rsid w:val="00DC41A3"/>
    <w:rsid w:val="00DC4359"/>
    <w:rsid w:val="00DC6D72"/>
    <w:rsid w:val="00DD063A"/>
    <w:rsid w:val="00DE41C1"/>
    <w:rsid w:val="00E117F9"/>
    <w:rsid w:val="00E13657"/>
    <w:rsid w:val="00E17028"/>
    <w:rsid w:val="00E17391"/>
    <w:rsid w:val="00E25713"/>
    <w:rsid w:val="00E30D6D"/>
    <w:rsid w:val="00E3283A"/>
    <w:rsid w:val="00E42420"/>
    <w:rsid w:val="00E43BC8"/>
    <w:rsid w:val="00E5459E"/>
    <w:rsid w:val="00E6080F"/>
    <w:rsid w:val="00E63EFB"/>
    <w:rsid w:val="00E75510"/>
    <w:rsid w:val="00E77D5C"/>
    <w:rsid w:val="00E81329"/>
    <w:rsid w:val="00E8250F"/>
    <w:rsid w:val="00E83890"/>
    <w:rsid w:val="00E83939"/>
    <w:rsid w:val="00E90CCA"/>
    <w:rsid w:val="00EB25AF"/>
    <w:rsid w:val="00EB5CFF"/>
    <w:rsid w:val="00EB5E3C"/>
    <w:rsid w:val="00EC60F6"/>
    <w:rsid w:val="00ED1270"/>
    <w:rsid w:val="00ED2892"/>
    <w:rsid w:val="00ED6D32"/>
    <w:rsid w:val="00ED6F84"/>
    <w:rsid w:val="00EE6955"/>
    <w:rsid w:val="00F0540C"/>
    <w:rsid w:val="00F15FA1"/>
    <w:rsid w:val="00F232E9"/>
    <w:rsid w:val="00F26938"/>
    <w:rsid w:val="00F27ACC"/>
    <w:rsid w:val="00F37069"/>
    <w:rsid w:val="00F3769E"/>
    <w:rsid w:val="00F42377"/>
    <w:rsid w:val="00F47DFA"/>
    <w:rsid w:val="00F5065B"/>
    <w:rsid w:val="00F56BA7"/>
    <w:rsid w:val="00F5777A"/>
    <w:rsid w:val="00F61D1B"/>
    <w:rsid w:val="00F71747"/>
    <w:rsid w:val="00F74121"/>
    <w:rsid w:val="00F82C38"/>
    <w:rsid w:val="00F95DD6"/>
    <w:rsid w:val="00FA10CB"/>
    <w:rsid w:val="00FC283F"/>
    <w:rsid w:val="00FC6685"/>
    <w:rsid w:val="00FC6791"/>
    <w:rsid w:val="00FC7E50"/>
    <w:rsid w:val="00FD6AB9"/>
    <w:rsid w:val="00FD7E95"/>
    <w:rsid w:val="00FE06C3"/>
    <w:rsid w:val="00FE1533"/>
    <w:rsid w:val="00FE3D38"/>
    <w:rsid w:val="00FE78E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8E24C"/>
  <w15:docId w15:val="{1D636FE3-7FA7-45D8-A847-E729FA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57C41"/>
    <w:pPr>
      <w:ind w:left="720"/>
      <w:contextualSpacing/>
    </w:pPr>
  </w:style>
  <w:style w:type="character" w:customStyle="1" w:styleId="contentpasted0">
    <w:name w:val="contentpasted0"/>
    <w:basedOn w:val="Standardnpsmoodstavce"/>
    <w:rsid w:val="009A0019"/>
  </w:style>
  <w:style w:type="character" w:customStyle="1" w:styleId="gmaildefault">
    <w:name w:val="gmail_default"/>
    <w:basedOn w:val="Standardnpsmoodstavce"/>
    <w:rsid w:val="007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95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Vystavělová Lucie</cp:lastModifiedBy>
  <cp:revision>28</cp:revision>
  <cp:lastPrinted>2021-07-27T09:36:00Z</cp:lastPrinted>
  <dcterms:created xsi:type="dcterms:W3CDTF">2022-10-25T15:11:00Z</dcterms:created>
  <dcterms:modified xsi:type="dcterms:W3CDTF">2023-03-28T09:17:00Z</dcterms:modified>
</cp:coreProperties>
</file>