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 w14:paraId="4C82704D" w14:textId="77777777">
        <w:trPr>
          <w:trHeight w:val="568"/>
        </w:trPr>
        <w:tc>
          <w:tcPr>
            <w:tcW w:w="1678" w:type="dxa"/>
            <w:vAlign w:val="center"/>
          </w:tcPr>
          <w:p w14:paraId="16E02752" w14:textId="77777777" w:rsidR="00C61485" w:rsidRPr="00E30C8D" w:rsidRDefault="00FF5C16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 wp14:anchorId="40883143" wp14:editId="43D6BD18">
                  <wp:extent cx="657225" cy="762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30513262" w14:textId="77777777"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14:paraId="360698EB" w14:textId="77777777"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14:paraId="36253581" w14:textId="77777777"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14:paraId="431B1D07" w14:textId="77777777" w:rsidR="00C61485" w:rsidRPr="00E30C8D" w:rsidRDefault="00FF5C16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210ED2" wp14:editId="2F42649C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1FC14" w14:textId="77777777"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210ED2"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14:paraId="7FE1FC14" w14:textId="77777777"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 w14:paraId="6198AB26" w14:textId="77777777">
        <w:trPr>
          <w:trHeight w:val="1773"/>
        </w:trPr>
        <w:tc>
          <w:tcPr>
            <w:tcW w:w="4754" w:type="dxa"/>
          </w:tcPr>
          <w:p w14:paraId="02357455" w14:textId="77777777"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7BC8BBD" w14:textId="77777777" w:rsidR="00C61485" w:rsidRPr="00E30C8D" w:rsidRDefault="00FF5C16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TRANSCONSULT s.r.o., nerudova 37, 50002 Hradec Králové</w:t>
            </w:r>
          </w:p>
          <w:p w14:paraId="7749A79A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  <w:p w14:paraId="5FAFBCE6" w14:textId="77777777" w:rsidR="00C61485" w:rsidRPr="00E30C8D" w:rsidRDefault="00FF5C16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 xml:space="preserve"> </w:t>
            </w:r>
          </w:p>
          <w:p w14:paraId="73EEAA6E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  <w:r w:rsidRPr="00E30C8D">
              <w:rPr>
                <w:rFonts w:ascii="Verdana" w:hAnsi="Verdana" w:cs="Tahoma"/>
                <w:sz w:val="22"/>
                <w:szCs w:val="22"/>
              </w:rPr>
              <w:t xml:space="preserve">  </w:t>
            </w:r>
          </w:p>
          <w:p w14:paraId="260D26DD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14:paraId="38EAB9DB" w14:textId="77777777" w:rsidR="00C61485" w:rsidRPr="00E30C8D" w:rsidRDefault="00C61485">
      <w:pPr>
        <w:rPr>
          <w:rFonts w:ascii="Verdana" w:hAnsi="Verdana" w:cs="Tahoma"/>
        </w:rPr>
      </w:pPr>
    </w:p>
    <w:p w14:paraId="1FE8D35D" w14:textId="5D6B4DBF" w:rsidR="00C61485" w:rsidRDefault="00C61485">
      <w:pPr>
        <w:rPr>
          <w:rFonts w:ascii="Verdana" w:hAnsi="Verdana" w:cs="Tahoma"/>
        </w:rPr>
      </w:pPr>
    </w:p>
    <w:p w14:paraId="789288A0" w14:textId="08518BE0" w:rsidR="0085543B" w:rsidRPr="00E30C8D" w:rsidRDefault="0085543B">
      <w:pPr>
        <w:rPr>
          <w:rFonts w:ascii="Verdana" w:hAnsi="Verdana" w:cs="Tahoma"/>
        </w:rPr>
      </w:pPr>
      <w:r>
        <w:rPr>
          <w:rFonts w:ascii="Verdana" w:hAnsi="Verdana" w:cs="Tahoma"/>
        </w:rPr>
        <w:t>Č.j.:</w:t>
      </w:r>
      <w:r w:rsidRPr="0085543B">
        <w:t xml:space="preserve"> </w:t>
      </w:r>
      <w:r w:rsidRPr="0085543B">
        <w:rPr>
          <w:rFonts w:ascii="Verdana" w:hAnsi="Verdana" w:cs="Tahoma"/>
        </w:rPr>
        <w:t>MSNS/6687/2023/OMIRR</w:t>
      </w:r>
    </w:p>
    <w:p w14:paraId="4201513B" w14:textId="55CD8E31" w:rsidR="00C61485" w:rsidRPr="00E30C8D" w:rsidRDefault="0085543B">
      <w:pPr>
        <w:rPr>
          <w:rFonts w:ascii="Verdana" w:hAnsi="Verdana" w:cs="Tahoma"/>
        </w:rPr>
      </w:pPr>
      <w:r>
        <w:rPr>
          <w:noProof/>
        </w:rPr>
        <w:drawing>
          <wp:inline distT="0" distB="0" distL="0" distR="0" wp14:anchorId="49D4CAC9" wp14:editId="03746AD3">
            <wp:extent cx="1371429" cy="52381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611FC" w14:textId="77777777" w:rsidR="00C61485" w:rsidRPr="00E30C8D" w:rsidRDefault="00C61485">
      <w:pPr>
        <w:rPr>
          <w:rFonts w:ascii="Verdana" w:hAnsi="Verdana" w:cs="Tahoma"/>
        </w:rPr>
      </w:pPr>
    </w:p>
    <w:p w14:paraId="633CCA4F" w14:textId="77777777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14:paraId="2E2A29C4" w14:textId="77777777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proofErr w:type="gramStart"/>
      <w:r w:rsidR="00FF5C16">
        <w:rPr>
          <w:rFonts w:ascii="Verdana" w:hAnsi="Verdana" w:cs="Tahoma"/>
          <w:noProof/>
          <w:sz w:val="22"/>
          <w:szCs w:val="22"/>
        </w:rPr>
        <w:t>47455292</w:t>
      </w:r>
      <w:r w:rsidRPr="00E30C8D">
        <w:rPr>
          <w:rFonts w:ascii="Verdana" w:hAnsi="Verdana" w:cs="Tahoma"/>
          <w:sz w:val="22"/>
          <w:szCs w:val="22"/>
        </w:rPr>
        <w:t xml:space="preserve"> ,</w:t>
      </w:r>
      <w:proofErr w:type="gramEnd"/>
      <w:r w:rsidRPr="00E30C8D">
        <w:rPr>
          <w:rFonts w:ascii="Verdana" w:hAnsi="Verdana" w:cs="Tahoma"/>
          <w:sz w:val="22"/>
          <w:szCs w:val="22"/>
        </w:rPr>
        <w:t xml:space="preserve"> DIČ: </w:t>
      </w:r>
      <w:r w:rsidR="00FF5C16">
        <w:rPr>
          <w:rFonts w:ascii="Verdana" w:hAnsi="Verdana" w:cs="Tahoma"/>
          <w:noProof/>
          <w:sz w:val="22"/>
          <w:szCs w:val="22"/>
        </w:rPr>
        <w:t>CZ47455292</w:t>
      </w:r>
    </w:p>
    <w:p w14:paraId="229121B7" w14:textId="77777777" w:rsidR="00C61485" w:rsidRPr="00E30C8D" w:rsidRDefault="00C61485">
      <w:pPr>
        <w:rPr>
          <w:rFonts w:ascii="Verdana" w:hAnsi="Verdana" w:cs="Tahoma"/>
        </w:rPr>
      </w:pPr>
    </w:p>
    <w:p w14:paraId="34C73755" w14:textId="77777777" w:rsidR="00C61485" w:rsidRPr="00E30C8D" w:rsidRDefault="00C61485">
      <w:pPr>
        <w:rPr>
          <w:rFonts w:ascii="Verdana" w:hAnsi="Verdana" w:cs="Tahoma"/>
        </w:rPr>
      </w:pPr>
    </w:p>
    <w:p w14:paraId="59A28727" w14:textId="77777777"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</w:t>
      </w:r>
      <w:proofErr w:type="gramStart"/>
      <w:r w:rsidRPr="00E30C8D">
        <w:rPr>
          <w:rFonts w:ascii="Verdana" w:hAnsi="Verdana" w:cs="Tahoma"/>
        </w:rPr>
        <w:t>č. :</w:t>
      </w:r>
      <w:proofErr w:type="gramEnd"/>
      <w:r w:rsidRPr="00E30C8D">
        <w:rPr>
          <w:rFonts w:ascii="Verdana" w:hAnsi="Verdana" w:cs="Tahoma"/>
        </w:rPr>
        <w:t xml:space="preserve"> </w:t>
      </w:r>
      <w:r w:rsidR="00FF5C16">
        <w:rPr>
          <w:rFonts w:ascii="Verdana" w:hAnsi="Verdana" w:cs="Tahoma"/>
          <w:b/>
          <w:noProof/>
        </w:rPr>
        <w:t>28/23/02</w:t>
      </w:r>
    </w:p>
    <w:p w14:paraId="4B27C3C0" w14:textId="77777777" w:rsidR="00C61485" w:rsidRPr="00E30C8D" w:rsidRDefault="00C61485">
      <w:pPr>
        <w:rPr>
          <w:rFonts w:ascii="Verdana" w:hAnsi="Verdana" w:cs="Tahoma"/>
        </w:rPr>
      </w:pPr>
    </w:p>
    <w:p w14:paraId="4F8D7BC2" w14:textId="7777777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</w:rPr>
        <w:t xml:space="preserve"> Popis </w:t>
      </w:r>
      <w:proofErr w:type="gramStart"/>
      <w:r w:rsidRPr="00E30C8D">
        <w:rPr>
          <w:rFonts w:ascii="Verdana" w:hAnsi="Verdana" w:cs="Tahoma"/>
        </w:rPr>
        <w:t>objednávky :</w:t>
      </w:r>
      <w:proofErr w:type="gramEnd"/>
      <w:r w:rsidRPr="00E30C8D">
        <w:rPr>
          <w:rFonts w:ascii="Verdana" w:hAnsi="Verdana" w:cs="Tahoma"/>
        </w:rPr>
        <w:t xml:space="preserve"> </w:t>
      </w:r>
      <w:r w:rsidR="00FF5C16">
        <w:rPr>
          <w:rFonts w:ascii="Verdana" w:hAnsi="Verdana" w:cs="Tahoma"/>
        </w:rPr>
        <w:t xml:space="preserve"> </w:t>
      </w:r>
    </w:p>
    <w:p w14:paraId="01D1A79C" w14:textId="77777777" w:rsidR="00C61485" w:rsidRPr="00E30C8D" w:rsidRDefault="00C61485">
      <w:pPr>
        <w:rPr>
          <w:rFonts w:ascii="Verdana" w:hAnsi="Verdana" w:cs="Tahoma"/>
          <w:u w:val="dotted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606"/>
      </w:tblGrid>
      <w:tr w:rsidR="00736A45" w:rsidRPr="00E30C8D" w14:paraId="4EAD40A2" w14:textId="77777777" w:rsidTr="005B69C4"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14:paraId="26EFC4C8" w14:textId="77777777" w:rsidR="00736A45" w:rsidRPr="00E30C8D" w:rsidRDefault="00736A45" w:rsidP="005B69C4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14:paraId="575D0538" w14:textId="77777777" w:rsidR="00736A45" w:rsidRPr="00E30C8D" w:rsidRDefault="00736A45" w:rsidP="005B69C4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14:paraId="269E2A02" w14:textId="77777777" w:rsidR="00736A45" w:rsidRPr="00E30C8D" w:rsidRDefault="00736A45" w:rsidP="005B69C4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14:paraId="1CBE6173" w14:textId="77777777" w:rsidR="00736A45" w:rsidRPr="00E30C8D" w:rsidRDefault="00736A45" w:rsidP="005B69C4">
            <w:pPr>
              <w:jc w:val="right"/>
              <w:rPr>
                <w:rFonts w:ascii="Verdana" w:hAnsi="Verdana" w:cs="Tahoma"/>
              </w:rPr>
            </w:pPr>
            <w:proofErr w:type="spellStart"/>
            <w:r w:rsidRPr="00E30C8D">
              <w:rPr>
                <w:rFonts w:ascii="Verdana" w:hAnsi="Verdana" w:cs="Tahoma"/>
              </w:rPr>
              <w:t>Předp.cena</w:t>
            </w:r>
            <w:proofErr w:type="spellEnd"/>
            <w:r w:rsidRPr="00E30C8D">
              <w:rPr>
                <w:rFonts w:ascii="Verdana" w:hAnsi="Verdana" w:cs="Tahoma"/>
              </w:rPr>
              <w:t xml:space="preserve"> (Kč)</w:t>
            </w:r>
          </w:p>
        </w:tc>
      </w:tr>
      <w:tr w:rsidR="00736A45" w:rsidRPr="00E30C8D" w14:paraId="6202BFBB" w14:textId="77777777" w:rsidTr="005B69C4">
        <w:trPr>
          <w:trHeight w:val="631"/>
        </w:trPr>
        <w:tc>
          <w:tcPr>
            <w:tcW w:w="5103" w:type="dxa"/>
            <w:gridSpan w:val="3"/>
            <w:tcBorders>
              <w:bottom w:val="thinThickSmallGap" w:sz="24" w:space="0" w:color="auto"/>
              <w:right w:val="nil"/>
            </w:tcBorders>
          </w:tcPr>
          <w:p w14:paraId="6795681B" w14:textId="672C223A" w:rsidR="00736A45" w:rsidRPr="00E30C8D" w:rsidRDefault="00736A45" w:rsidP="005B69C4">
            <w:pPr>
              <w:rPr>
                <w:rFonts w:ascii="Verdana" w:hAnsi="Verdana" w:cs="Tahoma"/>
              </w:rPr>
            </w:pPr>
            <w:r w:rsidRPr="00736A45">
              <w:rPr>
                <w:rFonts w:ascii="Verdana" w:hAnsi="Verdana" w:cs="Tahoma"/>
              </w:rPr>
              <w:t xml:space="preserve">zpracování aktualizace a úpravy projektové dokumentace stavby Revitalizace náměstí Trčků z Lípy ve Světlé nad Sázavou v rozsahu části stavby Revitalizace ulice Pěšinky a zahrady </w:t>
            </w:r>
            <w:r>
              <w:rPr>
                <w:rFonts w:ascii="Verdana" w:hAnsi="Verdana" w:cs="Tahoma"/>
              </w:rPr>
              <w:br/>
            </w:r>
            <w:r w:rsidRPr="00736A45">
              <w:rPr>
                <w:rFonts w:ascii="Verdana" w:hAnsi="Verdana" w:cs="Tahoma"/>
              </w:rPr>
              <w:t xml:space="preserve">u kostela sv. Václava, stupeň dokumentace </w:t>
            </w:r>
            <w:r>
              <w:rPr>
                <w:rFonts w:ascii="Verdana" w:hAnsi="Verdana" w:cs="Tahoma"/>
              </w:rPr>
              <w:br/>
            </w:r>
            <w:r w:rsidRPr="00736A45">
              <w:rPr>
                <w:rFonts w:ascii="Verdana" w:hAnsi="Verdana" w:cs="Tahoma"/>
              </w:rPr>
              <w:t>pro stavební povolení a provádění stavby</w:t>
            </w:r>
            <w:r>
              <w:rPr>
                <w:rFonts w:ascii="Verdana" w:hAnsi="Verdana" w:cs="Tahoma"/>
              </w:rPr>
              <w:t>.</w:t>
            </w:r>
          </w:p>
        </w:tc>
        <w:tc>
          <w:tcPr>
            <w:tcW w:w="1560" w:type="dxa"/>
            <w:tcBorders>
              <w:left w:val="nil"/>
              <w:bottom w:val="thinThickSmallGap" w:sz="24" w:space="0" w:color="auto"/>
              <w:right w:val="nil"/>
            </w:tcBorders>
          </w:tcPr>
          <w:p w14:paraId="69C7CB2B" w14:textId="77777777" w:rsidR="00736A45" w:rsidRPr="00E30C8D" w:rsidRDefault="00736A45" w:rsidP="00736A45">
            <w:pPr>
              <w:ind w:left="562"/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left w:val="nil"/>
              <w:bottom w:val="thinThickSmallGap" w:sz="24" w:space="0" w:color="auto"/>
              <w:right w:val="nil"/>
            </w:tcBorders>
          </w:tcPr>
          <w:p w14:paraId="30CA1806" w14:textId="77777777" w:rsidR="00736A45" w:rsidRPr="00E30C8D" w:rsidRDefault="00736A45" w:rsidP="005B69C4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thinThickSmallGap" w:sz="24" w:space="0" w:color="auto"/>
            </w:tcBorders>
          </w:tcPr>
          <w:p w14:paraId="54086B21" w14:textId="42797B4C" w:rsidR="00736A45" w:rsidRPr="00E30C8D" w:rsidRDefault="00736A45" w:rsidP="005B69C4">
            <w:pPr>
              <w:jc w:val="right"/>
              <w:rPr>
                <w:rFonts w:ascii="Verdana" w:hAnsi="Verdana" w:cs="Tahoma"/>
              </w:rPr>
            </w:pPr>
          </w:p>
        </w:tc>
      </w:tr>
      <w:tr w:rsidR="00736A45" w:rsidRPr="00E30C8D" w14:paraId="66D2B62A" w14:textId="77777777" w:rsidTr="005B69C4"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14:paraId="1E82549C" w14:textId="77777777" w:rsidR="00736A45" w:rsidRPr="00E30C8D" w:rsidRDefault="00736A45" w:rsidP="005B69C4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  <w:r>
              <w:rPr>
                <w:rFonts w:ascii="Verdana" w:hAnsi="Verdana" w:cs="Tahoma"/>
              </w:rPr>
              <w:t xml:space="preserve"> (bez DPH)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08F498D3" w14:textId="77777777" w:rsidR="00736A45" w:rsidRPr="00E30C8D" w:rsidRDefault="00736A45" w:rsidP="005B69C4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2A979A50" w14:textId="77777777" w:rsidR="00736A45" w:rsidRPr="00E30C8D" w:rsidRDefault="00736A45" w:rsidP="005B69C4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14:paraId="1507C9BB" w14:textId="187DB844" w:rsidR="00736A45" w:rsidRPr="00E30C8D" w:rsidRDefault="00736A45" w:rsidP="005B69C4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182 000,00</w:t>
            </w:r>
          </w:p>
        </w:tc>
      </w:tr>
      <w:tr w:rsidR="00736A45" w:rsidRPr="00E30C8D" w14:paraId="4AB89894" w14:textId="77777777" w:rsidTr="005B69C4">
        <w:tblPrEx>
          <w:tblCellMar>
            <w:left w:w="0" w:type="dxa"/>
            <w:right w:w="0" w:type="dxa"/>
          </w:tblCellMar>
        </w:tblPrEx>
        <w:trPr>
          <w:trHeight w:hRule="exact" w:val="815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3CA3620B" w14:textId="77777777" w:rsidR="00736A45" w:rsidRPr="00E30C8D" w:rsidRDefault="00736A45" w:rsidP="005B69C4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62F51257" w14:textId="77777777" w:rsidR="00736A45" w:rsidRPr="00E30C8D" w:rsidRDefault="00736A45" w:rsidP="005B69C4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6ECD8558" w14:textId="77777777" w:rsidR="00736A45" w:rsidRPr="00E30C8D" w:rsidRDefault="00736A45" w:rsidP="005B69C4">
            <w:pPr>
              <w:rPr>
                <w:rFonts w:ascii="Verdana" w:hAnsi="Verdana" w:cs="Tahoma"/>
              </w:rPr>
            </w:pPr>
          </w:p>
        </w:tc>
        <w:tc>
          <w:tcPr>
            <w:tcW w:w="4252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5D8176D4" w14:textId="77777777" w:rsidR="00736A45" w:rsidRPr="00E30C8D" w:rsidRDefault="00736A45" w:rsidP="005B69C4">
            <w:pPr>
              <w:rPr>
                <w:rFonts w:ascii="Verdana" w:hAnsi="Verdana" w:cs="Tahoma"/>
              </w:rPr>
            </w:pPr>
          </w:p>
        </w:tc>
      </w:tr>
      <w:tr w:rsidR="00736A45" w:rsidRPr="00E30C8D" w14:paraId="217F1323" w14:textId="77777777" w:rsidTr="005B69C4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C23F62" w14:textId="77777777" w:rsidR="00736A45" w:rsidRPr="00E30C8D" w:rsidRDefault="00736A45" w:rsidP="005B69C4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64F5F" w14:textId="77777777" w:rsidR="00736A45" w:rsidRPr="00E30C8D" w:rsidRDefault="00736A45" w:rsidP="005B69C4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FAEE6" w14:textId="77777777" w:rsidR="00736A45" w:rsidRPr="00E30C8D" w:rsidRDefault="00736A45" w:rsidP="005B69C4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85A106" w14:textId="77777777" w:rsidR="00736A45" w:rsidRPr="00E30C8D" w:rsidRDefault="00736A45" w:rsidP="005B69C4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 Jelínek</w:t>
            </w:r>
          </w:p>
        </w:tc>
      </w:tr>
      <w:tr w:rsidR="00736A45" w:rsidRPr="00E30C8D" w14:paraId="707447E9" w14:textId="77777777" w:rsidTr="005B69C4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0DE2C9" w14:textId="77777777" w:rsidR="00736A45" w:rsidRPr="00E30C8D" w:rsidRDefault="00736A45" w:rsidP="005B69C4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C1F96B" w14:textId="4DC966CC" w:rsidR="00736A45" w:rsidRPr="00E30C8D" w:rsidRDefault="00736A45" w:rsidP="005B69C4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24. 3. 2023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8A6F80" w14:textId="77777777" w:rsidR="00736A45" w:rsidRPr="00E30C8D" w:rsidRDefault="00736A45" w:rsidP="005B69C4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</w:p>
          <w:p w14:paraId="6BE459C3" w14:textId="77777777" w:rsidR="00736A45" w:rsidRPr="00E30C8D" w:rsidRDefault="00736A45" w:rsidP="005B69C4">
            <w:pPr>
              <w:rPr>
                <w:rFonts w:ascii="Verdana" w:hAnsi="Verdana" w:cs="Tahoma"/>
              </w:rPr>
            </w:pPr>
          </w:p>
          <w:p w14:paraId="32548CFF" w14:textId="77777777" w:rsidR="00736A45" w:rsidRPr="00E30C8D" w:rsidRDefault="00736A45" w:rsidP="005B69C4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B1CF8D" w14:textId="77777777" w:rsidR="00736A45" w:rsidRPr="00E30C8D" w:rsidRDefault="00736A45" w:rsidP="005B69C4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 Jelínek</w:t>
            </w:r>
          </w:p>
        </w:tc>
      </w:tr>
    </w:tbl>
    <w:p w14:paraId="53C1ED19" w14:textId="77777777" w:rsidR="00C61485" w:rsidRPr="00E30C8D" w:rsidRDefault="00C61485">
      <w:pPr>
        <w:rPr>
          <w:rFonts w:ascii="Verdana" w:hAnsi="Verdana" w:cs="Tahoma"/>
        </w:rPr>
      </w:pPr>
    </w:p>
    <w:p w14:paraId="51B1C1BB" w14:textId="77777777" w:rsidR="00C61485" w:rsidRPr="00E30C8D" w:rsidRDefault="00C61485">
      <w:pPr>
        <w:rPr>
          <w:rFonts w:ascii="Verdana" w:hAnsi="Verdana" w:cs="Tahoma"/>
        </w:rPr>
      </w:pPr>
    </w:p>
    <w:p w14:paraId="2B62011F" w14:textId="670862A9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F26933">
        <w:rPr>
          <w:rFonts w:ascii="Verdana" w:hAnsi="Verdana" w:cs="Tahoma"/>
        </w:rPr>
        <w:t>31.3.2023</w:t>
      </w:r>
    </w:p>
    <w:p w14:paraId="69D1C219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FF5C16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FF5C16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14:paraId="2F102FFF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FF5C16">
        <w:rPr>
          <w:rFonts w:ascii="Verdana" w:hAnsi="Verdana" w:cs="Tahoma"/>
          <w:noProof/>
        </w:rPr>
        <w:t>Město Světlá nad Sázavou</w:t>
      </w:r>
    </w:p>
    <w:p w14:paraId="1B0E073B" w14:textId="77777777"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FF5C16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FF5C16">
        <w:rPr>
          <w:rFonts w:ascii="Verdana" w:hAnsi="Verdana" w:cs="Tahoma"/>
          <w:noProof/>
        </w:rPr>
        <w:t>582 91</w:t>
      </w:r>
    </w:p>
    <w:p w14:paraId="043821C1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14:paraId="787388E1" w14:textId="6AC99D84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14:paraId="3548CA6E" w14:textId="77777777" w:rsidR="00970DC5" w:rsidRDefault="00970DC5" w:rsidP="00970DC5">
      <w:pPr>
        <w:rPr>
          <w:rFonts w:ascii="Verdana" w:hAnsi="Verdana" w:cs="Tahoma"/>
        </w:rPr>
      </w:pPr>
      <w:r>
        <w:rPr>
          <w:rFonts w:ascii="Verdana" w:hAnsi="Verdana" w:cs="Tahoma"/>
        </w:rPr>
        <w:t>Příkazce operace:</w:t>
      </w:r>
    </w:p>
    <w:p w14:paraId="448AA345" w14:textId="77777777" w:rsidR="00970DC5" w:rsidRDefault="00970DC5" w:rsidP="00970DC5">
      <w:pPr>
        <w:rPr>
          <w:rFonts w:ascii="Verdana" w:hAnsi="Verdana" w:cs="Tahoma"/>
        </w:rPr>
      </w:pPr>
    </w:p>
    <w:p w14:paraId="0357208B" w14:textId="658154F4" w:rsidR="00C61485" w:rsidRPr="00E30C8D" w:rsidRDefault="00970DC5">
      <w:pPr>
        <w:rPr>
          <w:rFonts w:ascii="Verdana" w:hAnsi="Verdana" w:cs="Tahoma"/>
        </w:rPr>
      </w:pPr>
      <w:r>
        <w:rPr>
          <w:rFonts w:ascii="Verdana" w:hAnsi="Verdana" w:cs="Tahoma"/>
        </w:rPr>
        <w:t>Správce rozpočtu:</w:t>
      </w:r>
    </w:p>
    <w:sectPr w:rsidR="00C61485" w:rsidRPr="00E30C8D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673D2" w14:textId="77777777" w:rsidR="00495DC2" w:rsidRDefault="00495DC2">
      <w:pPr>
        <w:spacing w:after="0"/>
      </w:pPr>
      <w:r>
        <w:separator/>
      </w:r>
    </w:p>
  </w:endnote>
  <w:endnote w:type="continuationSeparator" w:id="0">
    <w:p w14:paraId="69A8F7CF" w14:textId="77777777" w:rsidR="00495DC2" w:rsidRDefault="00495D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3420D" w14:textId="77777777" w:rsidR="00495DC2" w:rsidRDefault="00495DC2">
      <w:pPr>
        <w:spacing w:after="0"/>
      </w:pPr>
      <w:r>
        <w:separator/>
      </w:r>
    </w:p>
  </w:footnote>
  <w:footnote w:type="continuationSeparator" w:id="0">
    <w:p w14:paraId="679E4248" w14:textId="77777777" w:rsidR="00495DC2" w:rsidRDefault="00495DC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16"/>
    <w:rsid w:val="00034B7C"/>
    <w:rsid w:val="001413BE"/>
    <w:rsid w:val="002B23E9"/>
    <w:rsid w:val="00374010"/>
    <w:rsid w:val="00495DC2"/>
    <w:rsid w:val="004A754C"/>
    <w:rsid w:val="0055075A"/>
    <w:rsid w:val="00623906"/>
    <w:rsid w:val="00736A45"/>
    <w:rsid w:val="007C0F21"/>
    <w:rsid w:val="0085543B"/>
    <w:rsid w:val="00970DC5"/>
    <w:rsid w:val="009854A1"/>
    <w:rsid w:val="00B336D0"/>
    <w:rsid w:val="00BC5896"/>
    <w:rsid w:val="00C61485"/>
    <w:rsid w:val="00D01564"/>
    <w:rsid w:val="00E30C8D"/>
    <w:rsid w:val="00ED4AE0"/>
    <w:rsid w:val="00F032A9"/>
    <w:rsid w:val="00F11FB8"/>
    <w:rsid w:val="00F26933"/>
    <w:rsid w:val="00FF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4D931"/>
  <w15:chartTrackingRefBased/>
  <w15:docId w15:val="{2356C630-5E71-4066-BF1D-727E3880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20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 Jelínek</dc:creator>
  <cp:keywords/>
  <dc:description/>
  <cp:lastModifiedBy>Jan Jelínek</cp:lastModifiedBy>
  <cp:revision>7</cp:revision>
  <cp:lastPrinted>2003-10-23T10:21:00Z</cp:lastPrinted>
  <dcterms:created xsi:type="dcterms:W3CDTF">2023-03-24T14:02:00Z</dcterms:created>
  <dcterms:modified xsi:type="dcterms:W3CDTF">2023-03-27T07:48:00Z</dcterms:modified>
</cp:coreProperties>
</file>