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07C8" w14:textId="1C362D3A" w:rsidR="00A329E0" w:rsidRPr="00BB7A7D" w:rsidRDefault="00551145" w:rsidP="00BB7A7D">
      <w:pPr>
        <w:spacing w:line="276" w:lineRule="auto"/>
        <w:jc w:val="center"/>
        <w:rPr>
          <w:rFonts w:ascii="Tahoma" w:hAnsi="Tahoma" w:cs="Tahoma"/>
          <w:b/>
          <w:smallCaps/>
          <w:spacing w:val="20"/>
          <w:sz w:val="44"/>
          <w:szCs w:val="44"/>
        </w:rPr>
      </w:pPr>
      <w:r>
        <w:rPr>
          <w:rFonts w:ascii="Tahoma" w:hAnsi="Tahoma" w:cs="Tahoma"/>
          <w:b/>
          <w:smallCaps/>
          <w:spacing w:val="20"/>
          <w:sz w:val="44"/>
          <w:szCs w:val="44"/>
        </w:rPr>
        <w:t>K</w:t>
      </w:r>
      <w:r w:rsidR="00560B5D">
        <w:rPr>
          <w:rFonts w:ascii="Tahoma" w:hAnsi="Tahoma" w:cs="Tahoma"/>
          <w:b/>
          <w:smallCaps/>
          <w:spacing w:val="20"/>
          <w:sz w:val="44"/>
          <w:szCs w:val="44"/>
        </w:rPr>
        <w:t>upní smlouva</w:t>
      </w:r>
      <w:r w:rsidR="004B2A84">
        <w:rPr>
          <w:rFonts w:ascii="Tahoma" w:hAnsi="Tahoma" w:cs="Tahoma"/>
          <w:b/>
          <w:smallCaps/>
          <w:spacing w:val="20"/>
          <w:sz w:val="44"/>
          <w:szCs w:val="44"/>
        </w:rPr>
        <w:t xml:space="preserve"> č.</w:t>
      </w:r>
      <w:r w:rsidR="00637F5B">
        <w:rPr>
          <w:rFonts w:ascii="Tahoma" w:hAnsi="Tahoma" w:cs="Tahoma"/>
          <w:b/>
          <w:smallCaps/>
          <w:spacing w:val="20"/>
          <w:sz w:val="44"/>
          <w:szCs w:val="44"/>
        </w:rPr>
        <w:t xml:space="preserve"> </w:t>
      </w:r>
      <w:r w:rsidR="00CB6F11">
        <w:rPr>
          <w:rFonts w:ascii="Tahoma" w:hAnsi="Tahoma" w:cs="Tahoma"/>
          <w:b/>
          <w:smallCaps/>
          <w:spacing w:val="20"/>
          <w:sz w:val="44"/>
          <w:szCs w:val="44"/>
        </w:rPr>
        <w:t>ST</w:t>
      </w:r>
      <w:r w:rsidR="00637F5B">
        <w:rPr>
          <w:rFonts w:ascii="Tahoma" w:hAnsi="Tahoma" w:cs="Tahoma"/>
          <w:b/>
          <w:smallCaps/>
          <w:spacing w:val="20"/>
          <w:sz w:val="44"/>
          <w:szCs w:val="44"/>
        </w:rPr>
        <w:t>/20</w:t>
      </w:r>
      <w:r w:rsidR="00EE10B1">
        <w:rPr>
          <w:rFonts w:ascii="Tahoma" w:hAnsi="Tahoma" w:cs="Tahoma"/>
          <w:b/>
          <w:smallCaps/>
          <w:spacing w:val="20"/>
          <w:sz w:val="44"/>
          <w:szCs w:val="44"/>
        </w:rPr>
        <w:t>2</w:t>
      </w:r>
      <w:r w:rsidR="006434D1">
        <w:rPr>
          <w:rFonts w:ascii="Tahoma" w:hAnsi="Tahoma" w:cs="Tahoma"/>
          <w:b/>
          <w:smallCaps/>
          <w:spacing w:val="20"/>
          <w:sz w:val="44"/>
          <w:szCs w:val="44"/>
        </w:rPr>
        <w:t>2</w:t>
      </w:r>
    </w:p>
    <w:p w14:paraId="12EB8908" w14:textId="77777777" w:rsidR="00A329E0" w:rsidRDefault="00A329E0" w:rsidP="00BB7A7D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70F4B7AB" w14:textId="77777777" w:rsidR="008338FA" w:rsidRPr="00BB7A7D" w:rsidRDefault="008338FA" w:rsidP="00BB7A7D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77370B10" w14:textId="2B958600" w:rsidR="00551145" w:rsidRPr="008338FA" w:rsidRDefault="00014ED1" w:rsidP="00551145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Domov </w:t>
      </w:r>
      <w:r w:rsidR="006434D1">
        <w:rPr>
          <w:rFonts w:ascii="Tahoma" w:hAnsi="Tahoma" w:cs="Tahoma"/>
          <w:b/>
        </w:rPr>
        <w:t>sociální péče</w:t>
      </w:r>
      <w:r>
        <w:rPr>
          <w:rFonts w:ascii="Tahoma" w:hAnsi="Tahoma" w:cs="Tahoma"/>
          <w:b/>
        </w:rPr>
        <w:t xml:space="preserve"> Tmavý Důl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1"/>
        <w:gridCol w:w="6721"/>
      </w:tblGrid>
      <w:tr w:rsidR="00551145" w14:paraId="31E253E0" w14:textId="77777777" w:rsidTr="00B22E6D">
        <w:tc>
          <w:tcPr>
            <w:tcW w:w="2351" w:type="dxa"/>
          </w:tcPr>
          <w:p w14:paraId="15B04D0A" w14:textId="77777777" w:rsidR="00551145" w:rsidRDefault="00551145" w:rsidP="00C57237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</w:p>
        </w:tc>
        <w:tc>
          <w:tcPr>
            <w:tcW w:w="6721" w:type="dxa"/>
          </w:tcPr>
          <w:p w14:paraId="27884596" w14:textId="21DDD869" w:rsidR="00551145" w:rsidRPr="002702F1" w:rsidRDefault="00014ED1" w:rsidP="00C5723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Tmavý Důl </w:t>
            </w:r>
            <w:r w:rsidR="006434D1">
              <w:rPr>
                <w:rFonts w:ascii="Tahoma" w:hAnsi="Tahoma" w:cs="Tahoma"/>
                <w:sz w:val="20"/>
                <w:szCs w:val="20"/>
              </w:rPr>
              <w:t>958</w:t>
            </w:r>
            <w:r>
              <w:rPr>
                <w:rFonts w:ascii="Tahoma" w:hAnsi="Tahoma" w:cs="Tahoma"/>
                <w:sz w:val="20"/>
                <w:szCs w:val="20"/>
              </w:rPr>
              <w:t>, 542 34 Malé Svatoňovice</w:t>
            </w:r>
          </w:p>
        </w:tc>
      </w:tr>
      <w:tr w:rsidR="00551145" w14:paraId="2F5D9F04" w14:textId="77777777" w:rsidTr="00B22E6D">
        <w:tc>
          <w:tcPr>
            <w:tcW w:w="2351" w:type="dxa"/>
          </w:tcPr>
          <w:p w14:paraId="52B87DAF" w14:textId="77777777" w:rsidR="00551145" w:rsidRDefault="00551145" w:rsidP="00C57237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IČ:</w:t>
            </w:r>
          </w:p>
        </w:tc>
        <w:tc>
          <w:tcPr>
            <w:tcW w:w="6721" w:type="dxa"/>
          </w:tcPr>
          <w:p w14:paraId="0ABA7D17" w14:textId="77777777" w:rsidR="00551145" w:rsidRPr="00F53BF9" w:rsidRDefault="00014ED1" w:rsidP="00F53BF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00194913</w:t>
            </w:r>
          </w:p>
        </w:tc>
      </w:tr>
      <w:tr w:rsidR="00551145" w14:paraId="588A198F" w14:textId="77777777" w:rsidTr="00B22E6D">
        <w:tc>
          <w:tcPr>
            <w:tcW w:w="2351" w:type="dxa"/>
          </w:tcPr>
          <w:p w14:paraId="35AA371E" w14:textId="77777777" w:rsidR="00551145" w:rsidRDefault="00B22E6D" w:rsidP="00C57237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Zastoupena</w:t>
            </w:r>
            <w:r w:rsidR="00551145" w:rsidRPr="00BB7A7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721" w:type="dxa"/>
          </w:tcPr>
          <w:p w14:paraId="5E114B7E" w14:textId="77777777" w:rsidR="00551145" w:rsidRDefault="00014ED1" w:rsidP="009B447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Mgr. Antonínem Stanislavem, Ph.D., ředitelem </w:t>
            </w:r>
          </w:p>
        </w:tc>
      </w:tr>
      <w:tr w:rsidR="00551145" w14:paraId="29D434B7" w14:textId="77777777" w:rsidTr="00B22E6D">
        <w:tc>
          <w:tcPr>
            <w:tcW w:w="2351" w:type="dxa"/>
          </w:tcPr>
          <w:p w14:paraId="4503554C" w14:textId="77777777" w:rsidR="00551145" w:rsidRDefault="00551145" w:rsidP="00C57237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Spisová značka </w:t>
            </w:r>
            <w:r w:rsidRPr="00C23687">
              <w:rPr>
                <w:rFonts w:ascii="Tahoma" w:hAnsi="Tahoma" w:cs="Tahoma"/>
                <w:b/>
                <w:sz w:val="20"/>
                <w:szCs w:val="20"/>
              </w:rPr>
              <w:t>v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OR</w:t>
            </w:r>
            <w:r w:rsidRPr="00C2368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721" w:type="dxa"/>
          </w:tcPr>
          <w:p w14:paraId="2BEC0FFD" w14:textId="77777777" w:rsidR="00014ED1" w:rsidRPr="00014ED1" w:rsidRDefault="00014ED1" w:rsidP="00014ED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014ED1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1A2E2C69" w14:textId="77777777" w:rsidR="00551145" w:rsidRDefault="00014ED1" w:rsidP="00014ED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4ED1">
              <w:rPr>
                <w:rFonts w:ascii="Tahoma" w:hAnsi="Tahoma" w:cs="Tahoma"/>
                <w:sz w:val="20"/>
                <w:szCs w:val="20"/>
              </w:rPr>
              <w:t>Pr</w:t>
            </w:r>
            <w:proofErr w:type="spellEnd"/>
            <w:r w:rsidRPr="00014ED1">
              <w:rPr>
                <w:rFonts w:ascii="Tahoma" w:hAnsi="Tahoma" w:cs="Tahoma"/>
                <w:sz w:val="20"/>
                <w:szCs w:val="20"/>
              </w:rPr>
              <w:t xml:space="preserve"> 678 vedená u Krajského soudu v Hradci Králové</w:t>
            </w:r>
          </w:p>
          <w:p w14:paraId="786A8744" w14:textId="77777777" w:rsidR="00014ED1" w:rsidRDefault="00014ED1" w:rsidP="00014ED1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CF71171" w14:textId="77777777" w:rsidR="00A329E0" w:rsidRPr="00BB7A7D" w:rsidRDefault="00A329E0" w:rsidP="00BB7A7D">
      <w:pPr>
        <w:spacing w:line="276" w:lineRule="auto"/>
        <w:rPr>
          <w:rFonts w:ascii="Tahoma" w:hAnsi="Tahoma" w:cs="Tahoma"/>
          <w:sz w:val="20"/>
          <w:szCs w:val="20"/>
        </w:rPr>
      </w:pPr>
      <w:r w:rsidRPr="00BB7A7D">
        <w:rPr>
          <w:rFonts w:ascii="Tahoma" w:hAnsi="Tahoma" w:cs="Tahoma"/>
          <w:sz w:val="20"/>
          <w:szCs w:val="20"/>
        </w:rPr>
        <w:t>(dále jen „</w:t>
      </w:r>
      <w:r w:rsidR="00560B5D">
        <w:rPr>
          <w:rFonts w:ascii="Tahoma" w:hAnsi="Tahoma" w:cs="Tahoma"/>
          <w:b/>
          <w:sz w:val="20"/>
          <w:szCs w:val="20"/>
        </w:rPr>
        <w:t>Kupující</w:t>
      </w:r>
      <w:r w:rsidRPr="00BB7A7D">
        <w:rPr>
          <w:rFonts w:ascii="Tahoma" w:hAnsi="Tahoma" w:cs="Tahoma"/>
          <w:sz w:val="20"/>
          <w:szCs w:val="20"/>
        </w:rPr>
        <w:t>“)</w:t>
      </w:r>
    </w:p>
    <w:p w14:paraId="3D650866" w14:textId="77777777" w:rsidR="002702F1" w:rsidRDefault="002702F1" w:rsidP="00BB7A7D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7FFFD8E" w14:textId="77777777" w:rsidR="00A329E0" w:rsidRDefault="009B4474" w:rsidP="00BB7A7D">
      <w:pPr>
        <w:spacing w:line="276" w:lineRule="auto"/>
        <w:rPr>
          <w:rFonts w:ascii="Tahoma" w:hAnsi="Tahoma" w:cs="Tahoma"/>
          <w:sz w:val="20"/>
          <w:szCs w:val="20"/>
        </w:rPr>
      </w:pPr>
      <w:r w:rsidRPr="00BB7A7D">
        <w:rPr>
          <w:rFonts w:ascii="Tahoma" w:hAnsi="Tahoma" w:cs="Tahoma"/>
          <w:sz w:val="20"/>
          <w:szCs w:val="20"/>
        </w:rPr>
        <w:t>A</w:t>
      </w:r>
    </w:p>
    <w:p w14:paraId="62AF1BE2" w14:textId="77777777" w:rsidR="009B4474" w:rsidRPr="00BB7A7D" w:rsidRDefault="009B4474" w:rsidP="00BB7A7D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2CD8B22" w14:textId="0BC7D512" w:rsidR="0015173A" w:rsidRPr="008338FA" w:rsidRDefault="00CB6F11" w:rsidP="0015173A">
      <w:pPr>
        <w:spacing w:line="360" w:lineRule="auto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Stamed</w:t>
      </w:r>
      <w:proofErr w:type="spellEnd"/>
      <w:r>
        <w:rPr>
          <w:rFonts w:ascii="Tahoma" w:hAnsi="Tahoma" w:cs="Tahoma"/>
          <w:b/>
        </w:rPr>
        <w:t xml:space="preserve"> s.r.o.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6716"/>
      </w:tblGrid>
      <w:tr w:rsidR="0015173A" w14:paraId="62F77167" w14:textId="77777777" w:rsidTr="00644E44">
        <w:tc>
          <w:tcPr>
            <w:tcW w:w="2356" w:type="dxa"/>
          </w:tcPr>
          <w:p w14:paraId="525F95FB" w14:textId="77777777" w:rsidR="0015173A" w:rsidRDefault="0015173A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</w:p>
        </w:tc>
        <w:tc>
          <w:tcPr>
            <w:tcW w:w="6716" w:type="dxa"/>
          </w:tcPr>
          <w:p w14:paraId="38099720" w14:textId="2DB6488B" w:rsidR="0015173A" w:rsidRPr="002702F1" w:rsidRDefault="00CB6F11" w:rsidP="00644E4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Toužimská 1705/25, Bolevec, 323 00 Plzeň</w:t>
            </w:r>
            <w:r w:rsidR="00014ED1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15173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15173A" w14:paraId="0089BD2C" w14:textId="77777777" w:rsidTr="00644E44">
        <w:tc>
          <w:tcPr>
            <w:tcW w:w="2356" w:type="dxa"/>
          </w:tcPr>
          <w:p w14:paraId="49C660E6" w14:textId="77777777" w:rsidR="0015173A" w:rsidRDefault="0015173A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IČ:</w:t>
            </w:r>
          </w:p>
        </w:tc>
        <w:tc>
          <w:tcPr>
            <w:tcW w:w="6716" w:type="dxa"/>
          </w:tcPr>
          <w:p w14:paraId="5A802148" w14:textId="08BFAFDA" w:rsidR="0015173A" w:rsidRPr="006E6F45" w:rsidRDefault="00CB6F11" w:rsidP="00644E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29161941</w:t>
            </w:r>
          </w:p>
        </w:tc>
      </w:tr>
      <w:tr w:rsidR="0015173A" w14:paraId="5CE77049" w14:textId="77777777" w:rsidTr="00644E44">
        <w:tc>
          <w:tcPr>
            <w:tcW w:w="2356" w:type="dxa"/>
          </w:tcPr>
          <w:p w14:paraId="3F2AF7AF" w14:textId="77777777" w:rsidR="0015173A" w:rsidRDefault="0015173A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DIČ:</w:t>
            </w:r>
          </w:p>
        </w:tc>
        <w:tc>
          <w:tcPr>
            <w:tcW w:w="6716" w:type="dxa"/>
          </w:tcPr>
          <w:p w14:paraId="6E6CBEFA" w14:textId="00A60133" w:rsidR="0015173A" w:rsidRDefault="0015173A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CZ</w:t>
            </w:r>
            <w:r w:rsidR="00CB6F11">
              <w:rPr>
                <w:rFonts w:ascii="Tahoma" w:hAnsi="Tahoma" w:cs="Tahoma"/>
                <w:sz w:val="20"/>
                <w:szCs w:val="20"/>
              </w:rPr>
              <w:t>29161941</w:t>
            </w:r>
          </w:p>
        </w:tc>
      </w:tr>
      <w:tr w:rsidR="0015173A" w14:paraId="11EA8424" w14:textId="77777777" w:rsidTr="00644E44">
        <w:tc>
          <w:tcPr>
            <w:tcW w:w="2356" w:type="dxa"/>
          </w:tcPr>
          <w:p w14:paraId="35CB76EA" w14:textId="77777777" w:rsidR="0015173A" w:rsidRDefault="0015173A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Zastoupena</w:t>
            </w:r>
            <w:r w:rsidRPr="00BB7A7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716" w:type="dxa"/>
          </w:tcPr>
          <w:p w14:paraId="599DB30B" w14:textId="77777777" w:rsidR="0015173A" w:rsidRPr="00014ED1" w:rsidRDefault="008348E8" w:rsidP="00644E4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</w:t>
            </w:r>
          </w:p>
        </w:tc>
      </w:tr>
      <w:tr w:rsidR="0015173A" w14:paraId="04311400" w14:textId="77777777" w:rsidTr="00644E44">
        <w:tc>
          <w:tcPr>
            <w:tcW w:w="2356" w:type="dxa"/>
          </w:tcPr>
          <w:p w14:paraId="6CDC1611" w14:textId="77777777" w:rsidR="0015173A" w:rsidRDefault="0015173A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Spisová značka </w:t>
            </w:r>
            <w:r w:rsidRPr="00C23687">
              <w:rPr>
                <w:rFonts w:ascii="Tahoma" w:hAnsi="Tahoma" w:cs="Tahoma"/>
                <w:b/>
                <w:sz w:val="20"/>
                <w:szCs w:val="20"/>
              </w:rPr>
              <w:t>v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OR</w:t>
            </w:r>
            <w:r w:rsidRPr="00C2368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716" w:type="dxa"/>
          </w:tcPr>
          <w:p w14:paraId="524784D5" w14:textId="15F7EF47" w:rsidR="00014ED1" w:rsidRDefault="00014ED1" w:rsidP="00644E4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014ED1">
              <w:rPr>
                <w:rFonts w:ascii="Tahoma" w:hAnsi="Tahoma" w:cs="Tahoma"/>
                <w:sz w:val="20"/>
                <w:szCs w:val="20"/>
              </w:rPr>
              <w:t xml:space="preserve">C </w:t>
            </w:r>
            <w:r w:rsidR="00CB6F11">
              <w:rPr>
                <w:rFonts w:ascii="Tahoma" w:hAnsi="Tahoma" w:cs="Tahoma"/>
                <w:sz w:val="20"/>
                <w:szCs w:val="20"/>
              </w:rPr>
              <w:t>27962</w:t>
            </w:r>
            <w:r w:rsidRPr="00014ED1">
              <w:rPr>
                <w:rFonts w:ascii="Tahoma" w:hAnsi="Tahoma" w:cs="Tahoma"/>
                <w:sz w:val="20"/>
                <w:szCs w:val="20"/>
              </w:rPr>
              <w:t xml:space="preserve"> vedená u Krajského soudu v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="00CB6F11">
              <w:rPr>
                <w:rFonts w:ascii="Tahoma" w:hAnsi="Tahoma" w:cs="Tahoma"/>
                <w:sz w:val="20"/>
                <w:szCs w:val="20"/>
              </w:rPr>
              <w:t>Plzni</w:t>
            </w:r>
          </w:p>
          <w:p w14:paraId="1CBFC68F" w14:textId="77777777" w:rsidR="00014ED1" w:rsidRPr="006B6EB4" w:rsidRDefault="00014ED1" w:rsidP="00644E4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9D8F261" w14:textId="77777777" w:rsidR="0015173A" w:rsidRDefault="0015173A" w:rsidP="0015173A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BB7A7D">
        <w:rPr>
          <w:rFonts w:ascii="Tahoma" w:hAnsi="Tahoma" w:cs="Tahoma"/>
          <w:sz w:val="20"/>
          <w:szCs w:val="20"/>
        </w:rPr>
        <w:t>(dále jen „</w:t>
      </w:r>
      <w:r>
        <w:rPr>
          <w:rFonts w:ascii="Tahoma" w:hAnsi="Tahoma" w:cs="Tahoma"/>
          <w:b/>
          <w:sz w:val="20"/>
          <w:szCs w:val="20"/>
        </w:rPr>
        <w:t>Prodávající</w:t>
      </w:r>
      <w:r w:rsidRPr="00BB7A7D">
        <w:rPr>
          <w:rFonts w:ascii="Tahoma" w:hAnsi="Tahoma" w:cs="Tahoma"/>
          <w:sz w:val="20"/>
          <w:szCs w:val="20"/>
        </w:rPr>
        <w:t>“)</w:t>
      </w:r>
    </w:p>
    <w:p w14:paraId="42D75DC9" w14:textId="77777777" w:rsidR="0015173A" w:rsidRDefault="0015173A" w:rsidP="0015173A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B35CD19" w14:textId="77777777" w:rsidR="0015173A" w:rsidRPr="00BB7A7D" w:rsidRDefault="0015173A" w:rsidP="0015173A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dále také jako „smluvní strany“ nebo „účastníci smlouvy“  </w:t>
      </w:r>
    </w:p>
    <w:p w14:paraId="3A0A1332" w14:textId="77777777" w:rsidR="002702F1" w:rsidRDefault="002702F1" w:rsidP="00BB7A7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2F8F3A36" w14:textId="77777777" w:rsidR="00A329E0" w:rsidRPr="00BB7A7D" w:rsidRDefault="00A329E0" w:rsidP="00B22E6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7A7D">
        <w:rPr>
          <w:rFonts w:ascii="Tahoma" w:hAnsi="Tahoma" w:cs="Tahoma"/>
          <w:sz w:val="20"/>
          <w:szCs w:val="20"/>
        </w:rPr>
        <w:t xml:space="preserve">uzavírají tuto </w:t>
      </w:r>
      <w:r w:rsidR="00560B5D">
        <w:rPr>
          <w:rFonts w:ascii="Tahoma" w:hAnsi="Tahoma" w:cs="Tahoma"/>
          <w:sz w:val="20"/>
          <w:szCs w:val="20"/>
        </w:rPr>
        <w:t xml:space="preserve">kupní smlouvu </w:t>
      </w:r>
      <w:r w:rsidR="005771D3">
        <w:rPr>
          <w:rFonts w:ascii="Tahoma" w:hAnsi="Tahoma" w:cs="Tahoma"/>
          <w:sz w:val="20"/>
          <w:szCs w:val="20"/>
        </w:rPr>
        <w:t>ve smyslu</w:t>
      </w:r>
      <w:r w:rsidR="005771D3" w:rsidRPr="00BB7A7D">
        <w:rPr>
          <w:rFonts w:ascii="Tahoma" w:hAnsi="Tahoma" w:cs="Tahoma"/>
          <w:sz w:val="20"/>
          <w:szCs w:val="20"/>
        </w:rPr>
        <w:t xml:space="preserve"> </w:t>
      </w:r>
      <w:r w:rsidRPr="00BB7A7D">
        <w:rPr>
          <w:rFonts w:ascii="Tahoma" w:hAnsi="Tahoma" w:cs="Tahoma"/>
          <w:sz w:val="20"/>
          <w:szCs w:val="20"/>
        </w:rPr>
        <w:t>ustanov</w:t>
      </w:r>
      <w:r w:rsidRPr="00560B5D">
        <w:rPr>
          <w:rFonts w:ascii="Tahoma" w:hAnsi="Tahoma" w:cs="Tahoma"/>
          <w:sz w:val="20"/>
          <w:szCs w:val="20"/>
        </w:rPr>
        <w:t xml:space="preserve">ení § </w:t>
      </w:r>
      <w:r w:rsidR="00551145">
        <w:rPr>
          <w:rFonts w:ascii="Tahoma" w:hAnsi="Tahoma" w:cs="Tahoma"/>
          <w:sz w:val="20"/>
          <w:szCs w:val="20"/>
        </w:rPr>
        <w:t>2079</w:t>
      </w:r>
      <w:r w:rsidR="00560B5D" w:rsidRPr="00560B5D">
        <w:rPr>
          <w:rFonts w:ascii="Tahoma" w:hAnsi="Tahoma" w:cs="Tahoma"/>
          <w:sz w:val="20"/>
          <w:szCs w:val="20"/>
        </w:rPr>
        <w:t xml:space="preserve"> </w:t>
      </w:r>
      <w:r w:rsidR="00551145">
        <w:rPr>
          <w:rFonts w:ascii="Tahoma" w:hAnsi="Tahoma" w:cs="Tahoma"/>
          <w:sz w:val="20"/>
          <w:szCs w:val="20"/>
        </w:rPr>
        <w:t>a násl.</w:t>
      </w:r>
      <w:r w:rsidR="00560B5D" w:rsidRPr="00560B5D">
        <w:rPr>
          <w:rFonts w:ascii="Tahoma" w:hAnsi="Tahoma" w:cs="Tahoma"/>
          <w:sz w:val="20"/>
          <w:szCs w:val="20"/>
        </w:rPr>
        <w:t xml:space="preserve"> </w:t>
      </w:r>
      <w:r w:rsidRPr="00560B5D">
        <w:rPr>
          <w:rFonts w:ascii="Tahoma" w:hAnsi="Tahoma" w:cs="Tahoma"/>
          <w:sz w:val="20"/>
          <w:szCs w:val="20"/>
        </w:rPr>
        <w:t xml:space="preserve">zákona č. </w:t>
      </w:r>
      <w:r w:rsidR="00560B5D" w:rsidRPr="00560B5D">
        <w:rPr>
          <w:rFonts w:ascii="Tahoma" w:hAnsi="Tahoma" w:cs="Tahoma"/>
          <w:sz w:val="20"/>
          <w:szCs w:val="20"/>
        </w:rPr>
        <w:t>89/2012 Sb., občanský zákoník</w:t>
      </w:r>
      <w:r w:rsidRPr="00560B5D">
        <w:rPr>
          <w:rFonts w:ascii="Tahoma" w:hAnsi="Tahoma" w:cs="Tahoma"/>
          <w:sz w:val="20"/>
          <w:szCs w:val="20"/>
        </w:rPr>
        <w:t xml:space="preserve">, ve znění pozdějších </w:t>
      </w:r>
      <w:r w:rsidR="00897F43" w:rsidRPr="00560B5D">
        <w:rPr>
          <w:rFonts w:ascii="Tahoma" w:hAnsi="Tahoma" w:cs="Tahoma"/>
          <w:sz w:val="20"/>
          <w:szCs w:val="20"/>
        </w:rPr>
        <w:t>předpisů</w:t>
      </w:r>
      <w:r w:rsidRPr="00560B5D">
        <w:rPr>
          <w:rFonts w:ascii="Tahoma" w:hAnsi="Tahoma" w:cs="Tahoma"/>
          <w:sz w:val="20"/>
          <w:szCs w:val="20"/>
        </w:rPr>
        <w:t xml:space="preserve"> (dále jen „</w:t>
      </w:r>
      <w:r w:rsidRPr="00560B5D">
        <w:rPr>
          <w:rFonts w:ascii="Tahoma" w:hAnsi="Tahoma" w:cs="Tahoma"/>
          <w:b/>
          <w:sz w:val="20"/>
          <w:szCs w:val="20"/>
        </w:rPr>
        <w:t>Smlouva</w:t>
      </w:r>
      <w:r w:rsidRPr="00560B5D">
        <w:rPr>
          <w:rFonts w:ascii="Tahoma" w:hAnsi="Tahoma" w:cs="Tahoma"/>
          <w:sz w:val="20"/>
          <w:szCs w:val="20"/>
        </w:rPr>
        <w:t>“)</w:t>
      </w:r>
    </w:p>
    <w:p w14:paraId="24B8E350" w14:textId="77777777" w:rsidR="00EA556C" w:rsidRPr="00FB376D" w:rsidRDefault="00FB376D" w:rsidP="006F0D6C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mallCaps/>
          <w:sz w:val="20"/>
          <w:szCs w:val="20"/>
        </w:rPr>
      </w:pPr>
      <w:r w:rsidRPr="00FB376D">
        <w:rPr>
          <w:rFonts w:ascii="Tahoma" w:hAnsi="Tahoma" w:cs="Tahoma"/>
          <w:b/>
          <w:smallCaps/>
          <w:sz w:val="20"/>
          <w:szCs w:val="20"/>
        </w:rPr>
        <w:t>Úvodní ustanovení</w:t>
      </w:r>
    </w:p>
    <w:p w14:paraId="63F548A8" w14:textId="77777777" w:rsidR="00C1219E" w:rsidRDefault="00560B5D" w:rsidP="001B4EFE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prohlašují, že jsou svéprávné a oprávněné uzavřít tuto Smlouvu a plnit závazky z ní vyplývající.</w:t>
      </w:r>
    </w:p>
    <w:p w14:paraId="53F131A4" w14:textId="77777777" w:rsidR="005771D3" w:rsidRDefault="005771D3" w:rsidP="005771D3">
      <w:pPr>
        <w:numPr>
          <w:ilvl w:val="1"/>
          <w:numId w:val="25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5771D3">
        <w:rPr>
          <w:rFonts w:ascii="Tahoma" w:hAnsi="Tahoma" w:cs="Tahoma"/>
          <w:sz w:val="20"/>
          <w:szCs w:val="20"/>
        </w:rPr>
        <w:t xml:space="preserve">Kupující je </w:t>
      </w:r>
      <w:r w:rsidR="00014ED1">
        <w:rPr>
          <w:rFonts w:ascii="Tahoma" w:hAnsi="Tahoma" w:cs="Tahoma"/>
          <w:sz w:val="20"/>
          <w:szCs w:val="20"/>
        </w:rPr>
        <w:t>příspěvkovou organizací</w:t>
      </w:r>
      <w:r w:rsidRPr="005771D3">
        <w:rPr>
          <w:rFonts w:ascii="Tahoma" w:hAnsi="Tahoma" w:cs="Tahoma"/>
          <w:sz w:val="20"/>
          <w:szCs w:val="20"/>
        </w:rPr>
        <w:t xml:space="preserve"> řádně registrovanou a existující podle práva</w:t>
      </w:r>
      <w:r w:rsidR="006E6F45">
        <w:rPr>
          <w:rFonts w:ascii="Tahoma" w:hAnsi="Tahoma" w:cs="Tahoma"/>
          <w:sz w:val="20"/>
          <w:szCs w:val="20"/>
        </w:rPr>
        <w:t xml:space="preserve"> České</w:t>
      </w:r>
      <w:r w:rsidR="006B6EB4">
        <w:rPr>
          <w:rFonts w:ascii="Tahoma" w:hAnsi="Tahoma" w:cs="Tahoma"/>
          <w:sz w:val="20"/>
          <w:szCs w:val="20"/>
        </w:rPr>
        <w:t xml:space="preserve"> republiky. </w:t>
      </w:r>
    </w:p>
    <w:p w14:paraId="670A4DE5" w14:textId="77777777" w:rsidR="005771D3" w:rsidRPr="005771D3" w:rsidRDefault="005771D3" w:rsidP="005771D3">
      <w:pPr>
        <w:numPr>
          <w:ilvl w:val="1"/>
          <w:numId w:val="25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5771D3">
        <w:rPr>
          <w:rFonts w:ascii="Tahoma" w:hAnsi="Tahoma" w:cs="Tahoma"/>
          <w:sz w:val="20"/>
          <w:szCs w:val="20"/>
        </w:rPr>
        <w:t xml:space="preserve">Prodávající je obchodní společností řádně registrovanou a existující podle práva </w:t>
      </w:r>
      <w:r w:rsidR="00551145">
        <w:rPr>
          <w:rFonts w:ascii="Tahoma" w:hAnsi="Tahoma" w:cs="Tahoma"/>
          <w:sz w:val="20"/>
          <w:szCs w:val="20"/>
        </w:rPr>
        <w:t>České republiky</w:t>
      </w:r>
      <w:r w:rsidRPr="00551145">
        <w:rPr>
          <w:rFonts w:ascii="Tahoma" w:hAnsi="Tahoma" w:cs="Tahoma"/>
          <w:sz w:val="20"/>
          <w:szCs w:val="20"/>
        </w:rPr>
        <w:t>.</w:t>
      </w:r>
      <w:r w:rsidRPr="005771D3">
        <w:rPr>
          <w:rFonts w:ascii="Tahoma" w:hAnsi="Tahoma" w:cs="Tahoma"/>
          <w:sz w:val="20"/>
          <w:szCs w:val="20"/>
        </w:rPr>
        <w:t xml:space="preserve"> </w:t>
      </w:r>
    </w:p>
    <w:p w14:paraId="115B4AEC" w14:textId="77777777" w:rsidR="009946A4" w:rsidRPr="009946A4" w:rsidRDefault="009946A4" w:rsidP="009946A4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9946A4">
        <w:rPr>
          <w:rFonts w:ascii="Tahoma" w:hAnsi="Tahoma" w:cs="Tahoma"/>
          <w:sz w:val="20"/>
          <w:szCs w:val="20"/>
        </w:rPr>
        <w:t xml:space="preserve">Tato </w:t>
      </w:r>
      <w:r>
        <w:rPr>
          <w:rFonts w:ascii="Tahoma" w:hAnsi="Tahoma" w:cs="Tahoma"/>
          <w:sz w:val="20"/>
          <w:szCs w:val="20"/>
        </w:rPr>
        <w:t>Smlouva</w:t>
      </w:r>
      <w:r w:rsidRPr="009946A4">
        <w:rPr>
          <w:rFonts w:ascii="Tahoma" w:hAnsi="Tahoma" w:cs="Tahoma"/>
          <w:sz w:val="20"/>
          <w:szCs w:val="20"/>
        </w:rPr>
        <w:t xml:space="preserve"> je mezi </w:t>
      </w:r>
      <w:r>
        <w:rPr>
          <w:rFonts w:ascii="Tahoma" w:hAnsi="Tahoma" w:cs="Tahoma"/>
          <w:sz w:val="20"/>
          <w:szCs w:val="20"/>
        </w:rPr>
        <w:t>Kupujícím</w:t>
      </w:r>
      <w:r w:rsidRPr="009946A4">
        <w:rPr>
          <w:rFonts w:ascii="Tahoma" w:hAnsi="Tahoma" w:cs="Tahoma"/>
          <w:sz w:val="20"/>
          <w:szCs w:val="20"/>
        </w:rPr>
        <w:t xml:space="preserve"> a </w:t>
      </w:r>
      <w:r>
        <w:rPr>
          <w:rFonts w:ascii="Tahoma" w:hAnsi="Tahoma" w:cs="Tahoma"/>
          <w:sz w:val="20"/>
          <w:szCs w:val="20"/>
        </w:rPr>
        <w:t xml:space="preserve">Prodávajícím </w:t>
      </w:r>
      <w:r w:rsidRPr="009946A4">
        <w:rPr>
          <w:rFonts w:ascii="Tahoma" w:hAnsi="Tahoma" w:cs="Tahoma"/>
          <w:sz w:val="20"/>
          <w:szCs w:val="20"/>
        </w:rPr>
        <w:t xml:space="preserve">uzavřena okamžikem podpisu </w:t>
      </w:r>
      <w:r>
        <w:rPr>
          <w:rFonts w:ascii="Tahoma" w:hAnsi="Tahoma" w:cs="Tahoma"/>
          <w:sz w:val="20"/>
          <w:szCs w:val="20"/>
        </w:rPr>
        <w:t>S</w:t>
      </w:r>
      <w:r w:rsidRPr="009946A4">
        <w:rPr>
          <w:rFonts w:ascii="Tahoma" w:hAnsi="Tahoma" w:cs="Tahoma"/>
          <w:sz w:val="20"/>
          <w:szCs w:val="20"/>
        </w:rPr>
        <w:t xml:space="preserve">mlouvy smluvními stranami bez jakýchkoliv výhrad a doplnění, přičemž </w:t>
      </w:r>
      <w:r>
        <w:rPr>
          <w:rFonts w:ascii="Tahoma" w:hAnsi="Tahoma" w:cs="Tahoma"/>
          <w:sz w:val="20"/>
          <w:szCs w:val="20"/>
        </w:rPr>
        <w:t>Smlouva</w:t>
      </w:r>
      <w:r w:rsidRPr="009946A4">
        <w:rPr>
          <w:rFonts w:ascii="Tahoma" w:hAnsi="Tahoma" w:cs="Tahoma"/>
          <w:sz w:val="20"/>
          <w:szCs w:val="20"/>
        </w:rPr>
        <w:t xml:space="preserve">, jakož i její pozdější změny, vyžaduje dle dohody stran písemnou formu. Smluvní strany si sjednávají, že tato </w:t>
      </w:r>
      <w:r>
        <w:rPr>
          <w:rFonts w:ascii="Tahoma" w:hAnsi="Tahoma" w:cs="Tahoma"/>
          <w:sz w:val="20"/>
          <w:szCs w:val="20"/>
        </w:rPr>
        <w:t>Smlouva</w:t>
      </w:r>
      <w:r w:rsidRPr="009946A4">
        <w:rPr>
          <w:rFonts w:ascii="Tahoma" w:hAnsi="Tahoma" w:cs="Tahoma"/>
          <w:sz w:val="20"/>
          <w:szCs w:val="20"/>
        </w:rPr>
        <w:t xml:space="preserve"> se řídí výhradně ujednáními obsaženými v této </w:t>
      </w:r>
      <w:r>
        <w:rPr>
          <w:rFonts w:ascii="Tahoma" w:hAnsi="Tahoma" w:cs="Tahoma"/>
          <w:sz w:val="20"/>
          <w:szCs w:val="20"/>
        </w:rPr>
        <w:t>S</w:t>
      </w:r>
      <w:r w:rsidRPr="009946A4">
        <w:rPr>
          <w:rFonts w:ascii="Tahoma" w:hAnsi="Tahoma" w:cs="Tahoma"/>
          <w:sz w:val="20"/>
          <w:szCs w:val="20"/>
        </w:rPr>
        <w:t>mlouvě a přílohami, na které tato smlouva výslovně odkazuje.</w:t>
      </w:r>
    </w:p>
    <w:p w14:paraId="7655F574" w14:textId="77777777" w:rsidR="009946A4" w:rsidRDefault="009946A4" w:rsidP="009946A4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9946A4">
        <w:rPr>
          <w:rFonts w:ascii="Tahoma" w:hAnsi="Tahoma" w:cs="Tahoma"/>
          <w:sz w:val="20"/>
          <w:szCs w:val="20"/>
        </w:rPr>
        <w:t xml:space="preserve">Tuto </w:t>
      </w:r>
      <w:r>
        <w:rPr>
          <w:rFonts w:ascii="Tahoma" w:hAnsi="Tahoma" w:cs="Tahoma"/>
          <w:sz w:val="20"/>
          <w:szCs w:val="20"/>
        </w:rPr>
        <w:t>Smlouvu</w:t>
      </w:r>
      <w:r w:rsidRPr="009946A4">
        <w:rPr>
          <w:rFonts w:ascii="Tahoma" w:hAnsi="Tahoma" w:cs="Tahoma"/>
          <w:sz w:val="20"/>
          <w:szCs w:val="20"/>
        </w:rPr>
        <w:t xml:space="preserve"> nelze uzavřít přijetím jejího návrhu s dodatky, výhradami, omezeními nebo jinými změnami, byť nepodstatnými.</w:t>
      </w:r>
    </w:p>
    <w:p w14:paraId="5AB66C68" w14:textId="77777777" w:rsidR="006B6EB4" w:rsidRDefault="006B6EB4" w:rsidP="009946A4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</w:t>
      </w:r>
      <w:r w:rsidR="00581C44">
        <w:rPr>
          <w:rFonts w:ascii="Tahoma" w:hAnsi="Tahoma" w:cs="Tahoma"/>
          <w:sz w:val="20"/>
          <w:szCs w:val="20"/>
        </w:rPr>
        <w:t xml:space="preserve"> se dohodly, že smlouva, jakož všechny právní vztahy se řídí výhradně právním řádem České republiky.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369C8FF" w14:textId="77777777" w:rsidR="009946A4" w:rsidRPr="009946A4" w:rsidRDefault="009946A4" w:rsidP="001B4EFE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</w:rPr>
        <w:lastRenderedPageBreak/>
        <w:t>Předmět Smlouvy</w:t>
      </w:r>
    </w:p>
    <w:p w14:paraId="2C5091BD" w14:textId="25CF4B94" w:rsidR="00EC0134" w:rsidRDefault="00EC0134" w:rsidP="00EC0134">
      <w:pPr>
        <w:numPr>
          <w:ilvl w:val="1"/>
          <w:numId w:val="19"/>
        </w:numPr>
        <w:spacing w:after="120" w:line="276" w:lineRule="auto"/>
        <w:ind w:hanging="792"/>
        <w:jc w:val="both"/>
        <w:rPr>
          <w:rFonts w:ascii="Tahoma" w:hAnsi="Tahoma" w:cs="Tahoma"/>
          <w:sz w:val="20"/>
          <w:szCs w:val="20"/>
        </w:rPr>
      </w:pPr>
      <w:r w:rsidRPr="009946A4">
        <w:rPr>
          <w:rFonts w:ascii="Tahoma" w:hAnsi="Tahoma" w:cs="Tahoma"/>
          <w:sz w:val="20"/>
          <w:szCs w:val="20"/>
        </w:rPr>
        <w:t xml:space="preserve">Na základě této Smlouvy </w:t>
      </w:r>
      <w:r>
        <w:rPr>
          <w:rFonts w:ascii="Tahoma" w:hAnsi="Tahoma" w:cs="Tahoma"/>
          <w:sz w:val="20"/>
          <w:szCs w:val="20"/>
        </w:rPr>
        <w:t xml:space="preserve">se Prodávající zavazuje </w:t>
      </w:r>
      <w:r w:rsidR="00014ED1">
        <w:rPr>
          <w:rFonts w:ascii="Tahoma" w:hAnsi="Tahoma" w:cs="Tahoma"/>
          <w:sz w:val="20"/>
          <w:szCs w:val="20"/>
        </w:rPr>
        <w:t>dodat Kupujícímu</w:t>
      </w:r>
      <w:r w:rsidR="006434D1">
        <w:rPr>
          <w:rFonts w:ascii="Tahoma" w:hAnsi="Tahoma" w:cs="Tahoma"/>
          <w:sz w:val="20"/>
          <w:szCs w:val="20"/>
        </w:rPr>
        <w:t xml:space="preserve"> zboží dle objednávky</w:t>
      </w:r>
      <w:r w:rsidR="00EE10B1">
        <w:rPr>
          <w:rFonts w:ascii="Tahoma" w:hAnsi="Tahoma" w:cs="Tahoma"/>
          <w:sz w:val="20"/>
          <w:szCs w:val="20"/>
        </w:rPr>
        <w:t>,</w:t>
      </w:r>
      <w:r w:rsidRPr="00551145">
        <w:rPr>
          <w:rFonts w:ascii="Tahoma" w:hAnsi="Tahoma" w:cs="Tahoma"/>
          <w:sz w:val="20"/>
          <w:szCs w:val="20"/>
        </w:rPr>
        <w:t xml:space="preserve"> (dále jen „</w:t>
      </w:r>
      <w:r w:rsidRPr="00551145">
        <w:rPr>
          <w:rFonts w:ascii="Tahoma" w:hAnsi="Tahoma" w:cs="Tahoma"/>
          <w:b/>
          <w:sz w:val="20"/>
          <w:szCs w:val="20"/>
        </w:rPr>
        <w:t>Zboží</w:t>
      </w:r>
      <w:r w:rsidRPr="00551145">
        <w:rPr>
          <w:rFonts w:ascii="Tahoma" w:hAnsi="Tahoma" w:cs="Tahoma"/>
          <w:sz w:val="20"/>
          <w:szCs w:val="20"/>
        </w:rPr>
        <w:t>“), a</w:t>
      </w:r>
      <w:r>
        <w:rPr>
          <w:rFonts w:ascii="Tahoma" w:hAnsi="Tahoma" w:cs="Tahoma"/>
          <w:sz w:val="20"/>
          <w:szCs w:val="20"/>
        </w:rPr>
        <w:t xml:space="preserve"> Kupující se zavazuje zaplatit Prodávajícímu za Zboží sjednanou kupní cenu. </w:t>
      </w:r>
    </w:p>
    <w:p w14:paraId="29F3D4DB" w14:textId="072618E5" w:rsidR="009946A4" w:rsidRPr="00233296" w:rsidRDefault="00581C44" w:rsidP="00233296">
      <w:pPr>
        <w:numPr>
          <w:ilvl w:val="1"/>
          <w:numId w:val="19"/>
        </w:numPr>
        <w:spacing w:after="120" w:line="276" w:lineRule="auto"/>
        <w:ind w:hanging="79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případě, že tato smlouva stanoví něco </w:t>
      </w:r>
      <w:proofErr w:type="gramStart"/>
      <w:r>
        <w:rPr>
          <w:rFonts w:ascii="Tahoma" w:hAnsi="Tahoma" w:cs="Tahoma"/>
          <w:sz w:val="20"/>
          <w:szCs w:val="20"/>
        </w:rPr>
        <w:t>jiného,</w:t>
      </w:r>
      <w:proofErr w:type="gramEnd"/>
      <w:r>
        <w:rPr>
          <w:rFonts w:ascii="Tahoma" w:hAnsi="Tahoma" w:cs="Tahoma"/>
          <w:sz w:val="20"/>
          <w:szCs w:val="20"/>
        </w:rPr>
        <w:t xml:space="preserve"> než výše uvedená</w:t>
      </w:r>
      <w:r w:rsidR="00233296">
        <w:rPr>
          <w:rFonts w:ascii="Tahoma" w:hAnsi="Tahoma" w:cs="Tahoma"/>
          <w:sz w:val="20"/>
          <w:szCs w:val="20"/>
        </w:rPr>
        <w:t xml:space="preserve"> nabídka, použijí se ustanovení této smlouvy. </w:t>
      </w:r>
      <w:r w:rsidRPr="00233296">
        <w:rPr>
          <w:rFonts w:ascii="Tahoma" w:hAnsi="Tahoma" w:cs="Tahoma"/>
          <w:sz w:val="20"/>
          <w:szCs w:val="20"/>
        </w:rPr>
        <w:t xml:space="preserve"> </w:t>
      </w:r>
      <w:r w:rsidR="00551145" w:rsidRPr="00233296">
        <w:rPr>
          <w:rFonts w:ascii="Tahoma" w:hAnsi="Tahoma" w:cs="Tahoma"/>
          <w:sz w:val="20"/>
          <w:szCs w:val="20"/>
        </w:rPr>
        <w:t xml:space="preserve"> </w:t>
      </w:r>
    </w:p>
    <w:p w14:paraId="0A399D32" w14:textId="77777777" w:rsidR="00F51B25" w:rsidRDefault="00F51B25" w:rsidP="001B4EFE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mallCaps/>
          <w:sz w:val="20"/>
          <w:szCs w:val="20"/>
        </w:rPr>
      </w:pPr>
      <w:r w:rsidRPr="00F51B25">
        <w:rPr>
          <w:rFonts w:ascii="Tahoma" w:hAnsi="Tahoma" w:cs="Tahoma"/>
          <w:b/>
          <w:smallCaps/>
          <w:sz w:val="20"/>
          <w:szCs w:val="20"/>
        </w:rPr>
        <w:t>Cena Zboží, platební podmínky</w:t>
      </w:r>
    </w:p>
    <w:p w14:paraId="5F502D27" w14:textId="2AFCC620" w:rsidR="00F51B25" w:rsidRPr="00131125" w:rsidRDefault="00233296" w:rsidP="00131125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7C4D1F">
        <w:rPr>
          <w:rFonts w:ascii="Tahoma" w:hAnsi="Tahoma" w:cs="Tahoma"/>
          <w:sz w:val="20"/>
          <w:szCs w:val="20"/>
        </w:rPr>
        <w:t>ýše kupní ceny je dohodou stran</w:t>
      </w:r>
      <w:r>
        <w:rPr>
          <w:rFonts w:ascii="Tahoma" w:hAnsi="Tahoma" w:cs="Tahoma"/>
          <w:sz w:val="20"/>
          <w:szCs w:val="20"/>
        </w:rPr>
        <w:t xml:space="preserve"> stanovena</w:t>
      </w:r>
      <w:r w:rsidR="000F0008">
        <w:rPr>
          <w:rFonts w:ascii="Tahoma" w:hAnsi="Tahoma" w:cs="Tahoma"/>
          <w:sz w:val="20"/>
          <w:szCs w:val="20"/>
        </w:rPr>
        <w:t xml:space="preserve"> na částku </w:t>
      </w:r>
      <w:r w:rsidR="00CB6F11">
        <w:rPr>
          <w:rFonts w:ascii="Tahoma" w:hAnsi="Tahoma" w:cs="Tahoma"/>
          <w:b/>
          <w:sz w:val="20"/>
          <w:szCs w:val="20"/>
        </w:rPr>
        <w:t>1</w:t>
      </w:r>
      <w:r w:rsidR="006434D1">
        <w:rPr>
          <w:rFonts w:ascii="Tahoma" w:hAnsi="Tahoma" w:cs="Tahoma"/>
          <w:b/>
          <w:sz w:val="20"/>
          <w:szCs w:val="20"/>
        </w:rPr>
        <w:t>97 711</w:t>
      </w:r>
      <w:r w:rsidR="00CB6F11">
        <w:rPr>
          <w:rFonts w:ascii="Tahoma" w:hAnsi="Tahoma" w:cs="Tahoma"/>
          <w:b/>
          <w:sz w:val="20"/>
          <w:szCs w:val="20"/>
        </w:rPr>
        <w:t>,-</w:t>
      </w:r>
      <w:r w:rsidR="00014ED1" w:rsidRPr="00131125">
        <w:rPr>
          <w:rFonts w:ascii="Tahoma" w:hAnsi="Tahoma" w:cs="Tahoma"/>
          <w:b/>
          <w:sz w:val="20"/>
          <w:szCs w:val="20"/>
        </w:rPr>
        <w:t xml:space="preserve"> Kč včetně DPH.</w:t>
      </w:r>
    </w:p>
    <w:p w14:paraId="21E10E88" w14:textId="77777777" w:rsidR="00F51B25" w:rsidRDefault="000F0008" w:rsidP="00F51B25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Kupní cena bude zaplacena </w:t>
      </w:r>
      <w:r w:rsidR="00014ED1">
        <w:rPr>
          <w:rFonts w:ascii="Tahoma" w:hAnsi="Tahoma" w:cs="Tahoma"/>
          <w:sz w:val="20"/>
          <w:szCs w:val="20"/>
        </w:rPr>
        <w:t>na základě konečné faktury se splatností uvedenou v této faktuře.</w:t>
      </w:r>
    </w:p>
    <w:p w14:paraId="51F73752" w14:textId="77777777" w:rsidR="00F51B25" w:rsidRDefault="00F51B25" w:rsidP="00F51B25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Daňový doklad musí obsahovat všechny údaje v souladu s příslušnými právními předpisy.</w:t>
      </w:r>
    </w:p>
    <w:p w14:paraId="14121C4F" w14:textId="77777777" w:rsidR="00014ED1" w:rsidRPr="00F51B25" w:rsidRDefault="00014ED1" w:rsidP="00F51B25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není plátcem DPH. </w:t>
      </w:r>
    </w:p>
    <w:p w14:paraId="15D4BC2C" w14:textId="77777777" w:rsidR="00F05C0A" w:rsidRDefault="00F05C0A" w:rsidP="001B4EFE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mallCaps/>
          <w:sz w:val="20"/>
          <w:szCs w:val="20"/>
        </w:rPr>
      </w:pPr>
      <w:r w:rsidRPr="00F05C0A">
        <w:rPr>
          <w:rFonts w:ascii="Tahoma" w:hAnsi="Tahoma" w:cs="Tahoma"/>
          <w:b/>
          <w:smallCaps/>
          <w:sz w:val="20"/>
          <w:szCs w:val="20"/>
        </w:rPr>
        <w:t>Dodání Zboží</w:t>
      </w:r>
    </w:p>
    <w:p w14:paraId="1D43A3AD" w14:textId="77777777" w:rsidR="00F05C0A" w:rsidRDefault="00F05C0A" w:rsidP="00F05C0A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Místem dodání Zboží je </w:t>
      </w:r>
      <w:r w:rsidR="00014ED1">
        <w:rPr>
          <w:rFonts w:ascii="Tahoma" w:hAnsi="Tahoma" w:cs="Tahoma"/>
          <w:sz w:val="20"/>
          <w:szCs w:val="20"/>
        </w:rPr>
        <w:t xml:space="preserve">sídlo kupujícího. </w:t>
      </w:r>
    </w:p>
    <w:p w14:paraId="46EAE675" w14:textId="77777777" w:rsidR="0046787F" w:rsidRPr="009152C1" w:rsidRDefault="0046787F" w:rsidP="00B357C3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9152C1">
        <w:rPr>
          <w:rFonts w:ascii="Tahoma" w:hAnsi="Tahoma" w:cs="Tahoma"/>
          <w:sz w:val="20"/>
          <w:szCs w:val="20"/>
        </w:rPr>
        <w:t xml:space="preserve">Termín dodání zboží </w:t>
      </w:r>
      <w:r w:rsidR="001B07E3">
        <w:rPr>
          <w:rFonts w:ascii="Tahoma" w:hAnsi="Tahoma" w:cs="Tahoma"/>
          <w:sz w:val="20"/>
          <w:szCs w:val="20"/>
        </w:rPr>
        <w:t xml:space="preserve">je </w:t>
      </w:r>
      <w:r w:rsidR="00014ED1">
        <w:rPr>
          <w:rFonts w:ascii="Tahoma" w:hAnsi="Tahoma" w:cs="Tahoma"/>
          <w:sz w:val="20"/>
          <w:szCs w:val="20"/>
        </w:rPr>
        <w:t xml:space="preserve">co nejdříve, dle objektivních možností prodávajícího. </w:t>
      </w:r>
      <w:r w:rsidR="009152C1" w:rsidRPr="009152C1">
        <w:rPr>
          <w:rFonts w:ascii="Tahoma" w:hAnsi="Tahoma" w:cs="Tahoma"/>
          <w:sz w:val="20"/>
          <w:szCs w:val="20"/>
        </w:rPr>
        <w:t xml:space="preserve"> </w:t>
      </w:r>
    </w:p>
    <w:p w14:paraId="3C9802B3" w14:textId="77777777" w:rsidR="00F05C0A" w:rsidRPr="00F05C0A" w:rsidRDefault="00F05C0A" w:rsidP="00F05C0A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</w:t>
      </w:r>
      <w:r w:rsidR="00551145">
        <w:rPr>
          <w:rFonts w:ascii="Tahoma" w:hAnsi="Tahoma" w:cs="Tahoma"/>
          <w:sz w:val="20"/>
          <w:szCs w:val="20"/>
        </w:rPr>
        <w:t>je povinen potvrdit</w:t>
      </w:r>
      <w:r>
        <w:rPr>
          <w:rFonts w:ascii="Tahoma" w:hAnsi="Tahoma" w:cs="Tahoma"/>
          <w:sz w:val="20"/>
          <w:szCs w:val="20"/>
        </w:rPr>
        <w:t xml:space="preserve"> dodání a převzetí Zboží podpisem </w:t>
      </w:r>
      <w:r w:rsidRPr="00A51B91">
        <w:rPr>
          <w:rFonts w:ascii="Tahoma" w:hAnsi="Tahoma" w:cs="Tahoma"/>
          <w:b/>
          <w:sz w:val="20"/>
          <w:szCs w:val="20"/>
        </w:rPr>
        <w:t>dodacího listu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2EAC71F5" w14:textId="77777777" w:rsidR="00F05C0A" w:rsidRDefault="00F05C0A" w:rsidP="001B4EFE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mallCaps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</w:rPr>
        <w:t>Přechod vlastnického práva</w:t>
      </w:r>
    </w:p>
    <w:p w14:paraId="289C912F" w14:textId="77777777" w:rsidR="00027D91" w:rsidRPr="00014ED1" w:rsidRDefault="00F05C0A" w:rsidP="00014ED1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b/>
          <w:smallCap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Vlastnické právo ke Zboží přechází na Kupujícího okamžikem </w:t>
      </w:r>
      <w:r w:rsidR="00014ED1">
        <w:rPr>
          <w:rFonts w:ascii="Tahoma" w:hAnsi="Tahoma" w:cs="Tahoma"/>
          <w:sz w:val="20"/>
          <w:szCs w:val="20"/>
        </w:rPr>
        <w:t>převzetí zboží</w:t>
      </w:r>
      <w:r>
        <w:rPr>
          <w:rFonts w:ascii="Tahoma" w:hAnsi="Tahoma" w:cs="Tahoma"/>
          <w:sz w:val="20"/>
          <w:szCs w:val="20"/>
        </w:rPr>
        <w:t>.</w:t>
      </w:r>
    </w:p>
    <w:p w14:paraId="197A6F00" w14:textId="77777777" w:rsidR="00F05C0A" w:rsidRPr="004D79A1" w:rsidRDefault="00F05C0A" w:rsidP="00F05C0A">
      <w:pPr>
        <w:numPr>
          <w:ilvl w:val="0"/>
          <w:numId w:val="26"/>
        </w:numPr>
        <w:spacing w:before="480" w:after="240"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</w:rPr>
        <w:t>Ukončení Smlouvy</w:t>
      </w:r>
    </w:p>
    <w:p w14:paraId="09010BF3" w14:textId="77777777" w:rsidR="00F05C0A" w:rsidRPr="009C3882" w:rsidRDefault="00F05C0A" w:rsidP="00F05C0A">
      <w:pPr>
        <w:numPr>
          <w:ilvl w:val="1"/>
          <w:numId w:val="26"/>
        </w:numPr>
        <w:spacing w:after="120" w:line="276" w:lineRule="auto"/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je oprávněn odstoupit </w:t>
      </w:r>
      <w:r w:rsidR="00922C5C">
        <w:rPr>
          <w:rFonts w:ascii="Tahoma" w:hAnsi="Tahoma" w:cs="Tahoma"/>
          <w:sz w:val="20"/>
          <w:szCs w:val="20"/>
        </w:rPr>
        <w:t>od této Smlouvy</w:t>
      </w:r>
      <w:r>
        <w:rPr>
          <w:rFonts w:ascii="Tahoma" w:hAnsi="Tahoma" w:cs="Tahoma"/>
          <w:sz w:val="20"/>
          <w:szCs w:val="20"/>
        </w:rPr>
        <w:t xml:space="preserve"> v případě, že Prodávající je po dobu delší než </w:t>
      </w:r>
      <w:r w:rsidR="00A51B91">
        <w:rPr>
          <w:rFonts w:ascii="Tahoma" w:hAnsi="Tahoma" w:cs="Tahoma"/>
          <w:sz w:val="20"/>
          <w:szCs w:val="20"/>
        </w:rPr>
        <w:t>30 dnů</w:t>
      </w:r>
      <w:r>
        <w:rPr>
          <w:rFonts w:ascii="Tahoma" w:hAnsi="Tahoma" w:cs="Tahoma"/>
          <w:sz w:val="20"/>
          <w:szCs w:val="20"/>
        </w:rPr>
        <w:t xml:space="preserve"> v prodlení s dodáním Zboží.</w:t>
      </w:r>
    </w:p>
    <w:p w14:paraId="08341E8E" w14:textId="77777777" w:rsidR="00F05C0A" w:rsidRPr="00BA046F" w:rsidRDefault="00F05C0A" w:rsidP="00F05C0A">
      <w:pPr>
        <w:numPr>
          <w:ilvl w:val="1"/>
          <w:numId w:val="26"/>
        </w:numPr>
        <w:spacing w:after="120" w:line="276" w:lineRule="auto"/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Prodávající je oprávněn odstoupit </w:t>
      </w:r>
      <w:r w:rsidR="00AD2929">
        <w:rPr>
          <w:rFonts w:ascii="Tahoma" w:hAnsi="Tahoma" w:cs="Tahoma"/>
          <w:sz w:val="20"/>
          <w:szCs w:val="20"/>
        </w:rPr>
        <w:t>od Smlouvy</w:t>
      </w:r>
      <w:r>
        <w:rPr>
          <w:rFonts w:ascii="Tahoma" w:hAnsi="Tahoma" w:cs="Tahoma"/>
          <w:sz w:val="20"/>
          <w:szCs w:val="20"/>
        </w:rPr>
        <w:t xml:space="preserve"> v případě, že Kupující je v prodlení se zaplacením kupní ceny </w:t>
      </w:r>
      <w:r w:rsidR="00A51B91">
        <w:rPr>
          <w:rFonts w:ascii="Tahoma" w:hAnsi="Tahoma" w:cs="Tahoma"/>
          <w:sz w:val="20"/>
          <w:szCs w:val="20"/>
        </w:rPr>
        <w:t>déle než 30</w:t>
      </w:r>
      <w:r w:rsidR="00922C5C">
        <w:rPr>
          <w:rFonts w:ascii="Tahoma" w:hAnsi="Tahoma" w:cs="Tahoma"/>
          <w:sz w:val="20"/>
          <w:szCs w:val="20"/>
        </w:rPr>
        <w:t xml:space="preserve"> dnů</w:t>
      </w:r>
      <w:r>
        <w:rPr>
          <w:rFonts w:ascii="Tahoma" w:hAnsi="Tahoma" w:cs="Tahoma"/>
          <w:sz w:val="20"/>
          <w:szCs w:val="20"/>
        </w:rPr>
        <w:t>.</w:t>
      </w:r>
    </w:p>
    <w:p w14:paraId="5284E6AE" w14:textId="77777777" w:rsidR="00EA556C" w:rsidRPr="00BB7A7D" w:rsidRDefault="00EC0684" w:rsidP="001B4EFE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</w:rPr>
        <w:t>Závěrečná ustanovení</w:t>
      </w:r>
    </w:p>
    <w:p w14:paraId="4F928AC9" w14:textId="77777777" w:rsidR="002D651C" w:rsidRPr="002D651C" w:rsidRDefault="002D651C" w:rsidP="002D651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D651C">
        <w:rPr>
          <w:rFonts w:ascii="Tahoma" w:hAnsi="Tahoma" w:cs="Tahoma"/>
          <w:sz w:val="20"/>
          <w:szCs w:val="20"/>
        </w:rPr>
        <w:t xml:space="preserve">Tato Smlouva nabývá účinnosti dnem </w:t>
      </w:r>
      <w:r w:rsidR="00014ED1">
        <w:rPr>
          <w:rFonts w:ascii="Tahoma" w:hAnsi="Tahoma" w:cs="Tahoma"/>
          <w:sz w:val="20"/>
          <w:szCs w:val="20"/>
        </w:rPr>
        <w:t xml:space="preserve">zveřejnění smlouvy v registru smluv vedeným Ministerstvem vnitra. </w:t>
      </w:r>
    </w:p>
    <w:p w14:paraId="43E3183C" w14:textId="77777777" w:rsidR="002D651C" w:rsidRPr="002D651C" w:rsidRDefault="002D651C" w:rsidP="002D651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D651C">
        <w:rPr>
          <w:rFonts w:ascii="Tahoma" w:hAnsi="Tahoma" w:cs="Tahoma"/>
          <w:sz w:val="20"/>
          <w:szCs w:val="20"/>
        </w:rPr>
        <w:t xml:space="preserve">Ukáže-li se kterékoliv ujednání v této Smlouvě jako neplatné nebo nevymahatelné nebo se jím stane, nemá tato skutečnost vliv na ostatní ujednání v této Smlouvě, nevyplývá-li jinak z donucujících ustanovení právních předpisů, a smluvní strany se zavazují nahradit takové ujednání ujednáním platným a vymahatelným, které bude nejbližší obchodnímu účelu neplatného či nevymahatelného ujednání, a to do třiceti (30) dnů ode dne, kdy k tomu jedna strana vyzve druhou. </w:t>
      </w:r>
    </w:p>
    <w:p w14:paraId="7A25A01E" w14:textId="77777777" w:rsidR="002D651C" w:rsidRPr="002D651C" w:rsidRDefault="002D651C" w:rsidP="002D651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D651C">
        <w:rPr>
          <w:rFonts w:ascii="Tahoma" w:hAnsi="Tahoma" w:cs="Tahoma"/>
          <w:sz w:val="20"/>
          <w:szCs w:val="20"/>
        </w:rPr>
        <w:t xml:space="preserve">Nestanoví-li tato Smlouva pro konkrétní případ výslovně jinak, lze ji měnit jen písemným dodatkem, uzavřeným mezi smluvními stranami. </w:t>
      </w:r>
    </w:p>
    <w:p w14:paraId="107C9570" w14:textId="77777777" w:rsidR="002D651C" w:rsidRPr="002D651C" w:rsidRDefault="002D651C" w:rsidP="002D651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D651C">
        <w:rPr>
          <w:rFonts w:ascii="Tahoma" w:hAnsi="Tahoma" w:cs="Tahoma"/>
          <w:sz w:val="20"/>
          <w:szCs w:val="20"/>
        </w:rPr>
        <w:lastRenderedPageBreak/>
        <w:t xml:space="preserve">Všechny spory vznikající z této Smlouvy a v souvislosti s ní </w:t>
      </w:r>
      <w:r w:rsidR="00581C44">
        <w:rPr>
          <w:rFonts w:ascii="Tahoma" w:hAnsi="Tahoma" w:cs="Tahoma"/>
          <w:sz w:val="20"/>
          <w:szCs w:val="20"/>
        </w:rPr>
        <w:t xml:space="preserve">budou rozhodovány v souladu s § 89a zákona č. 99/1963 Sb., občanský soudní řád, ve znění pozdějších předpisů, u místně příslušného soudu Prodávajícího, tedy u okresního soudu v Trutnově. </w:t>
      </w:r>
    </w:p>
    <w:p w14:paraId="167DAAF4" w14:textId="77777777" w:rsidR="00EA556C" w:rsidRPr="00BB7A7D" w:rsidRDefault="002D651C" w:rsidP="002D651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D651C">
        <w:rPr>
          <w:rFonts w:ascii="Tahoma" w:hAnsi="Tahoma" w:cs="Tahoma"/>
          <w:sz w:val="20"/>
          <w:szCs w:val="20"/>
        </w:rPr>
        <w:t>Tato Smlouva je sepsána ve dvou (2) stejnopisech. Každá smluvní strana obdrží jeden (1).</w:t>
      </w:r>
      <w:r w:rsidR="00EA556C" w:rsidRPr="00BB7A7D">
        <w:rPr>
          <w:rFonts w:ascii="Tahoma" w:hAnsi="Tahoma" w:cs="Tahoma"/>
          <w:sz w:val="20"/>
          <w:szCs w:val="20"/>
        </w:rPr>
        <w:t xml:space="preserve"> </w:t>
      </w:r>
    </w:p>
    <w:p w14:paraId="6E140E22" w14:textId="77777777" w:rsidR="00EA556C" w:rsidRPr="00BB7A7D" w:rsidRDefault="00EA556C" w:rsidP="000B0CBC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BB7A7D">
        <w:rPr>
          <w:rFonts w:ascii="Tahoma" w:hAnsi="Tahoma" w:cs="Tahoma"/>
          <w:b/>
          <w:sz w:val="20"/>
          <w:szCs w:val="20"/>
        </w:rPr>
        <w:t xml:space="preserve">Smluvní strany prohlašují, že si tuto </w:t>
      </w:r>
      <w:r w:rsidR="00897F43">
        <w:rPr>
          <w:rFonts w:ascii="Tahoma" w:hAnsi="Tahoma" w:cs="Tahoma"/>
          <w:b/>
          <w:sz w:val="20"/>
          <w:szCs w:val="20"/>
        </w:rPr>
        <w:t>S</w:t>
      </w:r>
      <w:r w:rsidRPr="00BB7A7D">
        <w:rPr>
          <w:rFonts w:ascii="Tahoma" w:hAnsi="Tahoma" w:cs="Tahoma"/>
          <w:b/>
          <w:sz w:val="20"/>
          <w:szCs w:val="20"/>
        </w:rPr>
        <w:t>mlouvu řádně přečetly</w:t>
      </w:r>
      <w:r w:rsidR="000B0CBC">
        <w:rPr>
          <w:rFonts w:ascii="Tahoma" w:hAnsi="Tahoma" w:cs="Tahoma"/>
          <w:b/>
          <w:sz w:val="20"/>
          <w:szCs w:val="20"/>
        </w:rPr>
        <w:t xml:space="preserve">, </w:t>
      </w:r>
      <w:r w:rsidRPr="00BB7A7D">
        <w:rPr>
          <w:rFonts w:ascii="Tahoma" w:hAnsi="Tahoma" w:cs="Tahoma"/>
          <w:b/>
          <w:sz w:val="20"/>
          <w:szCs w:val="20"/>
        </w:rPr>
        <w:t>porozuměly je</w:t>
      </w:r>
      <w:r w:rsidR="000B0CBC">
        <w:rPr>
          <w:rFonts w:ascii="Tahoma" w:hAnsi="Tahoma" w:cs="Tahoma"/>
          <w:b/>
          <w:sz w:val="20"/>
          <w:szCs w:val="20"/>
        </w:rPr>
        <w:t xml:space="preserve">jímu obsahu i právním důsledkům. </w:t>
      </w:r>
    </w:p>
    <w:p w14:paraId="126F10BC" w14:textId="77777777" w:rsidR="00EA556C" w:rsidRPr="00BB7A7D" w:rsidRDefault="00EA556C" w:rsidP="00BB7A7D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A556C" w:rsidRPr="00BB7A7D" w14:paraId="5BB1BA81" w14:textId="77777777" w:rsidTr="00760D68">
        <w:trPr>
          <w:jc w:val="center"/>
        </w:trPr>
        <w:tc>
          <w:tcPr>
            <w:tcW w:w="4606" w:type="dxa"/>
          </w:tcPr>
          <w:p w14:paraId="49E1C2CE" w14:textId="77777777" w:rsidR="00EA556C" w:rsidRPr="00BB7A7D" w:rsidRDefault="00C3262F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Kupující</w:t>
            </w:r>
          </w:p>
          <w:p w14:paraId="74FB2FC0" w14:textId="77777777" w:rsidR="00EA556C" w:rsidRPr="00BB7A7D" w:rsidRDefault="00EA556C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363CD90" w14:textId="77777777" w:rsidR="00EA556C" w:rsidRPr="00BB7A7D" w:rsidRDefault="00EA556C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6D1EE0C" w14:textId="76DF4E22" w:rsidR="00EA556C" w:rsidRPr="00BB7A7D" w:rsidRDefault="00A51B91" w:rsidP="008B73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EE10B1">
              <w:rPr>
                <w:rFonts w:ascii="Tahoma" w:hAnsi="Tahoma" w:cs="Tahoma"/>
                <w:sz w:val="20"/>
                <w:szCs w:val="20"/>
              </w:rPr>
              <w:t> Tmavém Dole</w:t>
            </w:r>
            <w:r w:rsidR="008B73A5">
              <w:rPr>
                <w:rFonts w:ascii="Tahoma" w:hAnsi="Tahoma" w:cs="Tahoma"/>
                <w:sz w:val="20"/>
                <w:szCs w:val="20"/>
              </w:rPr>
              <w:t xml:space="preserve">                   dne</w:t>
            </w:r>
            <w:r w:rsidR="00EE10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E57ED">
              <w:rPr>
                <w:rFonts w:ascii="Tahoma" w:hAnsi="Tahoma" w:cs="Tahoma"/>
                <w:sz w:val="20"/>
                <w:szCs w:val="20"/>
              </w:rPr>
              <w:t>31</w:t>
            </w:r>
            <w:r w:rsidR="00EE10B1">
              <w:rPr>
                <w:rFonts w:ascii="Tahoma" w:hAnsi="Tahoma" w:cs="Tahoma"/>
                <w:sz w:val="20"/>
                <w:szCs w:val="20"/>
              </w:rPr>
              <w:t>.</w:t>
            </w:r>
            <w:r w:rsidR="005610BA">
              <w:rPr>
                <w:rFonts w:ascii="Tahoma" w:hAnsi="Tahoma" w:cs="Tahoma"/>
                <w:sz w:val="20"/>
                <w:szCs w:val="20"/>
              </w:rPr>
              <w:t>12</w:t>
            </w:r>
            <w:r w:rsidR="00EE10B1">
              <w:rPr>
                <w:rFonts w:ascii="Tahoma" w:hAnsi="Tahoma" w:cs="Tahoma"/>
                <w:sz w:val="20"/>
                <w:szCs w:val="20"/>
              </w:rPr>
              <w:t>.202</w:t>
            </w:r>
            <w:r w:rsidR="006434D1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606" w:type="dxa"/>
          </w:tcPr>
          <w:p w14:paraId="3EA608F1" w14:textId="77777777" w:rsidR="00EA556C" w:rsidRDefault="00C3262F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Prodávající</w:t>
            </w:r>
          </w:p>
          <w:p w14:paraId="02B1E371" w14:textId="77777777" w:rsidR="00F62267" w:rsidRPr="00BB7A7D" w:rsidRDefault="00F62267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D6F0A03" w14:textId="77777777" w:rsidR="00EA556C" w:rsidRPr="00BB7A7D" w:rsidRDefault="00EA556C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7E01C7D" w14:textId="77777777" w:rsidR="00EA556C" w:rsidRPr="00BB7A7D" w:rsidRDefault="00A51B91" w:rsidP="00014ED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="00A7610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B7EE6">
              <w:rPr>
                <w:rFonts w:ascii="Tahoma" w:hAnsi="Tahoma" w:cs="Tahoma"/>
                <w:sz w:val="20"/>
                <w:szCs w:val="20"/>
              </w:rPr>
              <w:t xml:space="preserve">                 </w:t>
            </w:r>
            <w:r w:rsidR="008B73A5">
              <w:rPr>
                <w:rFonts w:ascii="Tahoma" w:hAnsi="Tahoma" w:cs="Tahoma"/>
                <w:sz w:val="20"/>
                <w:szCs w:val="20"/>
              </w:rPr>
              <w:t xml:space="preserve">              </w:t>
            </w:r>
            <w:r w:rsidR="00EA556C" w:rsidRPr="00BB7A7D">
              <w:rPr>
                <w:rFonts w:ascii="Tahoma" w:hAnsi="Tahoma" w:cs="Tahoma"/>
                <w:sz w:val="20"/>
                <w:szCs w:val="20"/>
              </w:rPr>
              <w:t xml:space="preserve">dne </w:t>
            </w:r>
          </w:p>
        </w:tc>
      </w:tr>
      <w:tr w:rsidR="00EA556C" w:rsidRPr="00BB7A7D" w14:paraId="7FEB4662" w14:textId="77777777" w:rsidTr="00B420BB">
        <w:trPr>
          <w:trHeight w:val="2006"/>
          <w:jc w:val="center"/>
        </w:trPr>
        <w:tc>
          <w:tcPr>
            <w:tcW w:w="4606" w:type="dxa"/>
          </w:tcPr>
          <w:p w14:paraId="4C4CD190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A104DF7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8BCF9B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4A81CBC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06357AC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________________________</w:t>
            </w:r>
          </w:p>
          <w:p w14:paraId="2E275999" w14:textId="77777777" w:rsidR="00EA556C" w:rsidRDefault="00014ED1" w:rsidP="00BB7A7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Domov Důchodců Tmavý Důl </w:t>
            </w:r>
          </w:p>
          <w:p w14:paraId="36A4FCA7" w14:textId="77777777" w:rsidR="00A51B91" w:rsidRPr="00BB7A7D" w:rsidRDefault="00014ED1" w:rsidP="008B73A5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Mgr. Antonín Stanislav, Ph.D., ředitel</w:t>
            </w:r>
          </w:p>
        </w:tc>
        <w:tc>
          <w:tcPr>
            <w:tcW w:w="4606" w:type="dxa"/>
          </w:tcPr>
          <w:p w14:paraId="727D63BD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F683807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C3A53CF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4AE224A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7662E8C" w14:textId="77777777" w:rsidR="00EA556C" w:rsidRPr="00EB7EE6" w:rsidRDefault="00EA556C" w:rsidP="00EB7EE6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________________________</w:t>
            </w:r>
          </w:p>
          <w:p w14:paraId="26149D82" w14:textId="77777777" w:rsidR="00A51B91" w:rsidRPr="00BB7A7D" w:rsidRDefault="00EB7EE6" w:rsidP="00FA0CD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</w:t>
            </w:r>
          </w:p>
        </w:tc>
      </w:tr>
    </w:tbl>
    <w:p w14:paraId="7FF82CB6" w14:textId="77777777" w:rsidR="003F4322" w:rsidRPr="000B620D" w:rsidRDefault="003F4322" w:rsidP="000B620D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3F4322" w:rsidRPr="000B620D" w:rsidSect="00303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1FCC" w14:textId="77777777" w:rsidR="003207FF" w:rsidRDefault="003207FF" w:rsidP="00BB7A7D">
      <w:r>
        <w:separator/>
      </w:r>
    </w:p>
  </w:endnote>
  <w:endnote w:type="continuationSeparator" w:id="0">
    <w:p w14:paraId="712F4787" w14:textId="77777777" w:rsidR="003207FF" w:rsidRDefault="003207FF" w:rsidP="00BB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83FEB" w14:textId="77777777" w:rsidR="003207FF" w:rsidRDefault="003207FF" w:rsidP="00BB7A7D">
      <w:r>
        <w:separator/>
      </w:r>
    </w:p>
  </w:footnote>
  <w:footnote w:type="continuationSeparator" w:id="0">
    <w:p w14:paraId="52FACCB3" w14:textId="77777777" w:rsidR="003207FF" w:rsidRDefault="003207FF" w:rsidP="00BB7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025B0E55"/>
    <w:multiLevelType w:val="multilevel"/>
    <w:tmpl w:val="B78E65F8"/>
    <w:name w:val="NIELSEN smlouvy3222222222"/>
    <w:numStyleLink w:val="Styl1"/>
  </w:abstractNum>
  <w:abstractNum w:abstractNumId="2" w15:restartNumberingAfterBreak="0">
    <w:nsid w:val="09385999"/>
    <w:multiLevelType w:val="multilevel"/>
    <w:tmpl w:val="B78E65F8"/>
    <w:name w:val="NIELSEN smlouvy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3232" w:hanging="1247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742" w:hanging="1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 w15:restartNumberingAfterBreak="0">
    <w:nsid w:val="0C8E45BE"/>
    <w:multiLevelType w:val="multilevel"/>
    <w:tmpl w:val="0405001D"/>
    <w:name w:val="NIELSEN smlouvy3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AD7227"/>
    <w:multiLevelType w:val="multilevel"/>
    <w:tmpl w:val="B78E65F8"/>
    <w:name w:val="NIELSEN smlouvy3"/>
    <w:numStyleLink w:val="Styl1"/>
  </w:abstractNum>
  <w:abstractNum w:abstractNumId="5" w15:restartNumberingAfterBreak="0">
    <w:nsid w:val="198C3E42"/>
    <w:multiLevelType w:val="multilevel"/>
    <w:tmpl w:val="C51423E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B37C16"/>
    <w:multiLevelType w:val="multilevel"/>
    <w:tmpl w:val="B78E65F8"/>
    <w:styleLink w:val="Styl1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3232" w:hanging="1247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742" w:hanging="1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7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A8083C"/>
    <w:multiLevelType w:val="multilevel"/>
    <w:tmpl w:val="C51423E4"/>
    <w:name w:val="NIELSEN smlouvy322222222"/>
    <w:numStyleLink w:val="NIELSENsmlouva"/>
  </w:abstractNum>
  <w:abstractNum w:abstractNumId="9" w15:restartNumberingAfterBreak="0">
    <w:nsid w:val="29B13379"/>
    <w:multiLevelType w:val="multilevel"/>
    <w:tmpl w:val="B78E65F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3232" w:hanging="1247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742" w:hanging="1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0" w15:restartNumberingAfterBreak="0">
    <w:nsid w:val="29E20308"/>
    <w:multiLevelType w:val="multilevel"/>
    <w:tmpl w:val="253021BE"/>
    <w:name w:val="NIELSEN smlouvy32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2778" w:hanging="147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778"/>
        </w:tabs>
        <w:ind w:left="4423" w:hanging="1645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4479"/>
        </w:tabs>
        <w:ind w:left="6464" w:hanging="2041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8789" w:hanging="2439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F6775B"/>
    <w:multiLevelType w:val="multilevel"/>
    <w:tmpl w:val="EA6259B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5E30218"/>
    <w:multiLevelType w:val="hybridMultilevel"/>
    <w:tmpl w:val="8C226572"/>
    <w:lvl w:ilvl="0" w:tplc="2018911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7F90EF0"/>
    <w:multiLevelType w:val="multilevel"/>
    <w:tmpl w:val="C51423E4"/>
    <w:name w:val="NIELSEN smlouvy3222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2158E3"/>
    <w:multiLevelType w:val="multilevel"/>
    <w:tmpl w:val="B78E65F8"/>
    <w:name w:val="NIELSEN smlouvy3"/>
    <w:numStyleLink w:val="Styl1"/>
  </w:abstractNum>
  <w:abstractNum w:abstractNumId="15" w15:restartNumberingAfterBreak="0">
    <w:nsid w:val="3BF13AEC"/>
    <w:multiLevelType w:val="multilevel"/>
    <w:tmpl w:val="B78E65F8"/>
    <w:name w:val="NIELSEN smlouvy32222222222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3232" w:hanging="1247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742" w:hanging="1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E866B40"/>
    <w:multiLevelType w:val="hybridMultilevel"/>
    <w:tmpl w:val="8C668AC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FEF018E"/>
    <w:multiLevelType w:val="multilevel"/>
    <w:tmpl w:val="C51423E4"/>
    <w:name w:val="NIELSEN smlouvy32222222222"/>
    <w:numStyleLink w:val="NIELSENsmlouva"/>
  </w:abstractNum>
  <w:abstractNum w:abstractNumId="18" w15:restartNumberingAfterBreak="0">
    <w:nsid w:val="457F661F"/>
    <w:multiLevelType w:val="multilevel"/>
    <w:tmpl w:val="253021BE"/>
    <w:name w:val="NIELSEN smlouvy32222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2778" w:hanging="147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778"/>
        </w:tabs>
        <w:ind w:left="4423" w:hanging="1645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4479"/>
        </w:tabs>
        <w:ind w:left="6464" w:hanging="2041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8789" w:hanging="2439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66848E6"/>
    <w:multiLevelType w:val="multilevel"/>
    <w:tmpl w:val="8D104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9C141F3"/>
    <w:multiLevelType w:val="hybridMultilevel"/>
    <w:tmpl w:val="C8C479C0"/>
    <w:lvl w:ilvl="0" w:tplc="A4167B5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3629068">
      <w:start w:val="1"/>
      <w:numFmt w:val="lowerLetter"/>
      <w:lvlText w:val="%2)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28551C"/>
    <w:multiLevelType w:val="multilevel"/>
    <w:tmpl w:val="B78E65F8"/>
    <w:name w:val="NIELSEN smlouvy32"/>
    <w:numStyleLink w:val="Styl1"/>
  </w:abstractNum>
  <w:abstractNum w:abstractNumId="22" w15:restartNumberingAfterBreak="0">
    <w:nsid w:val="645E456E"/>
    <w:multiLevelType w:val="multilevel"/>
    <w:tmpl w:val="8D104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6767B11"/>
    <w:multiLevelType w:val="multilevel"/>
    <w:tmpl w:val="C51423E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4239C3"/>
    <w:multiLevelType w:val="hybridMultilevel"/>
    <w:tmpl w:val="A628BCCE"/>
    <w:lvl w:ilvl="0" w:tplc="D720A83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6F7E7B0F"/>
    <w:multiLevelType w:val="multilevel"/>
    <w:tmpl w:val="6062E3D4"/>
    <w:name w:val="NIELSEN smlouvy3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9A1B8A"/>
    <w:multiLevelType w:val="multilevel"/>
    <w:tmpl w:val="C51423E4"/>
    <w:numStyleLink w:val="NIELSENsmlouva"/>
  </w:abstractNum>
  <w:abstractNum w:abstractNumId="27" w15:restartNumberingAfterBreak="0">
    <w:nsid w:val="7ABA76A3"/>
    <w:multiLevelType w:val="multilevel"/>
    <w:tmpl w:val="6062E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B344866"/>
    <w:multiLevelType w:val="multilevel"/>
    <w:tmpl w:val="8D104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C603515"/>
    <w:multiLevelType w:val="hybridMultilevel"/>
    <w:tmpl w:val="9E4E8A5A"/>
    <w:lvl w:ilvl="0" w:tplc="74D8137E">
      <w:start w:val="1"/>
      <w:numFmt w:val="lowerRoman"/>
      <w:lvlText w:val="(%1)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1" w:tplc="4170C486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 w15:restartNumberingAfterBreak="0">
    <w:nsid w:val="7FA959D5"/>
    <w:multiLevelType w:val="multilevel"/>
    <w:tmpl w:val="C51423E4"/>
    <w:name w:val="NIELSEN smlouvy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73344071">
    <w:abstractNumId w:val="4"/>
  </w:num>
  <w:num w:numId="2" w16cid:durableId="171144777">
    <w:abstractNumId w:val="27"/>
  </w:num>
  <w:num w:numId="3" w16cid:durableId="1071394111">
    <w:abstractNumId w:val="5"/>
  </w:num>
  <w:num w:numId="4" w16cid:durableId="977027979">
    <w:abstractNumId w:val="22"/>
  </w:num>
  <w:num w:numId="5" w16cid:durableId="495537012">
    <w:abstractNumId w:val="19"/>
  </w:num>
  <w:num w:numId="6" w16cid:durableId="1012878545">
    <w:abstractNumId w:val="28"/>
  </w:num>
  <w:num w:numId="7" w16cid:durableId="1269583943">
    <w:abstractNumId w:val="23"/>
  </w:num>
  <w:num w:numId="8" w16cid:durableId="333383061">
    <w:abstractNumId w:val="30"/>
  </w:num>
  <w:num w:numId="9" w16cid:durableId="2118210915">
    <w:abstractNumId w:val="2"/>
  </w:num>
  <w:num w:numId="10" w16cid:durableId="746610987">
    <w:abstractNumId w:val="9"/>
  </w:num>
  <w:num w:numId="11" w16cid:durableId="1072896259">
    <w:abstractNumId w:val="6"/>
  </w:num>
  <w:num w:numId="12" w16cid:durableId="1449009265">
    <w:abstractNumId w:val="14"/>
  </w:num>
  <w:num w:numId="13" w16cid:durableId="1510022676">
    <w:abstractNumId w:val="21"/>
  </w:num>
  <w:num w:numId="14" w16cid:durableId="1111431634">
    <w:abstractNumId w:val="10"/>
  </w:num>
  <w:num w:numId="15" w16cid:durableId="1772360578">
    <w:abstractNumId w:val="25"/>
  </w:num>
  <w:num w:numId="16" w16cid:durableId="1799832290">
    <w:abstractNumId w:val="13"/>
  </w:num>
  <w:num w:numId="17" w16cid:durableId="828519896">
    <w:abstractNumId w:val="18"/>
  </w:num>
  <w:num w:numId="18" w16cid:durableId="1393774207">
    <w:abstractNumId w:val="7"/>
  </w:num>
  <w:num w:numId="19" w16cid:durableId="772748797">
    <w:abstractNumId w:val="0"/>
  </w:num>
  <w:num w:numId="20" w16cid:durableId="1695112081">
    <w:abstractNumId w:val="3"/>
  </w:num>
  <w:num w:numId="21" w16cid:durableId="365568024">
    <w:abstractNumId w:val="8"/>
  </w:num>
  <w:num w:numId="22" w16cid:durableId="827132406">
    <w:abstractNumId w:val="1"/>
  </w:num>
  <w:num w:numId="23" w16cid:durableId="1162546407">
    <w:abstractNumId w:val="17"/>
  </w:num>
  <w:num w:numId="24" w16cid:durableId="1127043900">
    <w:abstractNumId w:val="15"/>
  </w:num>
  <w:num w:numId="25" w16cid:durableId="192960423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cs="Times New Roman" w:hint="default"/>
          <w:b w:val="0"/>
          <w:sz w:val="2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 w16cid:durableId="129094107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b w:val="0"/>
          <w:sz w:val="20"/>
        </w:rPr>
      </w:lvl>
    </w:lvlOverride>
  </w:num>
  <w:num w:numId="27" w16cid:durableId="1110126828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b w:val="0"/>
          <w:sz w:val="20"/>
        </w:rPr>
      </w:lvl>
    </w:lvlOverride>
  </w:num>
  <w:num w:numId="28" w16cid:durableId="1272086511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cs="Times New Roman" w:hint="default"/>
          <w:b w:val="0"/>
          <w:sz w:val="2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Tahoma" w:hAnsi="Tahoma" w:cs="Tahoma" w:hint="default"/>
          <w:b w:val="0"/>
          <w:sz w:val="20"/>
          <w:szCs w:val="20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 w16cid:durableId="1886211896">
    <w:abstractNumId w:val="11"/>
  </w:num>
  <w:num w:numId="30" w16cid:durableId="1212420221">
    <w:abstractNumId w:val="16"/>
  </w:num>
  <w:num w:numId="31" w16cid:durableId="1703900815">
    <w:abstractNumId w:val="11"/>
    <w:lvlOverride w:ilvl="0">
      <w:lvl w:ilvl="0">
        <w:start w:val="1"/>
        <w:numFmt w:val="upperRoman"/>
        <w:lvlText w:val="%1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</w:num>
  <w:num w:numId="32" w16cid:durableId="222177312">
    <w:abstractNumId w:val="29"/>
  </w:num>
  <w:num w:numId="33" w16cid:durableId="95252779">
    <w:abstractNumId w:val="20"/>
  </w:num>
  <w:num w:numId="34" w16cid:durableId="1607537243">
    <w:abstractNumId w:val="24"/>
  </w:num>
  <w:num w:numId="35" w16cid:durableId="912396068">
    <w:abstractNumId w:val="12"/>
  </w:num>
  <w:num w:numId="36" w16cid:durableId="1192769256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3126" w:hanging="432"/>
        </w:pPr>
        <w:rPr>
          <w:rFonts w:ascii="Tahoma" w:hAnsi="Tahoma" w:hint="default"/>
          <w:b w:val="0"/>
          <w:sz w:val="20"/>
        </w:rPr>
      </w:lvl>
    </w:lvlOverride>
  </w:num>
  <w:num w:numId="37" w16cid:durableId="14061487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5D"/>
    <w:rsid w:val="00014ED1"/>
    <w:rsid w:val="00027D91"/>
    <w:rsid w:val="00037433"/>
    <w:rsid w:val="000523F4"/>
    <w:rsid w:val="00093177"/>
    <w:rsid w:val="000B0CBC"/>
    <w:rsid w:val="000B620D"/>
    <w:rsid w:val="000F0008"/>
    <w:rsid w:val="000F7EDA"/>
    <w:rsid w:val="00101136"/>
    <w:rsid w:val="00103A07"/>
    <w:rsid w:val="00115ADC"/>
    <w:rsid w:val="00131125"/>
    <w:rsid w:val="0015173A"/>
    <w:rsid w:val="00170777"/>
    <w:rsid w:val="00176892"/>
    <w:rsid w:val="0018246E"/>
    <w:rsid w:val="001B07E3"/>
    <w:rsid w:val="001B4EFE"/>
    <w:rsid w:val="001E5428"/>
    <w:rsid w:val="00207D59"/>
    <w:rsid w:val="0023193E"/>
    <w:rsid w:val="00233296"/>
    <w:rsid w:val="00236557"/>
    <w:rsid w:val="002702F1"/>
    <w:rsid w:val="002765D0"/>
    <w:rsid w:val="00286E06"/>
    <w:rsid w:val="0029147A"/>
    <w:rsid w:val="00293207"/>
    <w:rsid w:val="002A1B5D"/>
    <w:rsid w:val="002D031F"/>
    <w:rsid w:val="002D651C"/>
    <w:rsid w:val="002F4F4D"/>
    <w:rsid w:val="003038A4"/>
    <w:rsid w:val="003207FF"/>
    <w:rsid w:val="00324E5C"/>
    <w:rsid w:val="00340F69"/>
    <w:rsid w:val="00384DAE"/>
    <w:rsid w:val="0039275F"/>
    <w:rsid w:val="00395283"/>
    <w:rsid w:val="003A48BF"/>
    <w:rsid w:val="003A63DC"/>
    <w:rsid w:val="003B6C4E"/>
    <w:rsid w:val="003C7D65"/>
    <w:rsid w:val="003D0CB9"/>
    <w:rsid w:val="003D3CD2"/>
    <w:rsid w:val="003F4322"/>
    <w:rsid w:val="003F47B3"/>
    <w:rsid w:val="00400E18"/>
    <w:rsid w:val="00404DF6"/>
    <w:rsid w:val="00405FAB"/>
    <w:rsid w:val="00414219"/>
    <w:rsid w:val="00443105"/>
    <w:rsid w:val="0046787F"/>
    <w:rsid w:val="00477D8B"/>
    <w:rsid w:val="004A26B3"/>
    <w:rsid w:val="004A64CD"/>
    <w:rsid w:val="004A7438"/>
    <w:rsid w:val="004B2A84"/>
    <w:rsid w:val="004B382C"/>
    <w:rsid w:val="00515B7A"/>
    <w:rsid w:val="00551145"/>
    <w:rsid w:val="00560B5D"/>
    <w:rsid w:val="005610BA"/>
    <w:rsid w:val="0056577A"/>
    <w:rsid w:val="00566997"/>
    <w:rsid w:val="005771D3"/>
    <w:rsid w:val="00581C44"/>
    <w:rsid w:val="00582DFA"/>
    <w:rsid w:val="00593FEC"/>
    <w:rsid w:val="0063713F"/>
    <w:rsid w:val="00637F5B"/>
    <w:rsid w:val="006434D1"/>
    <w:rsid w:val="006929AD"/>
    <w:rsid w:val="00695A02"/>
    <w:rsid w:val="006A24D1"/>
    <w:rsid w:val="006A5BC9"/>
    <w:rsid w:val="006B6EB4"/>
    <w:rsid w:val="006C5794"/>
    <w:rsid w:val="006E6F45"/>
    <w:rsid w:val="006F0D6C"/>
    <w:rsid w:val="00701C82"/>
    <w:rsid w:val="00701CB4"/>
    <w:rsid w:val="00715D61"/>
    <w:rsid w:val="00724DC4"/>
    <w:rsid w:val="007375F9"/>
    <w:rsid w:val="00737F8E"/>
    <w:rsid w:val="00740998"/>
    <w:rsid w:val="007430D2"/>
    <w:rsid w:val="00743CDE"/>
    <w:rsid w:val="00751566"/>
    <w:rsid w:val="00760D68"/>
    <w:rsid w:val="0078477C"/>
    <w:rsid w:val="007A36F4"/>
    <w:rsid w:val="007A695E"/>
    <w:rsid w:val="007C4D1F"/>
    <w:rsid w:val="007E189D"/>
    <w:rsid w:val="007F2E56"/>
    <w:rsid w:val="008338FA"/>
    <w:rsid w:val="008348E8"/>
    <w:rsid w:val="00871B7B"/>
    <w:rsid w:val="00897F43"/>
    <w:rsid w:val="008B73A5"/>
    <w:rsid w:val="008C164E"/>
    <w:rsid w:val="008D09E1"/>
    <w:rsid w:val="008D6EC9"/>
    <w:rsid w:val="008E430C"/>
    <w:rsid w:val="009152C1"/>
    <w:rsid w:val="00915A56"/>
    <w:rsid w:val="00922C5C"/>
    <w:rsid w:val="00932297"/>
    <w:rsid w:val="00937BDB"/>
    <w:rsid w:val="0094683C"/>
    <w:rsid w:val="00951D9E"/>
    <w:rsid w:val="009549B2"/>
    <w:rsid w:val="00962229"/>
    <w:rsid w:val="00990C29"/>
    <w:rsid w:val="009946A4"/>
    <w:rsid w:val="009B0E49"/>
    <w:rsid w:val="009B2B74"/>
    <w:rsid w:val="009B2D33"/>
    <w:rsid w:val="009B3FE0"/>
    <w:rsid w:val="009B4474"/>
    <w:rsid w:val="009D2DAD"/>
    <w:rsid w:val="00A02FB5"/>
    <w:rsid w:val="00A06EDF"/>
    <w:rsid w:val="00A1775F"/>
    <w:rsid w:val="00A179F0"/>
    <w:rsid w:val="00A329E0"/>
    <w:rsid w:val="00A51B91"/>
    <w:rsid w:val="00A64338"/>
    <w:rsid w:val="00A76108"/>
    <w:rsid w:val="00A87123"/>
    <w:rsid w:val="00A90D4E"/>
    <w:rsid w:val="00AD2929"/>
    <w:rsid w:val="00AE57ED"/>
    <w:rsid w:val="00AF2068"/>
    <w:rsid w:val="00B22E6D"/>
    <w:rsid w:val="00B36E82"/>
    <w:rsid w:val="00B420BB"/>
    <w:rsid w:val="00B52436"/>
    <w:rsid w:val="00B57F81"/>
    <w:rsid w:val="00B80D92"/>
    <w:rsid w:val="00BB7A7D"/>
    <w:rsid w:val="00BC7EAB"/>
    <w:rsid w:val="00BE2ECB"/>
    <w:rsid w:val="00BF2C1B"/>
    <w:rsid w:val="00C1219E"/>
    <w:rsid w:val="00C20621"/>
    <w:rsid w:val="00C23687"/>
    <w:rsid w:val="00C3262F"/>
    <w:rsid w:val="00C367BE"/>
    <w:rsid w:val="00C523C0"/>
    <w:rsid w:val="00C5589E"/>
    <w:rsid w:val="00C951BB"/>
    <w:rsid w:val="00CA2944"/>
    <w:rsid w:val="00CB03EF"/>
    <w:rsid w:val="00CB6F11"/>
    <w:rsid w:val="00CC7BF0"/>
    <w:rsid w:val="00CE4FBC"/>
    <w:rsid w:val="00D31FB2"/>
    <w:rsid w:val="00DB4A8C"/>
    <w:rsid w:val="00DB5143"/>
    <w:rsid w:val="00DD0925"/>
    <w:rsid w:val="00DD75F4"/>
    <w:rsid w:val="00E27A4F"/>
    <w:rsid w:val="00E451B6"/>
    <w:rsid w:val="00E7473D"/>
    <w:rsid w:val="00E919F9"/>
    <w:rsid w:val="00EA556C"/>
    <w:rsid w:val="00EB7EE6"/>
    <w:rsid w:val="00EC0134"/>
    <w:rsid w:val="00EC0684"/>
    <w:rsid w:val="00ED6950"/>
    <w:rsid w:val="00EE10B1"/>
    <w:rsid w:val="00F05C0A"/>
    <w:rsid w:val="00F07468"/>
    <w:rsid w:val="00F51B25"/>
    <w:rsid w:val="00F53BF9"/>
    <w:rsid w:val="00F62267"/>
    <w:rsid w:val="00F667D3"/>
    <w:rsid w:val="00F966B5"/>
    <w:rsid w:val="00FA0CDB"/>
    <w:rsid w:val="00FB376D"/>
    <w:rsid w:val="00F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A832C"/>
  <w15:docId w15:val="{E53CA8F5-BB61-496A-AE15-F7ADF69A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038A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E0D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3D0C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0C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19F9"/>
    <w:pPr>
      <w:ind w:left="708"/>
    </w:pPr>
  </w:style>
  <w:style w:type="character" w:styleId="Odkaznakoment">
    <w:name w:val="annotation reference"/>
    <w:basedOn w:val="Standardnpsmoodstavce"/>
    <w:rsid w:val="00A329E0"/>
    <w:rPr>
      <w:sz w:val="16"/>
      <w:szCs w:val="16"/>
    </w:rPr>
  </w:style>
  <w:style w:type="paragraph" w:styleId="Textkomente">
    <w:name w:val="annotation text"/>
    <w:basedOn w:val="Normln"/>
    <w:link w:val="TextkomenteChar"/>
    <w:rsid w:val="00A329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329E0"/>
  </w:style>
  <w:style w:type="paragraph" w:styleId="Pedmtkomente">
    <w:name w:val="annotation subject"/>
    <w:basedOn w:val="Textkomente"/>
    <w:next w:val="Textkomente"/>
    <w:link w:val="PedmtkomenteChar"/>
    <w:rsid w:val="00A32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329E0"/>
    <w:rPr>
      <w:b/>
      <w:bCs/>
    </w:rPr>
  </w:style>
  <w:style w:type="paragraph" w:styleId="Zhlav">
    <w:name w:val="header"/>
    <w:basedOn w:val="Normln"/>
    <w:link w:val="ZhlavChar"/>
    <w:rsid w:val="00BB7A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7A7D"/>
    <w:rPr>
      <w:sz w:val="24"/>
      <w:szCs w:val="24"/>
    </w:rPr>
  </w:style>
  <w:style w:type="paragraph" w:styleId="Zpat">
    <w:name w:val="footer"/>
    <w:basedOn w:val="Normln"/>
    <w:link w:val="ZpatChar"/>
    <w:rsid w:val="00BB7A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B7A7D"/>
    <w:rPr>
      <w:sz w:val="24"/>
      <w:szCs w:val="24"/>
    </w:rPr>
  </w:style>
  <w:style w:type="numbering" w:customStyle="1" w:styleId="Styl1">
    <w:name w:val="Styl1"/>
    <w:uiPriority w:val="99"/>
    <w:rsid w:val="003F4322"/>
    <w:pPr>
      <w:numPr>
        <w:numId w:val="11"/>
      </w:numPr>
    </w:pPr>
  </w:style>
  <w:style w:type="numbering" w:customStyle="1" w:styleId="NIELSENsmlouva">
    <w:name w:val="NIELSEN smlouva"/>
    <w:uiPriority w:val="99"/>
    <w:rsid w:val="006F0D6C"/>
    <w:pPr>
      <w:numPr>
        <w:numId w:val="18"/>
      </w:numPr>
    </w:pPr>
  </w:style>
  <w:style w:type="paragraph" w:customStyle="1" w:styleId="Default">
    <w:name w:val="Default"/>
    <w:rsid w:val="00F05C0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56699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66997"/>
  </w:style>
  <w:style w:type="paragraph" w:styleId="Zkladntext">
    <w:name w:val="Body Text"/>
    <w:basedOn w:val="Normln"/>
    <w:link w:val="ZkladntextChar"/>
    <w:rsid w:val="005669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6699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743CD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43C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ton\AppData\Roaming\Microsoft\&#352;ablony\NM_smlouva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DB50-FEC7-4F6A-8DB7-0B196DCD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NM_smlouva_cz</Template>
  <TotalTime>5</TotalTime>
  <Pages>3</Pages>
  <Words>635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NIELSEN Law Firm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Svatoň</dc:creator>
  <cp:lastModifiedBy>Vaněk Petr</cp:lastModifiedBy>
  <cp:revision>3</cp:revision>
  <cp:lastPrinted>2018-07-02T12:12:00Z</cp:lastPrinted>
  <dcterms:created xsi:type="dcterms:W3CDTF">2023-03-21T06:31:00Z</dcterms:created>
  <dcterms:modified xsi:type="dcterms:W3CDTF">2023-03-27T11:05:00Z</dcterms:modified>
</cp:coreProperties>
</file>