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B608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B608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B608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B608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B608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B608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B608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B608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08D"/>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35B3-E61C-4E46-8C60-1BFF751B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2023-03-27T09:19:00Z</dcterms:created>
  <dcterms:modified xsi:type="dcterms:W3CDTF">2023-03-27T09:19:00Z</dcterms:modified>
</cp:coreProperties>
</file>