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32852793" w14:textId="258AD7F7" w:rsidR="00EF49CB" w:rsidRDefault="00A717AF" w:rsidP="00EF49CB">
      <w:pPr>
        <w:spacing w:after="0" w:line="276" w:lineRule="auto"/>
      </w:pPr>
      <w:r>
        <w:t>s</w:t>
      </w:r>
      <w:r w:rsidR="00EF49CB" w:rsidRPr="005F531A">
        <w:t>polečnosti</w:t>
      </w:r>
      <w:r w:rsidR="00EF49CB">
        <w:t xml:space="preserve"> </w:t>
      </w:r>
      <w:r w:rsidRPr="00AE7C91">
        <w:rPr>
          <w:b/>
        </w:rPr>
        <w:t>SNABYTEK COMPANY s.r.o</w:t>
      </w:r>
      <w:r w:rsidR="00EF49CB">
        <w:t>,</w:t>
      </w:r>
      <w:r w:rsidR="00EF49CB" w:rsidRPr="005F531A">
        <w:t xml:space="preserve"> IČO </w:t>
      </w:r>
      <w:r w:rsidRPr="00AE7C91">
        <w:t>28618203</w:t>
      </w:r>
      <w:r w:rsidR="00EF49CB">
        <w:t>,</w:t>
      </w:r>
      <w:r w:rsidR="00EF49CB" w:rsidRPr="005F531A">
        <w:t xml:space="preserve"> sídlo</w:t>
      </w:r>
      <w:r w:rsidR="00EF49CB">
        <w:t xml:space="preserve"> </w:t>
      </w:r>
      <w:r w:rsidRPr="00A717AF">
        <w:t>Ve Statku 1966/2, 74801 Hlučín</w:t>
      </w:r>
      <w:r w:rsidR="00EF49CB">
        <w:t>,</w:t>
      </w:r>
      <w:r w:rsidR="00EF49CB" w:rsidRPr="005F531A">
        <w:t xml:space="preserve"> zapsané v obchodním rejstříku </w:t>
      </w:r>
      <w:r>
        <w:t>Krajského</w:t>
      </w:r>
      <w:r w:rsidR="00EF49CB" w:rsidRPr="005F531A">
        <w:t xml:space="preserve"> soudu v </w:t>
      </w:r>
      <w:r>
        <w:t>Ostravě</w:t>
      </w:r>
      <w:r w:rsidR="00EF49CB" w:rsidRPr="005F531A">
        <w:t xml:space="preserve"> pod sp. zn. </w:t>
      </w:r>
      <w:r w:rsidRPr="00AE7C91">
        <w:t>C 35060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7BC1BC84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5B6AB3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363215D8" w:rsidR="00EF49CB" w:rsidRPr="00093824" w:rsidRDefault="00EF49CB" w:rsidP="00EF49CB">
      <w:r w:rsidRPr="00093824">
        <w:t xml:space="preserve">V </w:t>
      </w:r>
      <w:r w:rsidR="00A717AF">
        <w:tab/>
      </w:r>
      <w:r w:rsidR="00A717AF">
        <w:tab/>
      </w:r>
      <w:r w:rsidR="00A717AF">
        <w:tab/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7EC00CDE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717AF" w:rsidRPr="00AE7C91">
        <w:rPr>
          <w:rFonts w:ascii="Times New Roman" w:hAnsi="Times New Roman"/>
          <w:i/>
          <w:iCs/>
          <w:sz w:val="22"/>
          <w:szCs w:val="22"/>
        </w:rPr>
        <w:t>Bc. Jan Miketa</w:t>
      </w:r>
    </w:p>
    <w:p w14:paraId="7C20B438" w14:textId="3B2B78CA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717AF">
        <w:rPr>
          <w:rFonts w:ascii="Times New Roman" w:hAnsi="Times New Roman"/>
          <w:sz w:val="22"/>
          <w:szCs w:val="22"/>
        </w:rPr>
        <w:t>Jednatel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1355" w14:textId="77777777" w:rsidR="00774228" w:rsidRDefault="00774228" w:rsidP="00BB2C84">
      <w:pPr>
        <w:spacing w:after="0" w:line="240" w:lineRule="auto"/>
      </w:pPr>
      <w:r>
        <w:separator/>
      </w:r>
    </w:p>
  </w:endnote>
  <w:endnote w:type="continuationSeparator" w:id="0">
    <w:p w14:paraId="675B6B24" w14:textId="77777777" w:rsidR="00774228" w:rsidRDefault="00774228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C950" w14:textId="77777777" w:rsidR="00774228" w:rsidRDefault="00774228" w:rsidP="00BB2C84">
      <w:pPr>
        <w:spacing w:after="0" w:line="240" w:lineRule="auto"/>
      </w:pPr>
      <w:r>
        <w:separator/>
      </w:r>
    </w:p>
  </w:footnote>
  <w:footnote w:type="continuationSeparator" w:id="0">
    <w:p w14:paraId="2585304F" w14:textId="77777777" w:rsidR="00774228" w:rsidRDefault="00774228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589F5AAB" w14:textId="18196C61" w:rsidR="00C45951" w:rsidRDefault="00DD47ED">
    <w:pPr>
      <w:pStyle w:val="Zhlav"/>
      <w:rPr>
        <w:sz w:val="36"/>
        <w:szCs w:val="36"/>
      </w:rPr>
    </w:pPr>
    <w:r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C60504" w:rsidRPr="00F43CC0">
      <w:rPr>
        <w:sz w:val="22"/>
      </w:rPr>
      <w:t xml:space="preserve">     </w:t>
    </w:r>
    <w:r w:rsidR="002712AE" w:rsidRPr="00F43CC0">
      <w:rPr>
        <w:sz w:val="22"/>
      </w:rPr>
      <w:t xml:space="preserve">                                 </w:t>
    </w:r>
    <w:r w:rsidR="006B3B21" w:rsidRPr="00F43CC0">
      <w:rPr>
        <w:sz w:val="22"/>
      </w:rPr>
      <w:t xml:space="preserve">                   </w:t>
    </w:r>
    <w:r w:rsidR="002712AE" w:rsidRPr="00F43CC0">
      <w:rPr>
        <w:sz w:val="22"/>
      </w:rPr>
      <w:t xml:space="preserve">   </w:t>
    </w:r>
    <w:r w:rsidR="00F43CC0">
      <w:rPr>
        <w:sz w:val="22"/>
      </w:rPr>
      <w:t xml:space="preserve">                                                        </w:t>
    </w:r>
    <w:r w:rsidR="002712AE" w:rsidRPr="00F43CC0">
      <w:rPr>
        <w:sz w:val="22"/>
      </w:rPr>
      <w:t xml:space="preserve">   </w:t>
    </w:r>
    <w:r w:rsidR="002712AE">
      <w:rPr>
        <w:noProof/>
      </w:rPr>
      <w:drawing>
        <wp:inline distT="0" distB="0" distL="0" distR="0" wp14:anchorId="0177F167" wp14:editId="5EDC38CC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</w:t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B6AB3"/>
    <w:rsid w:val="005C58F3"/>
    <w:rsid w:val="005D75B7"/>
    <w:rsid w:val="00602989"/>
    <w:rsid w:val="006329B0"/>
    <w:rsid w:val="0066614B"/>
    <w:rsid w:val="0067622E"/>
    <w:rsid w:val="006A5622"/>
    <w:rsid w:val="006B13BF"/>
    <w:rsid w:val="006B3B21"/>
    <w:rsid w:val="00705DEA"/>
    <w:rsid w:val="00731911"/>
    <w:rsid w:val="00774228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717AF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4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7</cp:revision>
  <dcterms:created xsi:type="dcterms:W3CDTF">2022-07-01T11:58:00Z</dcterms:created>
  <dcterms:modified xsi:type="dcterms:W3CDTF">2023-03-14T14:52:00Z</dcterms:modified>
</cp:coreProperties>
</file>