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05D11BE8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F85FF0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980714">
        <w:rPr>
          <w:rFonts w:ascii="Arial" w:hAnsi="Arial" w:cs="Arial"/>
          <w:sz w:val="36"/>
          <w:szCs w:val="36"/>
        </w:rPr>
        <w:t>01849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MBA, manažerkou specializovaného útvaru Balíkovna</w:t>
            </w:r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65DC0BA3" w:rsidR="00A20125" w:rsidRPr="00B60B7A" w:rsidRDefault="00F27B0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21283681" w:rsidR="00A20125" w:rsidRPr="00B60B7A" w:rsidRDefault="00F27B04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366B6C06" w:rsidR="00A20125" w:rsidRPr="00C245AE" w:rsidRDefault="00F85FF0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28407817"/>
            <w:r w:rsidRPr="00F85FF0">
              <w:rPr>
                <w:b/>
              </w:rPr>
              <w:t>LAM ANH s.r.o.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493D367F" w:rsidR="00A20125" w:rsidRPr="00C245AE" w:rsidRDefault="00F85FF0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85FF0">
              <w:t xml:space="preserve">Jaroslava Šípka 188, </w:t>
            </w:r>
            <w:r w:rsidR="00DF77FF">
              <w:t>2</w:t>
            </w:r>
            <w:r w:rsidRPr="00F85FF0">
              <w:t>7303 Stochov</w:t>
            </w:r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406F4886" w:rsidR="00A20125" w:rsidRPr="00C245AE" w:rsidRDefault="00F85FF0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28407821"/>
            <w:r w:rsidRPr="00F85FF0">
              <w:t>05803276</w:t>
            </w:r>
            <w:bookmarkEnd w:id="1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7FE12587" w:rsidR="00A20125" w:rsidRPr="00C245AE" w:rsidRDefault="00F85FF0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85FF0">
              <w:t>CZ05803276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3B402378" w:rsidR="00A20125" w:rsidRPr="00C245AE" w:rsidRDefault="00F85FF0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8407767"/>
            <w:r w:rsidRPr="00F85FF0">
              <w:t>NGOC LAM TRINH</w:t>
            </w:r>
            <w:bookmarkEnd w:id="2"/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35D5722D" w:rsidR="00A20125" w:rsidRPr="00C245AE" w:rsidRDefault="00F85FF0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28407830"/>
            <w:r w:rsidRPr="00F85FF0">
              <w:t xml:space="preserve">C 271054 </w:t>
            </w:r>
            <w:bookmarkEnd w:id="3"/>
            <w:r w:rsidRPr="00F85FF0">
              <w:t xml:space="preserve">vedená </w:t>
            </w:r>
            <w:bookmarkStart w:id="4" w:name="_Hlk128407824"/>
            <w:r w:rsidRPr="00F85FF0">
              <w:t>u Městského soudu v Praze</w:t>
            </w:r>
            <w:bookmarkEnd w:id="4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001F0B05" w:rsidR="00A20125" w:rsidRPr="00B60B7A" w:rsidRDefault="00D233F1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3F7368B0" w:rsidR="00A20125" w:rsidRPr="00B60B7A" w:rsidRDefault="00D233F1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r w:rsidR="00F85FF0" w:rsidRPr="00F85FF0">
              <w:t xml:space="preserve"> 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7D8FF1E7" w:rsidR="00A20125" w:rsidRPr="00B60B7A" w:rsidRDefault="00D233F1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3C3B4BC5" w:rsidR="00A20125" w:rsidRPr="00B60B7A" w:rsidRDefault="00D233F1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3E80BA63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6C6374B2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s.p.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20C07C0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bookmarkStart w:id="5" w:name="_Hlk128407781"/>
      <w:r w:rsidR="00D233F1">
        <w:rPr>
          <w:b/>
          <w:bCs/>
        </w:rPr>
        <w:t>XXX</w:t>
      </w:r>
      <w:r w:rsidRPr="0096033D">
        <w:t xml:space="preserve"> </w:t>
      </w:r>
      <w:bookmarkEnd w:id="5"/>
      <w:r w:rsidRPr="0096033D">
        <w:rPr>
          <w:szCs w:val="22"/>
        </w:rPr>
        <w:t xml:space="preserve">umístěné na adrese </w:t>
      </w:r>
      <w:proofErr w:type="gramStart"/>
      <w:r w:rsidR="00D233F1">
        <w:rPr>
          <w:b/>
          <w:bCs/>
        </w:rPr>
        <w:t>XXX</w:t>
      </w:r>
      <w:r w:rsidRPr="0096033D">
        <w:t xml:space="preserve"> </w:t>
      </w:r>
      <w:r w:rsidR="0019514E">
        <w:t>.</w:t>
      </w:r>
      <w:r w:rsidRPr="0096033D">
        <w:rPr>
          <w:szCs w:val="22"/>
        </w:rPr>
        <w:t>Výkon</w:t>
      </w:r>
      <w:proofErr w:type="gramEnd"/>
      <w:r w:rsidRPr="0096033D">
        <w:rPr>
          <w:szCs w:val="22"/>
        </w:rPr>
        <w:t xml:space="preserve">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479DC25B" w14:textId="321C45CD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F85FF0">
        <w:rPr>
          <w:szCs w:val="22"/>
        </w:rPr>
        <w:t> </w:t>
      </w:r>
      <w:r w:rsidR="00D233F1">
        <w:rPr>
          <w:b/>
          <w:bCs/>
          <w:szCs w:val="22"/>
        </w:rPr>
        <w:t>XXX</w:t>
      </w:r>
    </w:p>
    <w:p w14:paraId="526A9171" w14:textId="45B51554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6" w:name="_Hlk81828874"/>
      <w:r w:rsidRPr="0096033D">
        <w:t>ČP se zavazuje poskytnout za zajištění poskytování Ujednaných služeb Zástupci provizi v následující výši</w:t>
      </w:r>
      <w:bookmarkEnd w:id="6"/>
      <w:r w:rsidRPr="0096033D">
        <w:t>:</w:t>
      </w:r>
    </w:p>
    <w:p w14:paraId="76B816CF" w14:textId="332D2C70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D233F1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4BD984F0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D233F1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256045FE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D233F1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068C08FE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D233F1">
        <w:t xml:space="preserve">XXX </w:t>
      </w:r>
      <w:r w:rsidRPr="00E7206A">
        <w:t xml:space="preserve">dnů od data vystavení faktury, převodem na účet Zástupce vedený u </w:t>
      </w:r>
      <w:r w:rsidR="00D233F1">
        <w:rPr>
          <w:b/>
          <w:bCs/>
        </w:rPr>
        <w:t>XXX</w:t>
      </w:r>
      <w:r w:rsidR="00F85FF0">
        <w:rPr>
          <w:b/>
          <w:bCs/>
        </w:rPr>
        <w:t>.</w:t>
      </w:r>
      <w:r w:rsidRPr="00E7206A">
        <w:t xml:space="preserve">, č. účtu </w:t>
      </w:r>
      <w:r w:rsidR="00D233F1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</w:t>
      </w:r>
      <w:r w:rsidR="00D233F1">
        <w:rPr>
          <w:b/>
          <w:bCs/>
        </w:rPr>
        <w:t>XXX</w:t>
      </w:r>
      <w:r w:rsidRPr="00E7206A">
        <w:t xml:space="preserve"> ve formátu pdf</w:t>
      </w:r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D233F1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D233F1">
        <w:rPr>
          <w:b/>
          <w:bCs/>
        </w:rPr>
        <w:t>XXX</w:t>
      </w:r>
      <w:r w:rsidRPr="00E7206A">
        <w:t xml:space="preserve"> </w:t>
      </w:r>
    </w:p>
    <w:p w14:paraId="1318E004" w14:textId="7A1F516F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1E840EB4" w14:textId="77777777" w:rsidR="00F85FF0" w:rsidRDefault="00F85FF0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4541A455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024A233B" w14:textId="77777777" w:rsidR="00D233F1" w:rsidRDefault="00D233F1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Společná a závěrečná ustanovení</w:t>
      </w:r>
    </w:p>
    <w:p w14:paraId="5A005512" w14:textId="26A5BCBF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Řídící p</w:t>
      </w:r>
      <w:r w:rsidR="00F85FF0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názvem </w:t>
      </w:r>
      <w:r w:rsidR="00D233F1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D233F1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D233F1">
        <w:rPr>
          <w:b/>
          <w:bCs/>
          <w:szCs w:val="22"/>
        </w:rPr>
        <w:t>XXX</w:t>
      </w:r>
      <w:r w:rsidR="004F5A47">
        <w:rPr>
          <w:szCs w:val="22"/>
        </w:rPr>
        <w:t>.</w:t>
      </w:r>
      <w:r w:rsidR="00B8784C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</w:t>
      </w:r>
      <w:r w:rsidR="00F85FF0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48AF9A0E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F85FF0">
        <w:rPr>
          <w:b/>
          <w:bCs/>
          <w:szCs w:val="22"/>
        </w:rPr>
        <w:t>1.4.2023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gram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gram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5DAABDC2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F85FF0">
        <w:rPr>
          <w:b/>
          <w:bCs/>
          <w:szCs w:val="22"/>
        </w:rPr>
        <w:t>2023/</w:t>
      </w:r>
      <w:r w:rsidR="00980714">
        <w:rPr>
          <w:b/>
          <w:bCs/>
          <w:szCs w:val="22"/>
        </w:rPr>
        <w:t>01849</w:t>
      </w:r>
      <w:r w:rsidRPr="00E7206A">
        <w:rPr>
          <w:szCs w:val="22"/>
        </w:rPr>
        <w:t xml:space="preserve"> dokládá: </w:t>
      </w:r>
    </w:p>
    <w:p w14:paraId="6911E5D9" w14:textId="4A39C0F9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45B12593" w14:textId="73B774A4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3E002005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D233F1">
        <w:rPr>
          <w:rFonts w:ascii="Times New Roman" w:hAnsi="Times New Roman"/>
          <w:sz w:val="22"/>
          <w:szCs w:val="22"/>
        </w:rPr>
        <w:tab/>
      </w:r>
      <w:r w:rsidR="00D233F1">
        <w:rPr>
          <w:rFonts w:ascii="Times New Roman" w:hAnsi="Times New Roman"/>
          <w:sz w:val="22"/>
          <w:szCs w:val="22"/>
        </w:rPr>
        <w:tab/>
      </w:r>
      <w:r w:rsidR="00D233F1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proofErr w:type="gramStart"/>
      <w:r w:rsidRPr="00C245AE">
        <w:rPr>
          <w:rFonts w:ascii="Times New Roman" w:hAnsi="Times New Roman"/>
          <w:sz w:val="22"/>
          <w:szCs w:val="22"/>
        </w:rPr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proofErr w:type="gramEnd"/>
      <w:r w:rsidR="00F85FF0">
        <w:rPr>
          <w:rFonts w:ascii="Times New Roman" w:hAnsi="Times New Roman"/>
          <w:sz w:val="22"/>
          <w:szCs w:val="22"/>
        </w:rPr>
        <w:t xml:space="preserve">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08793AB3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2DCDA65E" w14:textId="4574269C" w:rsidR="00F85FF0" w:rsidRDefault="00F85FF0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13FA0CEF" w14:textId="77777777" w:rsidR="00F85FF0" w:rsidRDefault="00F85FF0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0DF09608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proofErr w:type="gramStart"/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F85FF0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="00F85FF0" w:rsidRPr="00F85FF0">
        <w:rPr>
          <w:rFonts w:ascii="Times New Roman" w:hAnsi="Times New Roman"/>
          <w:i/>
          <w:iCs/>
          <w:sz w:val="22"/>
          <w:szCs w:val="22"/>
        </w:rPr>
        <w:t>NGOC</w:t>
      </w:r>
      <w:proofErr w:type="gramEnd"/>
      <w:r w:rsidR="00F85FF0" w:rsidRPr="00F85FF0">
        <w:rPr>
          <w:rFonts w:ascii="Times New Roman" w:hAnsi="Times New Roman"/>
          <w:i/>
          <w:iCs/>
          <w:sz w:val="22"/>
          <w:szCs w:val="22"/>
        </w:rPr>
        <w:t xml:space="preserve"> LAM TRINH</w:t>
      </w:r>
    </w:p>
    <w:p w14:paraId="52D0BAE6" w14:textId="3A5B7FA6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F85FF0">
        <w:rPr>
          <w:rFonts w:ascii="Times New Roman" w:hAnsi="Times New Roman"/>
          <w:sz w:val="22"/>
          <w:szCs w:val="22"/>
        </w:rPr>
        <w:t xml:space="preserve">          jednatel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Balíkovna</w:t>
      </w:r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4409" w14:textId="77777777" w:rsidR="00E16ADE" w:rsidRDefault="00E16ADE" w:rsidP="00BB2C84">
      <w:pPr>
        <w:spacing w:after="0" w:line="240" w:lineRule="auto"/>
      </w:pPr>
      <w:r>
        <w:separator/>
      </w:r>
    </w:p>
  </w:endnote>
  <w:endnote w:type="continuationSeparator" w:id="0">
    <w:p w14:paraId="70FC5687" w14:textId="77777777" w:rsidR="00E16ADE" w:rsidRDefault="00E16AD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12CC" w14:textId="77777777" w:rsidR="00E16ADE" w:rsidRDefault="00E16ADE" w:rsidP="00BB2C84">
      <w:pPr>
        <w:spacing w:after="0" w:line="240" w:lineRule="auto"/>
      </w:pPr>
      <w:r>
        <w:separator/>
      </w:r>
    </w:p>
  </w:footnote>
  <w:footnote w:type="continuationSeparator" w:id="0">
    <w:p w14:paraId="5203CCDF" w14:textId="77777777" w:rsidR="00E16ADE" w:rsidRDefault="00E16AD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s.p.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5787785A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>
      <w:rPr>
        <w:rFonts w:ascii="Arial" w:hAnsi="Arial" w:cs="Arial"/>
        <w:b/>
        <w:bCs/>
        <w:sz w:val="22"/>
      </w:rPr>
      <w:t xml:space="preserve"> </w:t>
    </w:r>
    <w:r w:rsidR="00F85FF0">
      <w:rPr>
        <w:rFonts w:ascii="Arial" w:hAnsi="Arial" w:cs="Arial"/>
        <w:b/>
        <w:bCs/>
        <w:sz w:val="22"/>
      </w:rPr>
      <w:t>2023/</w:t>
    </w:r>
    <w:r w:rsidR="00980714">
      <w:rPr>
        <w:rFonts w:ascii="Arial" w:hAnsi="Arial" w:cs="Arial"/>
        <w:b/>
        <w:bCs/>
        <w:sz w:val="22"/>
      </w:rPr>
      <w:t xml:space="preserve">01849 </w:t>
    </w:r>
    <w:r w:rsidR="00F85FF0">
      <w:rPr>
        <w:rFonts w:ascii="Arial" w:hAnsi="Arial" w:cs="Arial"/>
        <w:b/>
        <w:bCs/>
        <w:sz w:val="22"/>
      </w:rPr>
      <w:t xml:space="preserve">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12C96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A07A1"/>
    <w:rsid w:val="008A08ED"/>
    <w:rsid w:val="008A2DF9"/>
    <w:rsid w:val="009755CF"/>
    <w:rsid w:val="00980714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AF731D"/>
    <w:rsid w:val="00B0168C"/>
    <w:rsid w:val="00B313CF"/>
    <w:rsid w:val="00B43E00"/>
    <w:rsid w:val="00B8784C"/>
    <w:rsid w:val="00BB2C84"/>
    <w:rsid w:val="00C00B89"/>
    <w:rsid w:val="00C160AA"/>
    <w:rsid w:val="00C30750"/>
    <w:rsid w:val="00C45951"/>
    <w:rsid w:val="00C52C01"/>
    <w:rsid w:val="00C60504"/>
    <w:rsid w:val="00CB1E2D"/>
    <w:rsid w:val="00CC416D"/>
    <w:rsid w:val="00D11957"/>
    <w:rsid w:val="00D125C7"/>
    <w:rsid w:val="00D20BAF"/>
    <w:rsid w:val="00D233F1"/>
    <w:rsid w:val="00D36B48"/>
    <w:rsid w:val="00D856C6"/>
    <w:rsid w:val="00DA170B"/>
    <w:rsid w:val="00DD47ED"/>
    <w:rsid w:val="00DF77FF"/>
    <w:rsid w:val="00E13657"/>
    <w:rsid w:val="00E16ADE"/>
    <w:rsid w:val="00E17391"/>
    <w:rsid w:val="00E22101"/>
    <w:rsid w:val="00E25713"/>
    <w:rsid w:val="00E32E8A"/>
    <w:rsid w:val="00E5459E"/>
    <w:rsid w:val="00E6080F"/>
    <w:rsid w:val="00EE0D56"/>
    <w:rsid w:val="00F15FA1"/>
    <w:rsid w:val="00F245D0"/>
    <w:rsid w:val="00F27A18"/>
    <w:rsid w:val="00F27B04"/>
    <w:rsid w:val="00F34876"/>
    <w:rsid w:val="00F43CC0"/>
    <w:rsid w:val="00F4766F"/>
    <w:rsid w:val="00F5065B"/>
    <w:rsid w:val="00F7666B"/>
    <w:rsid w:val="00F85FF0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34</TotalTime>
  <Pages>3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25</cp:revision>
  <cp:lastPrinted>2023-02-28T07:06:00Z</cp:lastPrinted>
  <dcterms:created xsi:type="dcterms:W3CDTF">2022-09-12T15:43:00Z</dcterms:created>
  <dcterms:modified xsi:type="dcterms:W3CDTF">2023-03-26T10:26:00Z</dcterms:modified>
</cp:coreProperties>
</file>